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4F3046" w14:paraId="5B2756A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4F3046" w:rsidRPr="004F3046" w14:paraId="532CBA31" w14:textId="77777777" w:rsidTr="004F3046">
              <w:tc>
                <w:tcPr>
                  <w:tcW w:w="5090" w:type="dxa"/>
                </w:tcPr>
                <w:p w14:paraId="3EBE8BB4" w14:textId="77777777" w:rsidR="004F3046" w:rsidRPr="004F3046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F0248A4" w14:textId="77777777" w:rsidR="004F3046" w:rsidRPr="004F3046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983AA" w14:textId="77777777" w:rsidR="004F3046" w:rsidRPr="004F3046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4F3046">
                    <w:rPr>
                      <w:sz w:val="20"/>
                      <w:szCs w:val="20"/>
                    </w:rPr>
                    <w:t>obrazac</w:t>
                  </w:r>
                  <w:r w:rsidRPr="004F304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F3046">
                    <w:rPr>
                      <w:b/>
                      <w:i/>
                      <w:sz w:val="20"/>
                      <w:szCs w:val="20"/>
                    </w:rPr>
                    <w:t>Z09</w:t>
                  </w:r>
                </w:p>
              </w:tc>
            </w:tr>
          </w:tbl>
          <w:p w14:paraId="75EFD4CC" w14:textId="77777777" w:rsidR="00273E16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4F3046">
              <w:rPr>
                <w:b/>
                <w:sz w:val="20"/>
                <w:szCs w:val="20"/>
              </w:rPr>
              <w:t>ZAHTJEV</w:t>
            </w:r>
            <w:r w:rsidRPr="004F3046">
              <w:rPr>
                <w:b/>
                <w:sz w:val="20"/>
              </w:rPr>
              <w:t xml:space="preserve"> </w:t>
            </w:r>
          </w:p>
          <w:p w14:paraId="0CC37EA3" w14:textId="77777777" w:rsidR="004F3046" w:rsidRPr="004F3046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4F3046">
              <w:rPr>
                <w:b/>
                <w:sz w:val="20"/>
              </w:rPr>
              <w:t>za trajni pogon proizvođača</w:t>
            </w:r>
          </w:p>
          <w:p w14:paraId="42DDF5AD" w14:textId="77777777" w:rsidR="004F3046" w:rsidRPr="004F3046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4F3046">
              <w:rPr>
                <w:sz w:val="20"/>
              </w:rPr>
              <w:t>Molim da izvršite priključenje proizvodnog objekta na distributivnu mrežu za potrebe trajnog  pogona i paralelnog rada sa distributivnom mrežom.</w:t>
            </w:r>
          </w:p>
          <w:p w14:paraId="5826CC1B" w14:textId="77777777" w:rsidR="004F3046" w:rsidRPr="004F3046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</w:rPr>
              <w:t>PODNOSILAC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20"/>
              </w:rPr>
              <w:t>ZAHTJEVA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- </w:t>
            </w:r>
            <w:r w:rsidRPr="004F3046">
              <w:rPr>
                <w:rFonts w:ascii="Times New Roman" w:hAnsi="Times New Roman"/>
                <w:sz w:val="20"/>
              </w:rPr>
              <w:t>PROIZVO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>Đ</w:t>
            </w:r>
            <w:r w:rsidRPr="004F3046">
              <w:rPr>
                <w:rFonts w:ascii="Times New Roman" w:hAnsi="Times New Roman"/>
                <w:sz w:val="20"/>
              </w:rPr>
              <w:t>A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>Č</w:t>
            </w:r>
          </w:p>
          <w:p w14:paraId="0F09EDAF" w14:textId="1A8541BC" w:rsidR="003A45D7" w:rsidRDefault="003A45D7" w:rsidP="003A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proizvođača (fizičko lice)/Naziv proizvođača (pravno lice): .................................................................</w:t>
            </w:r>
          </w:p>
          <w:p w14:paraId="5225319E" w14:textId="77777777" w:rsidR="007F4D65" w:rsidRPr="00E93561" w:rsidRDefault="007F4D65" w:rsidP="007F4D65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77ED4E8A" w14:textId="77777777" w:rsidR="007F4D65" w:rsidRDefault="007F4D65" w:rsidP="007F4D65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5EB03A9" w14:textId="77777777" w:rsidR="007F4D65" w:rsidRPr="009A3616" w:rsidRDefault="007F4D65" w:rsidP="007F4D65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E394B46" w14:textId="4F77F729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Identifikacioni broj</w:t>
            </w:r>
            <w:r w:rsidR="00273E16">
              <w:rPr>
                <w:sz w:val="20"/>
              </w:rPr>
              <w:t>:</w:t>
            </w:r>
            <w:r w:rsidRPr="004F3046">
              <w:rPr>
                <w:sz w:val="20"/>
              </w:rPr>
              <w:t xml:space="preserve"> ....................................................................</w:t>
            </w:r>
          </w:p>
          <w:p w14:paraId="7B9F538B" w14:textId="77777777" w:rsidR="007F4D65" w:rsidRDefault="007F4D65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</w:pPr>
          </w:p>
          <w:p w14:paraId="16F339F0" w14:textId="1B4D32B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0C026D3B" w14:textId="7777777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54251705" w14:textId="5453E41A" w:rsidR="004F3046" w:rsidRPr="004F3046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4F3046">
              <w:rPr>
                <w:i w:val="0"/>
                <w:sz w:val="20"/>
              </w:rPr>
              <w:t>PODACI</w:t>
            </w:r>
            <w:r w:rsidRPr="004F3046">
              <w:rPr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i w:val="0"/>
                <w:sz w:val="20"/>
              </w:rPr>
              <w:t>O</w:t>
            </w:r>
            <w:r w:rsidRPr="004F3046">
              <w:rPr>
                <w:i w:val="0"/>
                <w:sz w:val="20"/>
                <w:lang w:val="hr-HR"/>
              </w:rPr>
              <w:t xml:space="preserve"> PROIZVODNOM OBJEKTU</w:t>
            </w:r>
          </w:p>
          <w:p w14:paraId="2DF10990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Naziv proizvodnog objekta</w:t>
            </w:r>
            <w:r w:rsidR="00273E16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>
              <w:rPr>
                <w:sz w:val="20"/>
                <w:szCs w:val="20"/>
              </w:rPr>
              <w:t>....................</w:t>
            </w:r>
          </w:p>
          <w:p w14:paraId="13089EA0" w14:textId="6CDA8A8A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Lokacija proizvodnog objekta  (</w:t>
            </w:r>
            <w:r w:rsidR="00E92D83">
              <w:rPr>
                <w:sz w:val="20"/>
                <w:szCs w:val="20"/>
              </w:rPr>
              <w:t>g</w:t>
            </w:r>
            <w:r w:rsidR="007F4D65">
              <w:rPr>
                <w:sz w:val="20"/>
                <w:szCs w:val="20"/>
              </w:rPr>
              <w:t>rad/</w:t>
            </w:r>
            <w:r w:rsidR="00E92D83">
              <w:rPr>
                <w:sz w:val="20"/>
                <w:szCs w:val="20"/>
              </w:rPr>
              <w:t>o</w:t>
            </w:r>
            <w:r w:rsidRPr="004F3046">
              <w:rPr>
                <w:sz w:val="20"/>
                <w:szCs w:val="20"/>
              </w:rPr>
              <w:t>pćina i adresa)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</w:t>
            </w:r>
            <w:r w:rsidR="00273E16">
              <w:rPr>
                <w:sz w:val="20"/>
                <w:szCs w:val="20"/>
              </w:rPr>
              <w:t>..................................................</w:t>
            </w:r>
            <w:r w:rsidRPr="004F3046">
              <w:rPr>
                <w:sz w:val="20"/>
                <w:szCs w:val="20"/>
              </w:rPr>
              <w:t xml:space="preserve"> </w:t>
            </w:r>
          </w:p>
          <w:p w14:paraId="4CBA1446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Vrsta proizvodnog objekta (mHE, mVE, mTE, mE na biogas, mE na sunčevu energiju)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</w:t>
            </w:r>
            <w:r w:rsidR="00273E16">
              <w:rPr>
                <w:sz w:val="20"/>
                <w:szCs w:val="20"/>
              </w:rPr>
              <w:t>....</w:t>
            </w:r>
          </w:p>
          <w:p w14:paraId="19A8AB75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Ukupna instalisana snaga  proizvodnog objekta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.........................................................</w:t>
            </w:r>
            <w:r w:rsidR="00273E16">
              <w:rPr>
                <w:sz w:val="20"/>
                <w:szCs w:val="20"/>
              </w:rPr>
              <w:t xml:space="preserve"> </w:t>
            </w:r>
            <w:r w:rsidRPr="004F3046">
              <w:rPr>
                <w:sz w:val="20"/>
                <w:szCs w:val="20"/>
              </w:rPr>
              <w:t>(kVA)</w:t>
            </w:r>
          </w:p>
          <w:p w14:paraId="76C65BCD" w14:textId="77777777" w:rsidR="001137C2" w:rsidRDefault="001137C2" w:rsidP="004F3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Odobrena priključna</w:t>
            </w:r>
            <w:r w:rsidRPr="004F3046">
              <w:rPr>
                <w:sz w:val="20"/>
                <w:szCs w:val="20"/>
              </w:rPr>
              <w:t xml:space="preserve"> snaga  proizvodnog objekta</w:t>
            </w:r>
            <w:r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.........................................................</w:t>
            </w:r>
            <w:r>
              <w:rPr>
                <w:sz w:val="20"/>
                <w:szCs w:val="20"/>
              </w:rPr>
              <w:t xml:space="preserve"> </w:t>
            </w:r>
            <w:r w:rsidRPr="004F3046">
              <w:rPr>
                <w:sz w:val="20"/>
                <w:szCs w:val="20"/>
              </w:rPr>
              <w:t>(kW)</w:t>
            </w:r>
          </w:p>
          <w:p w14:paraId="32BCBF6F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Faktor snage proizvodnog objekta  - cos φ = .................</w:t>
            </w:r>
          </w:p>
          <w:p w14:paraId="0E08D7D3" w14:textId="77777777" w:rsidR="004F3046" w:rsidRPr="004F3046" w:rsidRDefault="00273E16" w:rsidP="004F30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3600" behindDoc="1" locked="0" layoutInCell="1" allowOverlap="1" wp14:anchorId="3A15D8A3" wp14:editId="7324B6F5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1552" behindDoc="1" locked="0" layoutInCell="1" allowOverlap="1" wp14:anchorId="628BDBB9" wp14:editId="2A7938D3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9504" behindDoc="1" locked="0" layoutInCell="1" allowOverlap="1" wp14:anchorId="0785D0B8" wp14:editId="33A4E30F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7456" behindDoc="1" locked="0" layoutInCell="1" allowOverlap="1" wp14:anchorId="57A78379" wp14:editId="506BAEAB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4F3046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044C6C9C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Broj i jedinična snaga generatora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02EF3D92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Nazivni napon na pragu  generatora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>
              <w:rPr>
                <w:sz w:val="20"/>
                <w:szCs w:val="20"/>
              </w:rPr>
              <w:t>....................</w:t>
            </w:r>
            <w:r w:rsidRPr="004F3046">
              <w:rPr>
                <w:sz w:val="20"/>
                <w:szCs w:val="20"/>
              </w:rPr>
              <w:t>(kV)</w:t>
            </w:r>
          </w:p>
          <w:p w14:paraId="2F19B38D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Planirana ukupna godišnja proizvodnja električne energije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..........................................(MWh)</w:t>
            </w:r>
          </w:p>
          <w:p w14:paraId="0809F3D5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Planirana godišnja vlastita potrošnja iz distributivne mreže</w:t>
            </w:r>
            <w:r w:rsidR="0060463C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.........................................(MWh)</w:t>
            </w:r>
          </w:p>
          <w:p w14:paraId="00DBE110" w14:textId="77777777" w:rsidR="004F3046" w:rsidRPr="004F3046" w:rsidRDefault="004F3046" w:rsidP="004F3046">
            <w:pPr>
              <w:spacing w:before="120"/>
              <w:rPr>
                <w:sz w:val="20"/>
              </w:rPr>
            </w:pPr>
            <w:r w:rsidRPr="004F3046">
              <w:rPr>
                <w:sz w:val="20"/>
              </w:rPr>
              <w:t xml:space="preserve">Osnovni podaci o regulatoru pobude/napona: </w:t>
            </w:r>
          </w:p>
          <w:p w14:paraId="0E55DC83" w14:textId="77777777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noProof/>
                <w:sz w:val="20"/>
                <w:szCs w:val="22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18BDAC" wp14:editId="26314A6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24765</wp:posOffset>
                      </wp:positionV>
                      <wp:extent cx="5812155" cy="247650"/>
                      <wp:effectExtent l="0" t="0" r="17145" b="19050"/>
                      <wp:wrapNone/>
                      <wp:docPr id="1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63325" w14:textId="77777777" w:rsidR="004F3046" w:rsidRDefault="004F3046" w:rsidP="004F3046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18B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margin-left:1.25pt;margin-top:1.95pt;width:457.6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">
                      <v:textbox>
                        <w:txbxContent>
                          <w:p w14:paraId="62063325" w14:textId="77777777" w:rsidR="004F3046" w:rsidRDefault="004F3046" w:rsidP="004F3046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93BD3" w14:textId="77777777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szCs w:val="22"/>
              </w:rPr>
            </w:pPr>
          </w:p>
          <w:p w14:paraId="0A78CF68" w14:textId="77777777" w:rsidR="004F3046" w:rsidRPr="004F3046" w:rsidRDefault="004F3046" w:rsidP="004F3046">
            <w:pPr>
              <w:rPr>
                <w:bCs/>
                <w:i/>
                <w:sz w:val="20"/>
              </w:rPr>
            </w:pPr>
            <w:r w:rsidRPr="004F3046">
              <w:rPr>
                <w:sz w:val="20"/>
              </w:rPr>
              <w:t xml:space="preserve">Osnovni podaci o kondenzatorskom postrojenju </w:t>
            </w:r>
            <w:r w:rsidRPr="000B6E8F">
              <w:rPr>
                <w:i/>
                <w:sz w:val="20"/>
              </w:rPr>
              <w:t>(</w:t>
            </w:r>
            <w:r w:rsidRPr="000B6E8F">
              <w:rPr>
                <w:i/>
                <w:sz w:val="20"/>
                <w:szCs w:val="16"/>
              </w:rPr>
              <w:t>s</w:t>
            </w:r>
            <w:r w:rsidRPr="000B6E8F">
              <w:rPr>
                <w:bCs/>
                <w:i/>
                <w:sz w:val="20"/>
                <w:szCs w:val="16"/>
              </w:rPr>
              <w:t>amo za asinhrone generatore i invertore</w:t>
            </w:r>
            <w:r w:rsidRPr="00925910">
              <w:rPr>
                <w:bCs/>
                <w:i/>
                <w:sz w:val="20"/>
              </w:rPr>
              <w:t xml:space="preserve">) </w:t>
            </w:r>
          </w:p>
          <w:p w14:paraId="57B97806" w14:textId="77777777" w:rsidR="004F3046" w:rsidRPr="004F3046" w:rsidRDefault="0060463C" w:rsidP="004F3046">
            <w:pPr>
              <w:rPr>
                <w:sz w:val="20"/>
              </w:rPr>
            </w:pPr>
            <w:r>
              <w:rPr>
                <w:bCs/>
                <w:sz w:val="20"/>
              </w:rPr>
              <w:t>s</w:t>
            </w:r>
            <w:r w:rsidR="004F3046" w:rsidRPr="00925910">
              <w:rPr>
                <w:sz w:val="20"/>
              </w:rPr>
              <w:t>naga</w:t>
            </w:r>
            <w:r w:rsidR="004F3046" w:rsidRPr="004F3046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4F3046">
              <w:rPr>
                <w:sz w:val="20"/>
                <w:szCs w:val="20"/>
              </w:rPr>
              <w:t>...........</w:t>
            </w:r>
            <w:r>
              <w:rPr>
                <w:sz w:val="20"/>
                <w:szCs w:val="20"/>
              </w:rPr>
              <w:t>.............(</w:t>
            </w:r>
            <w:r w:rsidR="004F3046" w:rsidRPr="004F3046">
              <w:rPr>
                <w:sz w:val="20"/>
              </w:rPr>
              <w:t>kVAr</w:t>
            </w:r>
            <w:r>
              <w:rPr>
                <w:sz w:val="20"/>
              </w:rPr>
              <w:t>)</w:t>
            </w:r>
            <w:r>
              <w:rPr>
                <w:noProof/>
                <w:sz w:val="20"/>
                <w:lang w:val="bs-Latn-BA" w:eastAsia="bs-Latn-BA"/>
              </w:rPr>
              <w:t xml:space="preserve"> </w:t>
            </w:r>
          </w:p>
          <w:p w14:paraId="013E58F6" w14:textId="77777777" w:rsidR="004F3046" w:rsidRPr="004F3046" w:rsidRDefault="0060463C" w:rsidP="004F3046">
            <w:pPr>
              <w:rPr>
                <w:sz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5648" behindDoc="1" locked="0" layoutInCell="1" allowOverlap="1" wp14:anchorId="4BFF0503" wp14:editId="11703084">
                  <wp:simplePos x="0" y="0"/>
                  <wp:positionH relativeFrom="column">
                    <wp:posOffset>1518285</wp:posOffset>
                  </wp:positionH>
                  <wp:positionV relativeFrom="paragraph">
                    <wp:posOffset>37465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7696" behindDoc="1" locked="0" layoutInCell="1" allowOverlap="1" wp14:anchorId="1801E510" wp14:editId="1BBD57A1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39593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4F3046">
              <w:rPr>
                <w:sz w:val="20"/>
              </w:rPr>
              <w:t>Regulacija faktora snage:    automatska               nije automatska</w:t>
            </w:r>
          </w:p>
          <w:p w14:paraId="4FE777D5" w14:textId="77777777" w:rsidR="004F3046" w:rsidRPr="004F3046" w:rsidRDefault="004F3046" w:rsidP="004F3046">
            <w:pPr>
              <w:tabs>
                <w:tab w:val="left" w:pos="180"/>
              </w:tabs>
              <w:spacing w:line="200" w:lineRule="exact"/>
              <w:rPr>
                <w:i/>
                <w:sz w:val="20"/>
              </w:rPr>
            </w:pPr>
            <w:r w:rsidRPr="004F3046">
              <w:rPr>
                <w:i/>
                <w:sz w:val="20"/>
              </w:rPr>
              <w:tab/>
            </w:r>
          </w:p>
          <w:p w14:paraId="7DED157F" w14:textId="77777777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4F3046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4F3046">
              <w:rPr>
                <w:rFonts w:ascii="Times New Roman" w:hAnsi="Times New Roman" w:cs="Times New Roman"/>
                <w:bCs/>
              </w:rPr>
              <w:t>trajn</w:t>
            </w:r>
            <w:r w:rsidR="008F3B54">
              <w:rPr>
                <w:rFonts w:ascii="Times New Roman" w:hAnsi="Times New Roman" w:cs="Times New Roman"/>
                <w:bCs/>
              </w:rPr>
              <w:t>og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>
              <w:rPr>
                <w:rFonts w:ascii="Times New Roman" w:hAnsi="Times New Roman" w:cs="Times New Roman"/>
                <w:bCs/>
              </w:rPr>
              <w:t>a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0B5E9CC1" w14:textId="77777777" w:rsidR="004F3046" w:rsidRPr="004F3046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164C06A7" w14:textId="77777777" w:rsidR="00C67469" w:rsidRDefault="00C67469" w:rsidP="00C67469">
            <w:pPr>
              <w:rPr>
                <w:bCs/>
                <w:sz w:val="20"/>
              </w:rPr>
            </w:pPr>
          </w:p>
          <w:p w14:paraId="47B05614" w14:textId="30990816" w:rsidR="004F3046" w:rsidRPr="004F3046" w:rsidRDefault="004F3046" w:rsidP="00C67469">
            <w:pPr>
              <w:rPr>
                <w:bCs/>
                <w:sz w:val="20"/>
              </w:rPr>
            </w:pPr>
            <w:r w:rsidRPr="004F3046">
              <w:rPr>
                <w:bCs/>
                <w:sz w:val="20"/>
              </w:rPr>
              <w:t>PRILOZI</w:t>
            </w:r>
          </w:p>
          <w:p w14:paraId="52E31F6C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Izvještaj o provedenim ispitivanjima i probnom pogonu sa izjavom da je proizvodni objekat spreman za trajni pogon;</w:t>
            </w:r>
          </w:p>
          <w:p w14:paraId="6E394A1F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Pogonska uputstva za proizvodni objekat i pripadajuću distributivnu mrežu;</w:t>
            </w:r>
          </w:p>
          <w:p w14:paraId="26DD89F0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Elaborat podešenja zaštita verifikovan od strane nadležne Elektrodistribucije;</w:t>
            </w:r>
          </w:p>
          <w:p w14:paraId="1C018DA3" w14:textId="5D4C804C" w:rsidR="004F3046" w:rsidRPr="006207A6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>Upotrebna dozvola</w:t>
            </w:r>
            <w:r w:rsidRPr="004F3046">
              <w:rPr>
                <w:sz w:val="20"/>
                <w:lang w:val="en-US"/>
              </w:rPr>
              <w:t>;</w:t>
            </w:r>
          </w:p>
          <w:p w14:paraId="02A36AB4" w14:textId="77777777" w:rsidR="006207A6" w:rsidRPr="00196B65" w:rsidRDefault="004B5B67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07A6" w:rsidRPr="00196B65">
              <w:rPr>
                <w:sz w:val="20"/>
                <w:szCs w:val="20"/>
              </w:rPr>
              <w:t>otpisan ugovor o otkupu elek</w:t>
            </w:r>
            <w:r w:rsidR="003B1C5D">
              <w:rPr>
                <w:sz w:val="20"/>
                <w:szCs w:val="20"/>
              </w:rPr>
              <w:t>trične energije za trajni pogon;</w:t>
            </w:r>
          </w:p>
          <w:p w14:paraId="52412F9D" w14:textId="4BAAD656" w:rsidR="006207A6" w:rsidRPr="003E436D" w:rsidRDefault="004B5B67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  <w:r w:rsidRPr="003E436D">
              <w:rPr>
                <w:sz w:val="20"/>
                <w:szCs w:val="20"/>
              </w:rPr>
              <w:t>L</w:t>
            </w:r>
            <w:r w:rsidR="006207A6" w:rsidRPr="003E436D">
              <w:rPr>
                <w:sz w:val="20"/>
                <w:szCs w:val="20"/>
              </w:rPr>
              <w:t>icenca za proizvodnju električne energije</w:t>
            </w:r>
            <w:r w:rsidR="00E7736E" w:rsidRPr="003E436D">
              <w:rPr>
                <w:sz w:val="20"/>
                <w:szCs w:val="20"/>
              </w:rPr>
              <w:t xml:space="preserve"> </w:t>
            </w:r>
            <w:r w:rsidR="00E7736E" w:rsidRPr="003E436D">
              <w:rPr>
                <w:sz w:val="20"/>
              </w:rPr>
              <w:t xml:space="preserve">(dostaviti najdalje šest mjeseci nakon puštanja u trajni pogon) </w:t>
            </w:r>
            <w:r w:rsidR="008268C4" w:rsidRPr="003E436D">
              <w:rPr>
                <w:sz w:val="20"/>
                <w:szCs w:val="20"/>
              </w:rPr>
              <w:t xml:space="preserve"> / </w:t>
            </w:r>
            <w:r w:rsidR="008268C4" w:rsidRPr="003E436D">
              <w:rPr>
                <w:i/>
                <w:sz w:val="20"/>
                <w:szCs w:val="20"/>
              </w:rPr>
              <w:t>Rješenje o sticanju statusa kvalifikovanog proizvođača</w:t>
            </w:r>
            <w:r w:rsidR="00FB6123" w:rsidRPr="003E436D">
              <w:rPr>
                <w:i/>
                <w:sz w:val="20"/>
                <w:szCs w:val="20"/>
              </w:rPr>
              <w:t xml:space="preserve"> (u zavisnosti od instalisane snage proizvodnog objekta, odnosno zbirne instalisane snage svih proizvodnih objekata u vlasništvu podnosioca zahtjeva)</w:t>
            </w:r>
            <w:r w:rsidR="003B1C5D" w:rsidRPr="003E436D">
              <w:rPr>
                <w:i/>
                <w:sz w:val="20"/>
                <w:szCs w:val="20"/>
              </w:rPr>
              <w:t>;</w:t>
            </w:r>
          </w:p>
          <w:p w14:paraId="29CC8B08" w14:textId="6CE207B5" w:rsidR="004F3046" w:rsidRPr="004F3046" w:rsidRDefault="004F3046" w:rsidP="00C67469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Punomoć za podnošenje zahtjeva</w:t>
            </w:r>
            <w:r w:rsidR="00095C93">
              <w:rPr>
                <w:sz w:val="20"/>
              </w:rPr>
              <w:t xml:space="preserve"> (ukoliko se zahtjev ne podnosi lično ili putem ovlaštenog lica u pravnom licu)</w:t>
            </w:r>
            <w:r w:rsidR="003B1C5D">
              <w:rPr>
                <w:sz w:val="20"/>
              </w:rPr>
              <w:t>;</w:t>
            </w:r>
          </w:p>
          <w:p w14:paraId="70B404E2" w14:textId="05B3498E" w:rsidR="00E92D83" w:rsidRDefault="004F3046" w:rsidP="00E92D83">
            <w:pPr>
              <w:rPr>
                <w:bCs/>
                <w:sz w:val="20"/>
              </w:rPr>
            </w:pPr>
            <w:r w:rsidRPr="004F3046">
              <w:rPr>
                <w:sz w:val="20"/>
              </w:rPr>
              <w:t xml:space="preserve">Ostala dokumentacija </w:t>
            </w:r>
            <w:r w:rsidR="00095C93">
              <w:rPr>
                <w:sz w:val="20"/>
              </w:rPr>
              <w:t>po potrebi</w:t>
            </w:r>
            <w:r w:rsidR="00E92D83">
              <w:rPr>
                <w:bCs/>
                <w:sz w:val="20"/>
              </w:rPr>
              <w:t>.</w:t>
            </w:r>
          </w:p>
          <w:p w14:paraId="0F46EC77" w14:textId="003AE1BF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EEA55B3" w14:textId="77777777" w:rsidR="00E92D83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EE67019" w14:textId="77777777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36A3180C" w14:textId="77777777" w:rsidR="000B5F8C" w:rsidRDefault="004B5B67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 xml:space="preserve">                                   </w:t>
            </w:r>
          </w:p>
          <w:p w14:paraId="1A3FD28F" w14:textId="77777777" w:rsidR="000B5F8C" w:rsidRDefault="000B5F8C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</w:p>
          <w:p w14:paraId="21AC1DDC" w14:textId="77777777" w:rsidR="000B5F8C" w:rsidRDefault="000B5F8C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</w:p>
          <w:p w14:paraId="26FE7917" w14:textId="2D86A672" w:rsidR="004F3046" w:rsidRPr="004F3046" w:rsidRDefault="004F3046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ab/>
              <w:t xml:space="preserve">                  </w:t>
            </w:r>
          </w:p>
          <w:p w14:paraId="0B783044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sz w:val="20"/>
              </w:rPr>
              <w:lastRenderedPageBreak/>
              <w:t>Posebne napomene:</w:t>
            </w:r>
          </w:p>
          <w:p w14:paraId="1CE04A11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D77389" wp14:editId="344BDA0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20955</wp:posOffset>
                      </wp:positionV>
                      <wp:extent cx="5812155" cy="514350"/>
                      <wp:effectExtent l="0" t="0" r="17145" b="1905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4C6C2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77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7" type="#_x0000_t202" style="position:absolute;margin-left:1.25pt;margin-top:1.65pt;width:457.6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">
                      <v:textbox>
                        <w:txbxContent>
                          <w:p w14:paraId="44C4C6C2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62BD7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2D4CC3C1" w14:textId="1ECBB8F2" w:rsid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0882E75F" w14:textId="37B63CF8" w:rsidR="002C774E" w:rsidRPr="004F3046" w:rsidRDefault="00BD3B54" w:rsidP="000B5F8C">
            <w:pPr>
              <w:pStyle w:val="Header"/>
              <w:tabs>
                <w:tab w:val="clear" w:pos="4320"/>
                <w:tab w:val="clear" w:pos="8640"/>
                <w:tab w:val="left" w:pos="8040"/>
              </w:tabs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ab/>
            </w:r>
          </w:p>
          <w:p w14:paraId="74FE851F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6345F770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0E326339" w14:textId="77777777" w:rsidR="004F3046" w:rsidRPr="004F3046" w:rsidRDefault="004F3046" w:rsidP="004F3046">
            <w:pPr>
              <w:rPr>
                <w:sz w:val="18"/>
                <w:szCs w:val="18"/>
              </w:rPr>
            </w:pPr>
            <w:r w:rsidRPr="004F3046">
              <w:rPr>
                <w:sz w:val="18"/>
                <w:szCs w:val="18"/>
              </w:rPr>
              <w:t xml:space="preserve">  </w:t>
            </w:r>
            <w:r w:rsidR="00925910">
              <w:rPr>
                <w:sz w:val="18"/>
                <w:szCs w:val="18"/>
              </w:rPr>
              <w:t xml:space="preserve"> </w:t>
            </w:r>
            <w:r w:rsidRPr="004F3046">
              <w:rPr>
                <w:sz w:val="18"/>
                <w:szCs w:val="18"/>
              </w:rPr>
              <w:t>/Puno ime i prezime/</w:t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E154BE3" w14:textId="77777777" w:rsidR="004F3046" w:rsidRPr="00A96949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520D168F" w14:textId="77777777" w:rsidR="00895F02" w:rsidRPr="004F3046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4F3046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4F3046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4F3046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0F33EAF6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33303" w14:textId="77777777" w:rsidR="006C6A88" w:rsidRDefault="006C6A88">
      <w:r>
        <w:separator/>
      </w:r>
    </w:p>
  </w:endnote>
  <w:endnote w:type="continuationSeparator" w:id="0">
    <w:p w14:paraId="223C0954" w14:textId="77777777" w:rsidR="006C6A88" w:rsidRDefault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64DF07BC" w14:textId="77777777" w:rsidTr="00521CDD">
      <w:tc>
        <w:tcPr>
          <w:tcW w:w="2552" w:type="dxa"/>
          <w:hideMark/>
        </w:tcPr>
        <w:p w14:paraId="159C0CF2" w14:textId="442E0585" w:rsidR="00547CAF" w:rsidRDefault="00547CAF" w:rsidP="006E5ED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B706DB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1" w:type="dxa"/>
          <w:gridSpan w:val="5"/>
          <w:hideMark/>
        </w:tcPr>
        <w:p w14:paraId="1EA96D9E" w14:textId="11365CEE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0962FD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0962FD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Z09</w:t>
          </w:r>
        </w:p>
      </w:tc>
    </w:tr>
    <w:tr w:rsidR="00547CAF" w14:paraId="73FE4BB1" w14:textId="77777777" w:rsidTr="00521CDD">
      <w:tc>
        <w:tcPr>
          <w:tcW w:w="4567" w:type="dxa"/>
          <w:gridSpan w:val="2"/>
          <w:hideMark/>
        </w:tcPr>
        <w:p w14:paraId="5B38A01F" w14:textId="43C0CFB8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663A386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5785127C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72311D7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7702313" w14:textId="5A584DB6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E436D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E436D" w:rsidRPr="003E436D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DAAC38D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E56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B5996" wp14:editId="5238C14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22A3E8E4" w14:textId="77777777">
      <w:tc>
        <w:tcPr>
          <w:tcW w:w="1021" w:type="dxa"/>
        </w:tcPr>
        <w:p w14:paraId="68E9B81A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6948A30C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1B12A52" w14:textId="77777777">
      <w:tc>
        <w:tcPr>
          <w:tcW w:w="3034" w:type="dxa"/>
          <w:gridSpan w:val="2"/>
        </w:tcPr>
        <w:p w14:paraId="052A2B0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DC167D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FBA453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7FEA7E5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F7BF6A0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4B16F98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71B89" w14:textId="77777777" w:rsidR="006C6A88" w:rsidRDefault="006C6A88">
      <w:r>
        <w:separator/>
      </w:r>
    </w:p>
  </w:footnote>
  <w:footnote w:type="continuationSeparator" w:id="0">
    <w:p w14:paraId="0C9D7296" w14:textId="77777777" w:rsidR="006C6A88" w:rsidRDefault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87898" w14:textId="77777777" w:rsidR="005C0498" w:rsidRDefault="005C0498" w:rsidP="005C0498">
    <w:pPr>
      <w:pStyle w:val="Header"/>
      <w:jc w:val="center"/>
    </w:pPr>
  </w:p>
  <w:p w14:paraId="64774246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FAF3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4B62AAB6" wp14:editId="233BF24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C039C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AE97B" wp14:editId="7C6C0366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95C93"/>
    <w:rsid w:val="000962FD"/>
    <w:rsid w:val="000B5F8C"/>
    <w:rsid w:val="000B6E8F"/>
    <w:rsid w:val="000D04C5"/>
    <w:rsid w:val="001137C2"/>
    <w:rsid w:val="0013106B"/>
    <w:rsid w:val="00133ECB"/>
    <w:rsid w:val="00154CAE"/>
    <w:rsid w:val="00165D8F"/>
    <w:rsid w:val="00167D50"/>
    <w:rsid w:val="00172A5B"/>
    <w:rsid w:val="00195C5D"/>
    <w:rsid w:val="001B42C7"/>
    <w:rsid w:val="001C10C2"/>
    <w:rsid w:val="001E75D0"/>
    <w:rsid w:val="001F21CA"/>
    <w:rsid w:val="00232E2D"/>
    <w:rsid w:val="00273E16"/>
    <w:rsid w:val="00276648"/>
    <w:rsid w:val="00290917"/>
    <w:rsid w:val="00292C98"/>
    <w:rsid w:val="002B3D9E"/>
    <w:rsid w:val="002C774E"/>
    <w:rsid w:val="00310E0E"/>
    <w:rsid w:val="0032442E"/>
    <w:rsid w:val="003A45D7"/>
    <w:rsid w:val="003B1C5D"/>
    <w:rsid w:val="003B7E6E"/>
    <w:rsid w:val="003C1A89"/>
    <w:rsid w:val="003E436D"/>
    <w:rsid w:val="0040248F"/>
    <w:rsid w:val="00487AFF"/>
    <w:rsid w:val="004A5CE0"/>
    <w:rsid w:val="004B5B67"/>
    <w:rsid w:val="004F3046"/>
    <w:rsid w:val="0050654A"/>
    <w:rsid w:val="00547CAF"/>
    <w:rsid w:val="0057042A"/>
    <w:rsid w:val="00592F9E"/>
    <w:rsid w:val="005A5D9C"/>
    <w:rsid w:val="005A664F"/>
    <w:rsid w:val="005B180F"/>
    <w:rsid w:val="005C0498"/>
    <w:rsid w:val="0060463C"/>
    <w:rsid w:val="006207A6"/>
    <w:rsid w:val="00631E9E"/>
    <w:rsid w:val="006577A7"/>
    <w:rsid w:val="006702BD"/>
    <w:rsid w:val="006A6B5C"/>
    <w:rsid w:val="006C2565"/>
    <w:rsid w:val="006C3672"/>
    <w:rsid w:val="006C6A88"/>
    <w:rsid w:val="006E0901"/>
    <w:rsid w:val="006E13FF"/>
    <w:rsid w:val="006E5EDB"/>
    <w:rsid w:val="00715158"/>
    <w:rsid w:val="0073682D"/>
    <w:rsid w:val="007707B4"/>
    <w:rsid w:val="00774DEF"/>
    <w:rsid w:val="00784A40"/>
    <w:rsid w:val="00790D8A"/>
    <w:rsid w:val="00795C82"/>
    <w:rsid w:val="0079665F"/>
    <w:rsid w:val="007B3180"/>
    <w:rsid w:val="007B70F0"/>
    <w:rsid w:val="007C3BA8"/>
    <w:rsid w:val="007C5763"/>
    <w:rsid w:val="007F4D65"/>
    <w:rsid w:val="008268C4"/>
    <w:rsid w:val="00842DC1"/>
    <w:rsid w:val="008466F9"/>
    <w:rsid w:val="00851FB2"/>
    <w:rsid w:val="00895F02"/>
    <w:rsid w:val="008A54BA"/>
    <w:rsid w:val="008F3B54"/>
    <w:rsid w:val="00925910"/>
    <w:rsid w:val="009F504B"/>
    <w:rsid w:val="00A96949"/>
    <w:rsid w:val="00AC6821"/>
    <w:rsid w:val="00AD1109"/>
    <w:rsid w:val="00B706DB"/>
    <w:rsid w:val="00B95D32"/>
    <w:rsid w:val="00BD3B54"/>
    <w:rsid w:val="00C07958"/>
    <w:rsid w:val="00C12416"/>
    <w:rsid w:val="00C3321C"/>
    <w:rsid w:val="00C605CA"/>
    <w:rsid w:val="00C67469"/>
    <w:rsid w:val="00C93A05"/>
    <w:rsid w:val="00C93B4A"/>
    <w:rsid w:val="00CC4515"/>
    <w:rsid w:val="00CF21C4"/>
    <w:rsid w:val="00D56CA9"/>
    <w:rsid w:val="00D756EC"/>
    <w:rsid w:val="00D8037E"/>
    <w:rsid w:val="00D9373E"/>
    <w:rsid w:val="00DB00F7"/>
    <w:rsid w:val="00E3256F"/>
    <w:rsid w:val="00E54CF7"/>
    <w:rsid w:val="00E7736E"/>
    <w:rsid w:val="00E92D83"/>
    <w:rsid w:val="00E93561"/>
    <w:rsid w:val="00ED14DB"/>
    <w:rsid w:val="00EE2658"/>
    <w:rsid w:val="00F15ACE"/>
    <w:rsid w:val="00F304AC"/>
    <w:rsid w:val="00F37DD1"/>
    <w:rsid w:val="00F60D5E"/>
    <w:rsid w:val="00F77215"/>
    <w:rsid w:val="00F82330"/>
    <w:rsid w:val="00F83866"/>
    <w:rsid w:val="00FB52AB"/>
    <w:rsid w:val="00FB6123"/>
    <w:rsid w:val="00FE7989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A134F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2025-01-15T10:35:00Z</dcterms:created>
  <dcterms:modified xsi:type="dcterms:W3CDTF">2025-01-28T08:40:00Z</dcterms:modified>
</cp:coreProperties>
</file>