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6547D6" w14:paraId="7643F28D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82"/>
              <w:gridCol w:w="1430"/>
            </w:tblGrid>
            <w:tr w:rsidR="001B10C2" w:rsidRPr="00E26CFC" w14:paraId="60289B91" w14:textId="77777777" w:rsidTr="006D4656">
              <w:tc>
                <w:tcPr>
                  <w:tcW w:w="5215" w:type="dxa"/>
                </w:tcPr>
                <w:p w14:paraId="5FF98103" w14:textId="77777777" w:rsidR="00D52589" w:rsidRDefault="001B10C2" w:rsidP="001B10C2">
                  <w:pPr>
                    <w:jc w:val="right"/>
                    <w:rPr>
                      <w:lang w:val="bs-Latn-BA"/>
                    </w:rPr>
                  </w:pPr>
                  <w:bookmarkStart w:id="0" w:name="_GoBack"/>
                  <w:bookmarkEnd w:id="0"/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</w:p>
                <w:p w14:paraId="4C626168" w14:textId="29B6AC37" w:rsidR="001B10C2" w:rsidRPr="00E26CFC" w:rsidRDefault="001B10C2" w:rsidP="001B10C2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E26CFC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582" w:type="dxa"/>
                  <w:tcBorders>
                    <w:right w:val="single" w:sz="4" w:space="0" w:color="auto"/>
                  </w:tcBorders>
                </w:tcPr>
                <w:p w14:paraId="753FBDDA" w14:textId="77777777" w:rsidR="001B10C2" w:rsidRPr="00E26CFC" w:rsidRDefault="001B10C2" w:rsidP="001B10C2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343B1" w14:textId="6614329B" w:rsidR="001B10C2" w:rsidRPr="00E26CFC" w:rsidRDefault="001B10C2" w:rsidP="001B10C2">
                  <w:pPr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E26CFC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E26CFC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E26CFC">
                    <w:rPr>
                      <w:b/>
                      <w:i/>
                      <w:sz w:val="20"/>
                      <w:szCs w:val="20"/>
                      <w:lang w:val="bs-Latn-BA"/>
                    </w:rPr>
                    <w:t>Z08</w:t>
                  </w:r>
                  <w:r w:rsidR="00B11FF2" w:rsidRPr="00E26CFC">
                    <w:rPr>
                      <w:b/>
                      <w:i/>
                      <w:sz w:val="20"/>
                      <w:szCs w:val="20"/>
                      <w:lang w:val="bs-Latn-BA"/>
                    </w:rPr>
                    <w:t>-a</w:t>
                  </w:r>
                </w:p>
              </w:tc>
            </w:tr>
          </w:tbl>
          <w:p w14:paraId="10E4E158" w14:textId="614A98FB" w:rsidR="001B10C2" w:rsidRPr="00E26CFC" w:rsidRDefault="001B10C2" w:rsidP="001B10C2">
            <w:pPr>
              <w:pStyle w:val="BodyText2"/>
              <w:spacing w:after="0" w:line="240" w:lineRule="auto"/>
              <w:jc w:val="center"/>
              <w:rPr>
                <w:b/>
                <w:sz w:val="20"/>
                <w:szCs w:val="20"/>
                <w:lang w:val="bs-Latn-BA"/>
              </w:rPr>
            </w:pPr>
            <w:r w:rsidRPr="00E26CFC">
              <w:rPr>
                <w:b/>
                <w:sz w:val="20"/>
                <w:szCs w:val="20"/>
                <w:lang w:val="bs-Latn-BA"/>
              </w:rPr>
              <w:t xml:space="preserve">za </w:t>
            </w:r>
            <w:r w:rsidR="00AF6EA8" w:rsidRPr="00E26CFC">
              <w:rPr>
                <w:b/>
                <w:iCs/>
                <w:sz w:val="20"/>
                <w:szCs w:val="20"/>
                <w:lang w:val="bs-Latn-BA"/>
              </w:rPr>
              <w:t xml:space="preserve">probni rad </w:t>
            </w:r>
            <w:r w:rsidR="00FF185A" w:rsidRPr="00E26CFC">
              <w:rPr>
                <w:b/>
                <w:iCs/>
                <w:sz w:val="20"/>
                <w:szCs w:val="20"/>
                <w:lang w:val="bs-Latn-BA"/>
              </w:rPr>
              <w:t>proizvodnog objekta</w:t>
            </w:r>
            <w:r w:rsidRPr="00E26CFC">
              <w:rPr>
                <w:b/>
                <w:iCs/>
                <w:sz w:val="20"/>
                <w:szCs w:val="20"/>
                <w:lang w:val="bs-Latn-BA"/>
              </w:rPr>
              <w:t xml:space="preserve"> </w:t>
            </w:r>
            <w:r w:rsidR="00AF6EA8" w:rsidRPr="00E26CFC">
              <w:rPr>
                <w:b/>
                <w:iCs/>
                <w:sz w:val="20"/>
                <w:szCs w:val="20"/>
                <w:lang w:val="bs-Latn-BA"/>
              </w:rPr>
              <w:t xml:space="preserve">za </w:t>
            </w:r>
            <w:r w:rsidR="00B11FF2" w:rsidRPr="00E26CFC">
              <w:rPr>
                <w:b/>
                <w:iCs/>
                <w:sz w:val="20"/>
                <w:szCs w:val="20"/>
                <w:lang w:val="bs-Latn-BA"/>
              </w:rPr>
              <w:t>vlastite potrebe</w:t>
            </w:r>
            <w:r w:rsidR="00211C02">
              <w:rPr>
                <w:b/>
                <w:iCs/>
                <w:sz w:val="20"/>
                <w:szCs w:val="20"/>
                <w:lang w:val="bs-Latn-BA"/>
              </w:rPr>
              <w:t xml:space="preserve"> snage preko 23kW</w:t>
            </w:r>
          </w:p>
          <w:p w14:paraId="37A5B460" w14:textId="77777777" w:rsidR="001B10C2" w:rsidRPr="00E26CFC" w:rsidRDefault="001B10C2" w:rsidP="001B10C2">
            <w:pPr>
              <w:pStyle w:val="BodyText2"/>
              <w:spacing w:after="0" w:line="240" w:lineRule="auto"/>
              <w:rPr>
                <w:sz w:val="16"/>
                <w:szCs w:val="16"/>
                <w:lang w:val="bs-Latn-BA"/>
              </w:rPr>
            </w:pPr>
          </w:p>
          <w:p w14:paraId="66749496" w14:textId="2BB9B122" w:rsidR="00BC7AB0" w:rsidRDefault="001B10C2" w:rsidP="00DA68F6">
            <w:pPr>
              <w:pStyle w:val="BodyText3"/>
              <w:spacing w:after="0"/>
              <w:jc w:val="both"/>
              <w:rPr>
                <w:sz w:val="20"/>
                <w:szCs w:val="20"/>
                <w:lang w:val="bs-Latn-BA"/>
              </w:rPr>
            </w:pPr>
            <w:r w:rsidRPr="00E26CFC">
              <w:rPr>
                <w:sz w:val="20"/>
                <w:szCs w:val="20"/>
                <w:lang w:val="bs-Latn-BA"/>
              </w:rPr>
              <w:t xml:space="preserve">Molim da izvršite </w:t>
            </w:r>
            <w:r w:rsidR="00616D3D" w:rsidRPr="00E26CFC">
              <w:rPr>
                <w:bCs/>
                <w:iCs/>
                <w:sz w:val="20"/>
                <w:szCs w:val="20"/>
                <w:lang w:val="bs-Latn-BA"/>
              </w:rPr>
              <w:t>provjere ispunjenja uslova za</w:t>
            </w:r>
            <w:r w:rsidR="00616D3D" w:rsidRPr="00E26CFC">
              <w:rPr>
                <w:sz w:val="20"/>
                <w:szCs w:val="20"/>
                <w:lang w:val="bs-Latn-BA"/>
              </w:rPr>
              <w:t xml:space="preserve"> </w:t>
            </w:r>
            <w:r w:rsidRPr="00E26CFC">
              <w:rPr>
                <w:sz w:val="20"/>
                <w:szCs w:val="20"/>
                <w:lang w:val="bs-Latn-BA"/>
              </w:rPr>
              <w:t>privremeno priključenje proizvodnog objekta (elektrane</w:t>
            </w:r>
            <w:r w:rsidR="000B1313" w:rsidRPr="00E26CFC">
              <w:rPr>
                <w:sz w:val="20"/>
                <w:szCs w:val="20"/>
                <w:lang w:val="bs-Latn-BA"/>
              </w:rPr>
              <w:t xml:space="preserve"> </w:t>
            </w:r>
            <w:r w:rsidR="00616D3D" w:rsidRPr="00E26CFC">
              <w:rPr>
                <w:bCs/>
                <w:iCs/>
                <w:sz w:val="20"/>
                <w:szCs w:val="20"/>
                <w:lang w:val="bs-Latn-BA"/>
              </w:rPr>
              <w:t>za vlastite potrebe</w:t>
            </w:r>
            <w:r w:rsidR="005537DA" w:rsidRPr="00E26CFC">
              <w:rPr>
                <w:bCs/>
                <w:iCs/>
                <w:sz w:val="20"/>
                <w:szCs w:val="20"/>
                <w:lang w:val="bs-Latn-BA"/>
              </w:rPr>
              <w:t>)</w:t>
            </w:r>
            <w:r w:rsidRPr="00E26CFC">
              <w:rPr>
                <w:sz w:val="20"/>
                <w:szCs w:val="20"/>
                <w:lang w:val="bs-Latn-BA"/>
              </w:rPr>
              <w:t xml:space="preserve"> na </w:t>
            </w:r>
            <w:r w:rsidR="00616D3D" w:rsidRPr="00E26CFC">
              <w:rPr>
                <w:bCs/>
                <w:iCs/>
                <w:sz w:val="20"/>
                <w:szCs w:val="20"/>
                <w:lang w:val="bs-Latn-BA"/>
              </w:rPr>
              <w:t>unutrašnju instalaciju krajnjeg kupca električne energije</w:t>
            </w:r>
            <w:r w:rsidRPr="00E26CFC">
              <w:rPr>
                <w:sz w:val="20"/>
                <w:szCs w:val="20"/>
                <w:lang w:val="bs-Latn-BA"/>
              </w:rPr>
              <w:t xml:space="preserve"> za potrebe ispitivanja i probnog rada</w:t>
            </w:r>
            <w:r w:rsidR="00BC7AB0">
              <w:rPr>
                <w:sz w:val="20"/>
                <w:szCs w:val="20"/>
                <w:lang w:val="bs-Latn-BA"/>
              </w:rPr>
              <w:t xml:space="preserve"> i to:</w:t>
            </w:r>
          </w:p>
          <w:p w14:paraId="7ABD4AD9" w14:textId="77777777" w:rsidR="00BC7AB0" w:rsidRPr="0083370C" w:rsidRDefault="00BC7AB0" w:rsidP="0083370C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sz w:val="20"/>
                <w:szCs w:val="20"/>
                <w:lang w:val="bs-Latn-BA"/>
              </w:rPr>
            </w:pPr>
            <w:r>
              <w:rPr>
                <w:sz w:val="20"/>
              </w:rPr>
              <w:t xml:space="preserve">proizvodnog objekta </w:t>
            </w:r>
            <w:r>
              <w:rPr>
                <w:bCs/>
                <w:iCs/>
                <w:sz w:val="20"/>
              </w:rPr>
              <w:t>za vlastite potrebe</w:t>
            </w:r>
          </w:p>
          <w:p w14:paraId="6B05A4AF" w14:textId="2A24BB65" w:rsidR="001B10C2" w:rsidRPr="00E26CFC" w:rsidRDefault="00BC7AB0" w:rsidP="0083370C">
            <w:pPr>
              <w:pStyle w:val="BodyText3"/>
              <w:numPr>
                <w:ilvl w:val="0"/>
                <w:numId w:val="7"/>
              </w:numPr>
              <w:spacing w:after="0"/>
              <w:jc w:val="both"/>
              <w:rPr>
                <w:sz w:val="20"/>
                <w:szCs w:val="20"/>
                <w:lang w:val="bs-Latn-BA"/>
              </w:rPr>
            </w:pPr>
            <w:r>
              <w:rPr>
                <w:bCs/>
                <w:iCs/>
                <w:sz w:val="20"/>
              </w:rPr>
              <w:t>proizvodnog objekta za vlastite potrebe – aktivni kupac</w:t>
            </w:r>
            <w:r w:rsidR="001B10C2" w:rsidRPr="00E26CFC">
              <w:rPr>
                <w:sz w:val="20"/>
                <w:szCs w:val="20"/>
                <w:lang w:val="bs-Latn-BA"/>
              </w:rPr>
              <w:t>.</w:t>
            </w:r>
          </w:p>
          <w:p w14:paraId="30F6D107" w14:textId="7A039451" w:rsidR="002C32D7" w:rsidRPr="00211C02" w:rsidRDefault="002C32D7" w:rsidP="001B10C2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20"/>
                <w:lang w:val="bs-Latn-BA"/>
              </w:rPr>
            </w:pPr>
            <w:r w:rsidRPr="00211C02">
              <w:rPr>
                <w:rFonts w:ascii="Times New Roman" w:hAnsi="Times New Roman"/>
                <w:sz w:val="20"/>
                <w:lang w:val="bs-Latn-BA"/>
              </w:rPr>
              <w:t>Privremeno priključenje je potrebno radi (</w:t>
            </w:r>
            <w:proofErr w:type="spellStart"/>
            <w:r w:rsidRPr="005D1815">
              <w:rPr>
                <w:rFonts w:ascii="Times New Roman" w:hAnsi="Times New Roman"/>
                <w:i/>
                <w:sz w:val="20"/>
                <w:lang w:val="bs-Latn-BA"/>
              </w:rPr>
              <w:t>zaokružiti</w:t>
            </w:r>
            <w:proofErr w:type="spellEnd"/>
            <w:r w:rsidRPr="00211C02">
              <w:rPr>
                <w:rFonts w:ascii="Times New Roman" w:hAnsi="Times New Roman"/>
                <w:sz w:val="20"/>
                <w:lang w:val="bs-Latn-BA"/>
              </w:rPr>
              <w:t>):</w:t>
            </w:r>
          </w:p>
          <w:p w14:paraId="6BD119BF" w14:textId="0DCD24F8" w:rsidR="002C32D7" w:rsidRPr="00211C02" w:rsidRDefault="002C32D7" w:rsidP="00211C02">
            <w:pPr>
              <w:pStyle w:val="ListParagraph"/>
              <w:numPr>
                <w:ilvl w:val="0"/>
                <w:numId w:val="8"/>
              </w:numPr>
              <w:rPr>
                <w:sz w:val="20"/>
                <w:lang w:val="bs-Latn-BA"/>
              </w:rPr>
            </w:pPr>
            <w:r w:rsidRPr="00211C02">
              <w:rPr>
                <w:sz w:val="20"/>
                <w:szCs w:val="20"/>
                <w:lang w:val="bs-Latn-BA"/>
              </w:rPr>
              <w:t>funkcionalnog ispitivanja</w:t>
            </w:r>
            <w:r w:rsidR="001E4C32">
              <w:rPr>
                <w:sz w:val="20"/>
                <w:szCs w:val="20"/>
                <w:lang w:val="bs-Latn-BA"/>
              </w:rPr>
              <w:t xml:space="preserve"> (ne može trajati </w:t>
            </w:r>
            <w:r w:rsidR="001E4C32" w:rsidRPr="001E4C32">
              <w:rPr>
                <w:sz w:val="20"/>
                <w:szCs w:val="20"/>
                <w:lang w:val="bs-Latn-BA"/>
              </w:rPr>
              <w:t>duže od  15 dana</w:t>
            </w:r>
            <w:r w:rsidR="001E4C32">
              <w:rPr>
                <w:sz w:val="20"/>
                <w:szCs w:val="20"/>
                <w:lang w:val="bs-Latn-BA"/>
              </w:rPr>
              <w:t>)</w:t>
            </w:r>
          </w:p>
          <w:p w14:paraId="48EC5B84" w14:textId="792CD57B" w:rsidR="002C32D7" w:rsidRPr="00211C02" w:rsidRDefault="002C32D7" w:rsidP="00211C0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bs-Latn-BA"/>
              </w:rPr>
            </w:pPr>
            <w:r w:rsidRPr="00211C02">
              <w:rPr>
                <w:sz w:val="20"/>
                <w:szCs w:val="20"/>
                <w:lang w:val="bs-Latn-BA"/>
              </w:rPr>
              <w:t>probnog rada elektrane</w:t>
            </w:r>
            <w:r w:rsidR="001E4C32">
              <w:rPr>
                <w:sz w:val="20"/>
                <w:szCs w:val="20"/>
                <w:lang w:val="bs-Latn-BA"/>
              </w:rPr>
              <w:t xml:space="preserve"> </w:t>
            </w:r>
            <w:r w:rsidR="001E4C32" w:rsidRPr="001E4C32">
              <w:rPr>
                <w:sz w:val="20"/>
                <w:szCs w:val="20"/>
                <w:lang w:val="bs-Latn-BA"/>
              </w:rPr>
              <w:t>(najduže do 6 mjeseci</w:t>
            </w:r>
            <w:r w:rsidR="001E4C32">
              <w:rPr>
                <w:sz w:val="20"/>
                <w:szCs w:val="20"/>
                <w:lang w:val="bs-Latn-BA"/>
              </w:rPr>
              <w:t>)</w:t>
            </w:r>
          </w:p>
          <w:p w14:paraId="528BB74C" w14:textId="539B1897" w:rsidR="001B10C2" w:rsidRPr="00E26CFC" w:rsidRDefault="001B10C2" w:rsidP="001B10C2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6CFC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PODNOSILAC ZAHTJEVA </w:t>
            </w:r>
          </w:p>
          <w:p w14:paraId="55B41668" w14:textId="77777777" w:rsidR="001A1198" w:rsidRDefault="001A1198" w:rsidP="001A1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0C7CD1CC" w14:textId="77777777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>-sjedišta ..............................................................................................</w:t>
            </w:r>
          </w:p>
          <w:p w14:paraId="2B89258D" w14:textId="5CE7A0E7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Kontakt telefon podnosioca zahtjeva .............................................................................................</w:t>
            </w:r>
          </w:p>
          <w:p w14:paraId="47724CAB" w14:textId="15F7CED1" w:rsidR="001B10C2" w:rsidRPr="00E26CFC" w:rsidRDefault="004D49AA" w:rsidP="001B10C2">
            <w:pPr>
              <w:rPr>
                <w:sz w:val="16"/>
                <w:szCs w:val="18"/>
                <w:lang w:val="bs-Latn-BA"/>
              </w:rPr>
            </w:pPr>
            <w:r>
              <w:rPr>
                <w:bCs/>
                <w:iCs/>
                <w:sz w:val="18"/>
                <w:szCs w:val="18"/>
                <w:lang w:val="bs-Latn-BA"/>
              </w:rPr>
              <w:t>Krajnji kupac</w:t>
            </w:r>
            <w:r w:rsidR="0092659F" w:rsidRPr="00E26CFC"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E26CFC">
              <w:rPr>
                <w:sz w:val="18"/>
                <w:szCs w:val="18"/>
                <w:lang w:val="bs-Latn-BA"/>
              </w:rPr>
              <w:t xml:space="preserve">(fizičko/pravno lice na koje </w:t>
            </w:r>
            <w:proofErr w:type="spellStart"/>
            <w:r w:rsidR="001B10C2" w:rsidRPr="00E26CFC">
              <w:rPr>
                <w:sz w:val="18"/>
                <w:szCs w:val="18"/>
                <w:lang w:val="bs-Latn-BA"/>
              </w:rPr>
              <w:t>glasi</w:t>
            </w:r>
            <w:proofErr w:type="spellEnd"/>
            <w:r w:rsidR="001B10C2" w:rsidRPr="00E26CFC">
              <w:rPr>
                <w:sz w:val="18"/>
                <w:szCs w:val="18"/>
                <w:lang w:val="bs-Latn-BA"/>
              </w:rPr>
              <w:t xml:space="preserve"> elektroenergetska saglasnost):</w:t>
            </w:r>
          </w:p>
          <w:p w14:paraId="06F409AD" w14:textId="77777777" w:rsidR="001B10C2" w:rsidRPr="00E26CFC" w:rsidRDefault="001B10C2" w:rsidP="001B10C2">
            <w:pPr>
              <w:rPr>
                <w:sz w:val="16"/>
                <w:szCs w:val="18"/>
                <w:lang w:val="bs-Latn-BA"/>
              </w:rPr>
            </w:pPr>
            <w:r w:rsidRPr="00E26CFC">
              <w:rPr>
                <w:noProof/>
                <w:sz w:val="16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9FE405" wp14:editId="02FB505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60960</wp:posOffset>
                      </wp:positionV>
                      <wp:extent cx="5812155" cy="200025"/>
                      <wp:effectExtent l="8255" t="12065" r="8890" b="6985"/>
                      <wp:wrapNone/>
                      <wp:docPr id="2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8828E" w14:textId="77777777" w:rsidR="001B10C2" w:rsidRDefault="001B10C2" w:rsidP="001B10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FE4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margin-left:1.35pt;margin-top:4.8pt;width:457.6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">
                      <v:textbox>
                        <w:txbxContent>
                          <w:p w14:paraId="5CE8828E" w14:textId="77777777" w:rsidR="001B10C2" w:rsidRDefault="001B10C2" w:rsidP="001B10C2"/>
                        </w:txbxContent>
                      </v:textbox>
                    </v:shape>
                  </w:pict>
                </mc:Fallback>
              </mc:AlternateContent>
            </w:r>
          </w:p>
          <w:p w14:paraId="5B23E53F" w14:textId="77777777" w:rsidR="001B10C2" w:rsidRPr="00E26CFC" w:rsidRDefault="001B10C2" w:rsidP="001B10C2">
            <w:pPr>
              <w:rPr>
                <w:sz w:val="16"/>
                <w:szCs w:val="18"/>
                <w:lang w:val="bs-Latn-BA"/>
              </w:rPr>
            </w:pPr>
          </w:p>
          <w:p w14:paraId="0B1E92F5" w14:textId="5AAFB7E8" w:rsidR="001B10C2" w:rsidRPr="00E26CFC" w:rsidRDefault="001B10C2" w:rsidP="001B10C2">
            <w:pPr>
              <w:spacing w:before="120"/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>-sjedišta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</w:t>
            </w:r>
          </w:p>
          <w:p w14:paraId="2EF87827" w14:textId="44014286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Identifikacioni broj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>.....................................</w:t>
            </w:r>
          </w:p>
          <w:p w14:paraId="7F9E73F2" w14:textId="77777777" w:rsidR="00E10CFA" w:rsidRPr="00E26CFC" w:rsidRDefault="00E10CFA" w:rsidP="00E10CFA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Adresa dostave računa: e-mail: ................................................... ili Poštanska adresa: ...............................................</w:t>
            </w:r>
          </w:p>
          <w:p w14:paraId="0D263E06" w14:textId="77777777" w:rsidR="001B10C2" w:rsidRPr="00E26CFC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6"/>
                <w:szCs w:val="16"/>
                <w:lang w:val="bs-Latn-BA"/>
              </w:rPr>
            </w:pPr>
          </w:p>
          <w:p w14:paraId="0F261518" w14:textId="126D36FF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PODACI O IZVOĐAČU RADOVA: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</w:t>
            </w:r>
          </w:p>
          <w:p w14:paraId="4303F3F0" w14:textId="77777777" w:rsidR="001B10C2" w:rsidRPr="00E26CFC" w:rsidRDefault="001B10C2" w:rsidP="001B10C2">
            <w:pPr>
              <w:rPr>
                <w:sz w:val="12"/>
                <w:szCs w:val="16"/>
                <w:lang w:val="bs-Latn-BA"/>
              </w:rPr>
            </w:pPr>
          </w:p>
          <w:p w14:paraId="09B21D33" w14:textId="77777777" w:rsidR="001B10C2" w:rsidRPr="00E26CFC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</w:pPr>
            <w:r w:rsidRPr="00E26CFC"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  <w:t>ELEKTROENERGETSKA SAGLASNOST</w:t>
            </w:r>
          </w:p>
          <w:p w14:paraId="1116ED4B" w14:textId="222F1813" w:rsidR="001B10C2" w:rsidRPr="00E26CFC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</w:pPr>
            <w:r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Broj</w:t>
            </w:r>
            <w:r w:rsidR="00FD7985"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...............................</w:t>
            </w:r>
            <w:r w:rsidR="00FD7985"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, </w:t>
            </w:r>
            <w:r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Datum izdavanja</w:t>
            </w:r>
            <w:r w:rsidR="00FD7985"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:</w:t>
            </w:r>
            <w:r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 ...................................</w:t>
            </w:r>
            <w:r w:rsidR="00FD7985"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</w:t>
            </w:r>
          </w:p>
          <w:p w14:paraId="379A1FD4" w14:textId="77777777" w:rsidR="001B10C2" w:rsidRPr="00E26CFC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0"/>
                <w:szCs w:val="16"/>
                <w:lang w:val="bs-Latn-BA"/>
              </w:rPr>
            </w:pPr>
          </w:p>
          <w:p w14:paraId="378FD433" w14:textId="77777777" w:rsidR="00D52589" w:rsidRDefault="00D52589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8"/>
                <w:szCs w:val="18"/>
                <w:lang w:val="bs-Latn-BA"/>
              </w:rPr>
            </w:pPr>
          </w:p>
          <w:p w14:paraId="2EC3C9BB" w14:textId="01D7316D" w:rsidR="001B10C2" w:rsidRPr="00E26CFC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8"/>
                <w:szCs w:val="18"/>
                <w:lang w:val="bs-Latn-BA"/>
              </w:rPr>
            </w:pPr>
            <w:r w:rsidRPr="00E26CFC">
              <w:rPr>
                <w:i w:val="0"/>
                <w:sz w:val="18"/>
                <w:szCs w:val="18"/>
                <w:lang w:val="bs-Latn-BA"/>
              </w:rPr>
              <w:t xml:space="preserve">PODACI O  PROIZVODNOM OBJEKTU </w:t>
            </w:r>
          </w:p>
          <w:p w14:paraId="281EC9E0" w14:textId="08539570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Naziv proizvodnog objekta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>....................</w:t>
            </w:r>
          </w:p>
          <w:p w14:paraId="40336008" w14:textId="11206135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Lokacija proizvodnog objekta za koji se traži prvo priključenje (</w:t>
            </w:r>
            <w:r w:rsidR="006163E3" w:rsidRPr="00E26CFC">
              <w:rPr>
                <w:sz w:val="18"/>
                <w:szCs w:val="18"/>
                <w:lang w:val="bs-Latn-BA"/>
              </w:rPr>
              <w:t>o</w:t>
            </w:r>
            <w:r w:rsidRPr="00E26CFC">
              <w:rPr>
                <w:sz w:val="18"/>
                <w:szCs w:val="18"/>
                <w:lang w:val="bs-Latn-BA"/>
              </w:rPr>
              <w:t>pćina i adresa)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sz w:val="18"/>
                <w:szCs w:val="18"/>
                <w:lang w:val="bs-Latn-BA"/>
              </w:rPr>
              <w:t xml:space="preserve">...................................................... </w:t>
            </w:r>
          </w:p>
          <w:p w14:paraId="0DF7DB97" w14:textId="5051C077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Vrsta proizvodnog objekta (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mHE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mVE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mTE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mE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 xml:space="preserve"> na biogas, 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mE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 xml:space="preserve"> na sunčevu energiju)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sz w:val="18"/>
                <w:szCs w:val="18"/>
                <w:lang w:val="bs-Latn-BA"/>
              </w:rPr>
              <w:t>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>....</w:t>
            </w:r>
          </w:p>
          <w:p w14:paraId="78AFEAAC" w14:textId="33F2E322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 xml:space="preserve">Ukupna 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instalisana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 xml:space="preserve"> snaga  proizvodnog objekta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kVA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>)</w:t>
            </w:r>
          </w:p>
          <w:p w14:paraId="6F2354E5" w14:textId="49479200" w:rsidR="001B10C2" w:rsidRPr="00E26CFC" w:rsidRDefault="00FD7985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2576" behindDoc="1" locked="0" layoutInCell="1" allowOverlap="1" wp14:anchorId="399F7F90" wp14:editId="20A57126">
                  <wp:simplePos x="0" y="0"/>
                  <wp:positionH relativeFrom="column">
                    <wp:posOffset>3525702</wp:posOffset>
                  </wp:positionH>
                  <wp:positionV relativeFrom="paragraph">
                    <wp:posOffset>37489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6CFC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6432" behindDoc="1" locked="0" layoutInCell="1" allowOverlap="1" wp14:anchorId="4213514D" wp14:editId="6A4B637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32608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6CFC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0528" behindDoc="1" locked="0" layoutInCell="1" allowOverlap="1" wp14:anchorId="4A2B4E1B" wp14:editId="486D9778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31338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6CFC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8480" behindDoc="1" locked="0" layoutInCell="1" allowOverlap="1" wp14:anchorId="0629E50D" wp14:editId="7D52DDC9">
                  <wp:simplePos x="0" y="0"/>
                  <wp:positionH relativeFrom="column">
                    <wp:posOffset>1812067</wp:posOffset>
                  </wp:positionH>
                  <wp:positionV relativeFrom="paragraph">
                    <wp:posOffset>36195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B10C2" w:rsidRPr="00E26CFC">
              <w:rPr>
                <w:sz w:val="18"/>
                <w:szCs w:val="18"/>
                <w:lang w:val="bs-Latn-BA"/>
              </w:rPr>
              <w:t>Vrsta generatora:</w:t>
            </w:r>
            <w:r w:rsidRPr="00E26CFC"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E26CFC">
              <w:rPr>
                <w:sz w:val="18"/>
                <w:szCs w:val="18"/>
                <w:lang w:val="bs-Latn-BA"/>
              </w:rPr>
              <w:t>sinhroni</w:t>
            </w:r>
            <w:r w:rsidRPr="00E26CFC"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E26CFC">
              <w:rPr>
                <w:sz w:val="18"/>
                <w:szCs w:val="18"/>
                <w:lang w:val="bs-Latn-BA"/>
              </w:rPr>
              <w:t>asinhroni</w:t>
            </w:r>
            <w:r w:rsidRPr="00E26CFC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="001B10C2" w:rsidRPr="00E26CFC">
              <w:rPr>
                <w:sz w:val="18"/>
                <w:szCs w:val="18"/>
                <w:lang w:val="bs-Latn-BA"/>
              </w:rPr>
              <w:t>invertor</w:t>
            </w:r>
            <w:proofErr w:type="spellEnd"/>
            <w:r w:rsidR="001B10C2" w:rsidRPr="00E26CFC">
              <w:rPr>
                <w:sz w:val="18"/>
                <w:szCs w:val="18"/>
                <w:lang w:val="bs-Latn-BA"/>
              </w:rPr>
              <w:t xml:space="preserve"> solarni </w:t>
            </w:r>
            <w:proofErr w:type="spellStart"/>
            <w:r w:rsidR="001B10C2" w:rsidRPr="00E26CFC">
              <w:rPr>
                <w:sz w:val="18"/>
                <w:szCs w:val="18"/>
                <w:lang w:val="bs-Latn-BA"/>
              </w:rPr>
              <w:t>fotonaponski</w:t>
            </w:r>
            <w:proofErr w:type="spellEnd"/>
            <w:r w:rsidR="001B10C2" w:rsidRPr="00E26CFC">
              <w:rPr>
                <w:sz w:val="18"/>
                <w:szCs w:val="18"/>
                <w:lang w:val="bs-Latn-BA"/>
              </w:rPr>
              <w:t xml:space="preserve"> s </w:t>
            </w:r>
            <w:proofErr w:type="spellStart"/>
            <w:r w:rsidR="001B10C2" w:rsidRPr="00E26CFC">
              <w:rPr>
                <w:sz w:val="18"/>
                <w:szCs w:val="18"/>
                <w:lang w:val="bs-Latn-BA"/>
              </w:rPr>
              <w:t>invertorom</w:t>
            </w:r>
            <w:proofErr w:type="spellEnd"/>
          </w:p>
          <w:p w14:paraId="397CC822" w14:textId="01B4C81F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Broj i jedinična snaga generatora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</w:t>
            </w:r>
            <w:r w:rsidR="00691A55" w:rsidRPr="00E26CFC">
              <w:rPr>
                <w:sz w:val="18"/>
                <w:szCs w:val="18"/>
                <w:lang w:val="bs-Latn-BA"/>
              </w:rPr>
              <w:t>.</w:t>
            </w:r>
            <w:r w:rsidRPr="00E26CFC">
              <w:rPr>
                <w:sz w:val="18"/>
                <w:szCs w:val="18"/>
                <w:lang w:val="bs-Latn-BA"/>
              </w:rPr>
              <w:t xml:space="preserve"> (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kVA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>/kW)</w:t>
            </w:r>
          </w:p>
          <w:p w14:paraId="03168C68" w14:textId="15FB925D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Nazivni napon na pragu  generatora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>..........................</w:t>
            </w:r>
            <w:r w:rsidR="00691A55" w:rsidRPr="00E26CFC">
              <w:rPr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sz w:val="18"/>
                <w:szCs w:val="18"/>
                <w:lang w:val="bs-Latn-BA"/>
              </w:rPr>
              <w:t>(kV)</w:t>
            </w:r>
          </w:p>
          <w:p w14:paraId="13153346" w14:textId="59B8E290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Planirana ukupna godišnja proizvodnja električne energije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</w:t>
            </w:r>
            <w:r w:rsidR="00691A55" w:rsidRPr="00E26CFC">
              <w:rPr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>)</w:t>
            </w:r>
          </w:p>
          <w:p w14:paraId="2F5CAE78" w14:textId="24D8A2FA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Planirana godišnja vlastita potrošnja iz distributivne mreže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sz w:val="18"/>
                <w:szCs w:val="18"/>
                <w:lang w:val="bs-Latn-BA"/>
              </w:rPr>
              <w:t>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E26CFC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E26CFC">
              <w:rPr>
                <w:sz w:val="18"/>
                <w:szCs w:val="18"/>
                <w:lang w:val="bs-Latn-BA"/>
              </w:rPr>
              <w:t>)</w:t>
            </w:r>
          </w:p>
          <w:p w14:paraId="20C37EC0" w14:textId="32B6EB30" w:rsidR="001B10C2" w:rsidRPr="00E26CFC" w:rsidRDefault="001B10C2" w:rsidP="001B10C2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proofErr w:type="spellStart"/>
            <w:r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Zahtjevani</w:t>
            </w:r>
            <w:proofErr w:type="spellEnd"/>
            <w:r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datum </w:t>
            </w:r>
            <w:proofErr w:type="spellStart"/>
            <w:r w:rsidR="000C76CA"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početka</w:t>
            </w:r>
            <w:proofErr w:type="spellEnd"/>
            <w:r w:rsidR="000C76CA"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privremenog priključenja proizvodnog objekta</w:t>
            </w:r>
            <w:r w:rsidRPr="00E26CF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na  distributivnu mrežu: ..............................</w:t>
            </w:r>
            <w:r w:rsidR="0099079B"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....</w:t>
            </w:r>
          </w:p>
          <w:p w14:paraId="322D13E5" w14:textId="77777777" w:rsidR="001B10C2" w:rsidRPr="00E26CFC" w:rsidRDefault="001B10C2" w:rsidP="001B10C2">
            <w:pPr>
              <w:pStyle w:val="Header"/>
              <w:tabs>
                <w:tab w:val="clear" w:pos="4320"/>
                <w:tab w:val="clear" w:pos="8640"/>
              </w:tabs>
              <w:spacing w:line="160" w:lineRule="exact"/>
              <w:rPr>
                <w:rFonts w:ascii="Times New Roman" w:hAnsi="Times New Roman"/>
                <w:sz w:val="16"/>
                <w:szCs w:val="16"/>
                <w:lang w:val="bs-Latn-BA"/>
              </w:rPr>
            </w:pPr>
          </w:p>
          <w:p w14:paraId="791C6886" w14:textId="77777777" w:rsidR="00D52589" w:rsidRDefault="00D52589" w:rsidP="001B10C2">
            <w:pPr>
              <w:rPr>
                <w:bCs/>
                <w:sz w:val="18"/>
                <w:szCs w:val="18"/>
                <w:lang w:val="bs-Latn-BA"/>
              </w:rPr>
            </w:pPr>
          </w:p>
          <w:p w14:paraId="06611854" w14:textId="23CC8BD0" w:rsidR="001B10C2" w:rsidRPr="00E26CFC" w:rsidRDefault="002004D4" w:rsidP="001B10C2">
            <w:pPr>
              <w:rPr>
                <w:bCs/>
                <w:sz w:val="18"/>
                <w:szCs w:val="18"/>
                <w:lang w:val="bs-Latn-BA"/>
              </w:rPr>
            </w:pPr>
            <w:r w:rsidRPr="00E26CFC">
              <w:rPr>
                <w:bCs/>
                <w:sz w:val="18"/>
                <w:szCs w:val="18"/>
                <w:lang w:val="bs-Latn-BA"/>
              </w:rPr>
              <w:t>PRILOZI</w:t>
            </w:r>
            <w:r w:rsidR="001B10C2" w:rsidRPr="00E26CFC">
              <w:rPr>
                <w:bCs/>
                <w:sz w:val="18"/>
                <w:szCs w:val="18"/>
                <w:lang w:val="bs-Latn-BA"/>
              </w:rPr>
              <w:t>:</w:t>
            </w:r>
          </w:p>
          <w:p w14:paraId="55EF03B7" w14:textId="77777777" w:rsidR="001B10C2" w:rsidRPr="00E26CFC" w:rsidRDefault="001B10C2" w:rsidP="001B10C2">
            <w:pPr>
              <w:spacing w:before="60"/>
              <w:rPr>
                <w:bCs/>
                <w:sz w:val="18"/>
                <w:szCs w:val="18"/>
                <w:lang w:val="bs-Latn-BA"/>
              </w:rPr>
            </w:pPr>
            <w:r w:rsidRPr="00E26CFC">
              <w:rPr>
                <w:bCs/>
                <w:sz w:val="18"/>
                <w:szCs w:val="18"/>
                <w:lang w:val="bs-Latn-BA"/>
              </w:rPr>
              <w:t>Dostavlja se uz prvi zahtjev:</w:t>
            </w:r>
          </w:p>
          <w:p w14:paraId="4D6E5BF8" w14:textId="77777777" w:rsidR="001B10C2" w:rsidRPr="00085C66" w:rsidRDefault="001B10C2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085C66">
              <w:rPr>
                <w:sz w:val="18"/>
                <w:szCs w:val="18"/>
                <w:lang w:val="bs-Latn-BA"/>
              </w:rPr>
              <w:t>Program ispitivanja i probnog rada za vrijeme privremenog priključenja;</w:t>
            </w:r>
          </w:p>
          <w:p w14:paraId="0D3CEBAB" w14:textId="57ED1B64" w:rsidR="002A5492" w:rsidRPr="00085C66" w:rsidRDefault="002A5492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085C66">
              <w:rPr>
                <w:sz w:val="18"/>
                <w:szCs w:val="18"/>
                <w:lang w:val="bs-Latn-BA"/>
              </w:rPr>
              <w:t xml:space="preserve">Elaborat </w:t>
            </w:r>
            <w:proofErr w:type="spellStart"/>
            <w:r w:rsidRPr="00085C66">
              <w:rPr>
                <w:sz w:val="18"/>
                <w:szCs w:val="18"/>
                <w:lang w:val="bs-Latn-BA"/>
              </w:rPr>
              <w:t>podešenja</w:t>
            </w:r>
            <w:proofErr w:type="spellEnd"/>
            <w:r w:rsidRPr="00085C66">
              <w:rPr>
                <w:sz w:val="18"/>
                <w:szCs w:val="18"/>
                <w:lang w:val="bs-Latn-BA"/>
              </w:rPr>
              <w:t xml:space="preserve"> zaštita verifikovan od strane nadležne </w:t>
            </w:r>
            <w:r w:rsidR="004D49AA">
              <w:rPr>
                <w:sz w:val="18"/>
                <w:szCs w:val="18"/>
                <w:lang w:val="bs-Latn-BA"/>
              </w:rPr>
              <w:t>e</w:t>
            </w:r>
            <w:r w:rsidRPr="00085C66">
              <w:rPr>
                <w:sz w:val="18"/>
                <w:szCs w:val="18"/>
                <w:lang w:val="bs-Latn-BA"/>
              </w:rPr>
              <w:t>lektrodistribu</w:t>
            </w:r>
            <w:r w:rsidR="004D49AA">
              <w:rPr>
                <w:sz w:val="18"/>
                <w:szCs w:val="18"/>
                <w:lang w:val="bs-Latn-BA"/>
              </w:rPr>
              <w:t>tivne podružnice ODS-a</w:t>
            </w:r>
            <w:r w:rsidRPr="00085C66">
              <w:rPr>
                <w:sz w:val="18"/>
                <w:szCs w:val="18"/>
                <w:lang w:val="bs-Latn-BA"/>
              </w:rPr>
              <w:t>;</w:t>
            </w:r>
          </w:p>
          <w:p w14:paraId="07C0F274" w14:textId="0E965C60" w:rsidR="005C6F06" w:rsidRPr="00085C66" w:rsidRDefault="005C6F06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085C66">
              <w:rPr>
                <w:sz w:val="18"/>
                <w:szCs w:val="18"/>
                <w:lang w:val="bs-Latn-BA"/>
              </w:rPr>
              <w:t>Pravosnažno odobrenje za građenje za objek</w:t>
            </w:r>
            <w:r w:rsidR="00FF38E1" w:rsidRPr="00085C66">
              <w:rPr>
                <w:sz w:val="18"/>
                <w:szCs w:val="18"/>
                <w:lang w:val="bs-Latn-BA"/>
              </w:rPr>
              <w:t>a</w:t>
            </w:r>
            <w:r w:rsidRPr="00085C66">
              <w:rPr>
                <w:sz w:val="18"/>
                <w:szCs w:val="18"/>
                <w:lang w:val="bs-Latn-BA"/>
              </w:rPr>
              <w:t>t elektrane ili potvrda/stručno mišljenje nadležnog organa da za predmetni objekat, u skladu sa zakonom, nije potrebno odobrenje za građenje;</w:t>
            </w:r>
          </w:p>
          <w:p w14:paraId="74A17382" w14:textId="587372A2" w:rsidR="005C6F06" w:rsidRPr="00085C66" w:rsidRDefault="005C6F06" w:rsidP="004D49AA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de-DE"/>
              </w:rPr>
            </w:pPr>
            <w:r w:rsidRPr="00085C66">
              <w:rPr>
                <w:sz w:val="18"/>
                <w:szCs w:val="18"/>
                <w:lang w:val="de-DE"/>
              </w:rPr>
              <w:t>Pravosnažno odobrenje za upotrebu i</w:t>
            </w:r>
            <w:r w:rsidRPr="00085C66">
              <w:rPr>
                <w:sz w:val="18"/>
                <w:szCs w:val="18"/>
                <w:lang w:val="bs-Latn-BA"/>
              </w:rPr>
              <w:t>li potvrda/stručno mišljenje nadležnog organa da za predmetni objekat, u skladu sa zakonom, nije potrebno odobrenje za upotrebu</w:t>
            </w:r>
            <w:r w:rsidR="004D49AA">
              <w:t xml:space="preserve"> </w:t>
            </w:r>
            <w:r w:rsidR="004D49AA" w:rsidRPr="004D49AA">
              <w:rPr>
                <w:sz w:val="18"/>
                <w:szCs w:val="18"/>
                <w:lang w:val="bs-Latn-BA"/>
              </w:rPr>
              <w:t xml:space="preserve">ukoliko je objekat koji se priključuje na distributivnu mrežu priključne snage preko 50kW </w:t>
            </w:r>
            <w:r w:rsidRPr="00085C66">
              <w:rPr>
                <w:sz w:val="18"/>
                <w:szCs w:val="18"/>
                <w:lang w:val="bs-Latn-BA"/>
              </w:rPr>
              <w:t>/</w:t>
            </w:r>
            <w:r w:rsidRPr="00085C66">
              <w:rPr>
                <w:sz w:val="18"/>
                <w:szCs w:val="18"/>
                <w:lang w:val="de-DE"/>
              </w:rPr>
              <w:t>potvrda o ispravnosti električnih instalacija izdata od ovlaštenog lica za objekte iz kategorije domaćinstva i kategorije ostala potrošnja priključne snage do 50kW;</w:t>
            </w:r>
          </w:p>
          <w:p w14:paraId="14515C2C" w14:textId="036FC4C3" w:rsidR="005C6F06" w:rsidRPr="00085C66" w:rsidRDefault="005C6F06" w:rsidP="00085C6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18"/>
                <w:szCs w:val="18"/>
                <w:lang w:val="de-DE"/>
              </w:rPr>
            </w:pPr>
            <w:r w:rsidRPr="00085C66">
              <w:rPr>
                <w:sz w:val="18"/>
                <w:szCs w:val="18"/>
                <w:lang w:val="de-DE"/>
              </w:rPr>
              <w:t>Potvrda o ispravnosti električnih instalacija izdata od ovlaštenog lica za sve objekte priključne snage preko 50kW ukoliko je dost</w:t>
            </w:r>
            <w:r w:rsidR="00AE69F4" w:rsidRPr="00085C66">
              <w:rPr>
                <w:sz w:val="18"/>
                <w:szCs w:val="18"/>
                <w:lang w:val="de-DE"/>
              </w:rPr>
              <w:t>a</w:t>
            </w:r>
            <w:r w:rsidRPr="00085C66">
              <w:rPr>
                <w:sz w:val="18"/>
                <w:szCs w:val="18"/>
                <w:lang w:val="de-DE"/>
              </w:rPr>
              <w:t>vljena potvrda/stručno mišljenje nadležnog organa da za predmetni objekat, u skladu sa zakonom, nije potrebno odobrenje za upotrebu;</w:t>
            </w:r>
          </w:p>
          <w:p w14:paraId="6BD4E188" w14:textId="77777777" w:rsidR="005C5A18" w:rsidRPr="00085C66" w:rsidRDefault="001B10C2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085C66">
              <w:rPr>
                <w:sz w:val="18"/>
                <w:szCs w:val="18"/>
                <w:lang w:val="bs-Latn-BA"/>
              </w:rPr>
              <w:t>Ugovor o korištenju distributivne mreže</w:t>
            </w:r>
            <w:r w:rsidR="00616476" w:rsidRPr="00085C66">
              <w:rPr>
                <w:sz w:val="18"/>
                <w:szCs w:val="18"/>
                <w:lang w:val="bs-Latn-BA"/>
              </w:rPr>
              <w:t xml:space="preserve"> (neovjerena kopija)</w:t>
            </w:r>
            <w:r w:rsidR="00E01D4A" w:rsidRPr="00085C66">
              <w:rPr>
                <w:sz w:val="18"/>
                <w:szCs w:val="18"/>
                <w:lang w:val="bs-Latn-BA"/>
              </w:rPr>
              <w:t>;</w:t>
            </w:r>
          </w:p>
          <w:p w14:paraId="05A16B01" w14:textId="77777777" w:rsidR="005C5A18" w:rsidRPr="00085C66" w:rsidRDefault="005C5A18" w:rsidP="005C5A18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085C66">
              <w:rPr>
                <w:sz w:val="18"/>
                <w:szCs w:val="18"/>
                <w:lang w:val="bs-Latn-BA"/>
              </w:rPr>
              <w:t>Ugovor o snabdijevanju električnom energijom;</w:t>
            </w:r>
          </w:p>
          <w:p w14:paraId="159BEA3A" w14:textId="3CE72D60" w:rsidR="001B10C2" w:rsidRPr="00085C66" w:rsidRDefault="005C5A18" w:rsidP="005C5A18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085C66">
              <w:rPr>
                <w:sz w:val="18"/>
                <w:szCs w:val="18"/>
                <w:lang w:val="bs-Latn-BA"/>
              </w:rPr>
              <w:t xml:space="preserve">Ugovor/Predugovor o otkupu električne energije sa Operatorom za </w:t>
            </w:r>
            <w:proofErr w:type="spellStart"/>
            <w:r w:rsidRPr="00085C66">
              <w:rPr>
                <w:sz w:val="18"/>
                <w:szCs w:val="18"/>
                <w:lang w:val="bs-Latn-BA"/>
              </w:rPr>
              <w:t>OIEiEK</w:t>
            </w:r>
            <w:proofErr w:type="spellEnd"/>
            <w:r w:rsidRPr="00085C66">
              <w:rPr>
                <w:sz w:val="18"/>
                <w:szCs w:val="18"/>
                <w:lang w:val="bs-Latn-BA"/>
              </w:rPr>
              <w:t xml:space="preserve"> ili Ugovor o otkupu električne energije sa tržišnim snabdjevačem (pod uslovom da posjeduje odobrenje za upotrebu objekta - u slučaju pod 2);</w:t>
            </w:r>
            <w:r w:rsidR="00E01D4A" w:rsidRPr="00085C66">
              <w:rPr>
                <w:sz w:val="18"/>
                <w:szCs w:val="18"/>
                <w:lang w:val="bs-Latn-BA"/>
              </w:rPr>
              <w:t xml:space="preserve"> </w:t>
            </w:r>
          </w:p>
          <w:p w14:paraId="04A21039" w14:textId="714B0E1E" w:rsidR="00611394" w:rsidRPr="00085C66" w:rsidRDefault="00611394" w:rsidP="006113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bookmarkStart w:id="1" w:name="_Hlk209437354"/>
            <w:r w:rsidRPr="00085C66">
              <w:rPr>
                <w:sz w:val="18"/>
                <w:szCs w:val="18"/>
                <w:lang w:val="bs-Latn-BA"/>
              </w:rPr>
              <w:t xml:space="preserve">Certifikat o usklađenosti </w:t>
            </w:r>
            <w:proofErr w:type="spellStart"/>
            <w:r w:rsidRPr="00085C66">
              <w:rPr>
                <w:sz w:val="18"/>
                <w:szCs w:val="18"/>
                <w:lang w:val="bs-Latn-BA"/>
              </w:rPr>
              <w:t>fotonaponskih</w:t>
            </w:r>
            <w:proofErr w:type="spellEnd"/>
            <w:r w:rsidRPr="00085C66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085C66">
              <w:rPr>
                <w:sz w:val="18"/>
                <w:szCs w:val="18"/>
                <w:lang w:val="bs-Latn-BA"/>
              </w:rPr>
              <w:t>invertora</w:t>
            </w:r>
            <w:proofErr w:type="spellEnd"/>
            <w:r w:rsidRPr="00085C66">
              <w:rPr>
                <w:sz w:val="18"/>
                <w:szCs w:val="18"/>
                <w:lang w:val="bs-Latn-BA"/>
              </w:rPr>
              <w:t xml:space="preserve"> i centralnog regulatora elektrane sa </w:t>
            </w:r>
            <w:r w:rsidR="001716AA" w:rsidRPr="00085C66">
              <w:rPr>
                <w:sz w:val="18"/>
                <w:szCs w:val="18"/>
                <w:lang w:val="bs-Latn-BA"/>
              </w:rPr>
              <w:t>EN 50549-1/EN 50549-2 (ili drugim relevantnim standardima, kao što su: VDE-AR-N 4105/VDE-AR-N 4110 ili CEI 0-21/CEI 0-16)</w:t>
            </w:r>
            <w:r w:rsidR="005C4CD2" w:rsidRPr="00085C66">
              <w:rPr>
                <w:sz w:val="18"/>
                <w:szCs w:val="18"/>
                <w:lang w:val="bs-Latn-BA"/>
              </w:rPr>
              <w:t>;</w:t>
            </w:r>
          </w:p>
          <w:p w14:paraId="5854FCB9" w14:textId="502F317A" w:rsidR="00611394" w:rsidRPr="00085C66" w:rsidRDefault="00611394" w:rsidP="006113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bookmarkStart w:id="2" w:name="_Hlk209437379"/>
            <w:bookmarkEnd w:id="1"/>
            <w:r w:rsidRPr="00085C66">
              <w:rPr>
                <w:sz w:val="18"/>
                <w:szCs w:val="18"/>
                <w:lang w:val="bs-Latn-BA"/>
              </w:rPr>
              <w:t xml:space="preserve">Certifikat o usklađenosti zaštitnog uređaja sistemske zaštite sa </w:t>
            </w:r>
            <w:r w:rsidR="001716AA" w:rsidRPr="00085C66">
              <w:rPr>
                <w:sz w:val="18"/>
                <w:szCs w:val="18"/>
                <w:lang w:val="bs-Latn-BA"/>
              </w:rPr>
              <w:t xml:space="preserve">jednim od sljedećih standarda: </w:t>
            </w:r>
            <w:r w:rsidR="001716AA" w:rsidRPr="00085C66">
              <w:rPr>
                <w:sz w:val="18"/>
                <w:szCs w:val="18"/>
              </w:rPr>
              <w:t>EN 50549-1/EN 50549-2, VDE-AR-N 4105/VDE-AR-N 4110 ili CEI 0-21/CEI 0-16</w:t>
            </w:r>
            <w:r w:rsidR="001716AA" w:rsidRPr="00085C66">
              <w:rPr>
                <w:sz w:val="18"/>
                <w:szCs w:val="18"/>
                <w:lang w:val="bs-Latn-BA"/>
              </w:rPr>
              <w:t>;</w:t>
            </w:r>
          </w:p>
          <w:p w14:paraId="4F7030E1" w14:textId="59CC6064" w:rsidR="00611394" w:rsidRPr="00085C66" w:rsidRDefault="00611394" w:rsidP="006113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bookmarkStart w:id="3" w:name="_Hlk209437416"/>
            <w:bookmarkEnd w:id="2"/>
            <w:r w:rsidRPr="00085C66">
              <w:rPr>
                <w:sz w:val="18"/>
                <w:szCs w:val="18"/>
                <w:lang w:val="bs-Latn-BA"/>
              </w:rPr>
              <w:t xml:space="preserve">Protokol o ispitivanju  centralizovane sistemske zaštite podešene u skladu sa Elaboratom </w:t>
            </w:r>
            <w:proofErr w:type="spellStart"/>
            <w:r w:rsidRPr="00085C66">
              <w:rPr>
                <w:sz w:val="18"/>
                <w:szCs w:val="18"/>
                <w:lang w:val="bs-Latn-BA"/>
              </w:rPr>
              <w:t>podešenja</w:t>
            </w:r>
            <w:proofErr w:type="spellEnd"/>
            <w:r w:rsidRPr="00085C66">
              <w:rPr>
                <w:sz w:val="18"/>
                <w:szCs w:val="18"/>
                <w:lang w:val="bs-Latn-BA"/>
              </w:rPr>
              <w:t xml:space="preserve"> zaštita</w:t>
            </w:r>
            <w:r w:rsidR="005C4CD2" w:rsidRPr="00085C66">
              <w:rPr>
                <w:sz w:val="18"/>
                <w:szCs w:val="18"/>
                <w:lang w:val="bs-Latn-BA"/>
              </w:rPr>
              <w:t>;</w:t>
            </w:r>
          </w:p>
          <w:p w14:paraId="1E100241" w14:textId="109AD4AB" w:rsidR="00611394" w:rsidRPr="00085C66" w:rsidRDefault="00611394" w:rsidP="0061139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bookmarkStart w:id="4" w:name="_Hlk209437456"/>
            <w:bookmarkEnd w:id="3"/>
            <w:r w:rsidRPr="00085C66">
              <w:rPr>
                <w:sz w:val="18"/>
                <w:szCs w:val="18"/>
                <w:lang w:val="bs-Latn-BA"/>
              </w:rPr>
              <w:t xml:space="preserve">Izvještaj o </w:t>
            </w:r>
            <w:proofErr w:type="spellStart"/>
            <w:r w:rsidRPr="00085C66">
              <w:rPr>
                <w:sz w:val="18"/>
                <w:szCs w:val="18"/>
                <w:lang w:val="bs-Latn-BA"/>
              </w:rPr>
              <w:t>podešenju</w:t>
            </w:r>
            <w:proofErr w:type="spellEnd"/>
            <w:r w:rsidRPr="00085C66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085C66">
              <w:rPr>
                <w:sz w:val="18"/>
                <w:szCs w:val="18"/>
                <w:lang w:val="bs-Latn-BA"/>
              </w:rPr>
              <w:t>fotonaponskih</w:t>
            </w:r>
            <w:proofErr w:type="spellEnd"/>
            <w:r w:rsidRPr="00085C66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085C66">
              <w:rPr>
                <w:sz w:val="18"/>
                <w:szCs w:val="18"/>
                <w:lang w:val="bs-Latn-BA"/>
              </w:rPr>
              <w:t>invertora</w:t>
            </w:r>
            <w:proofErr w:type="spellEnd"/>
            <w:r w:rsidRPr="00085C66">
              <w:rPr>
                <w:sz w:val="18"/>
                <w:szCs w:val="18"/>
                <w:lang w:val="bs-Latn-BA"/>
              </w:rPr>
              <w:t xml:space="preserve"> i centralnog regulatora elektrane</w:t>
            </w:r>
            <w:bookmarkEnd w:id="4"/>
            <w:r w:rsidR="005C4CD2" w:rsidRPr="00085C66">
              <w:rPr>
                <w:sz w:val="18"/>
                <w:szCs w:val="18"/>
                <w:lang w:val="bs-Latn-BA"/>
              </w:rPr>
              <w:t>;</w:t>
            </w:r>
          </w:p>
          <w:p w14:paraId="1391427A" w14:textId="5140F1F7" w:rsidR="001B10C2" w:rsidRPr="00085C66" w:rsidRDefault="00111F13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085C66">
              <w:rPr>
                <w:sz w:val="18"/>
                <w:szCs w:val="18"/>
                <w:lang w:val="bs-Latn-BA"/>
              </w:rPr>
              <w:t>P</w:t>
            </w:r>
            <w:r w:rsidR="001B10C2" w:rsidRPr="00085C66">
              <w:rPr>
                <w:sz w:val="18"/>
                <w:szCs w:val="18"/>
                <w:lang w:val="bs-Latn-BA"/>
              </w:rPr>
              <w:t xml:space="preserve">otvrda o ovlaštenim licima </w:t>
            </w:r>
            <w:r w:rsidR="004D49AA">
              <w:rPr>
                <w:sz w:val="18"/>
                <w:szCs w:val="18"/>
                <w:lang w:val="bs-Latn-BA"/>
              </w:rPr>
              <w:t>Krajnjeg kupca</w:t>
            </w:r>
            <w:r w:rsidR="004D49AA" w:rsidRPr="00085C66">
              <w:rPr>
                <w:sz w:val="18"/>
                <w:szCs w:val="18"/>
                <w:lang w:val="bs-Latn-BA"/>
              </w:rPr>
              <w:t xml:space="preserve"> </w:t>
            </w:r>
            <w:r w:rsidR="00194C30" w:rsidRPr="00085C66">
              <w:rPr>
                <w:bCs/>
                <w:iCs/>
                <w:sz w:val="18"/>
                <w:szCs w:val="18"/>
                <w:lang w:val="bs-Latn-BA"/>
              </w:rPr>
              <w:t>(za pravna lica)</w:t>
            </w:r>
            <w:r w:rsidR="001B10C2" w:rsidRPr="00085C66">
              <w:rPr>
                <w:bCs/>
                <w:iCs/>
                <w:sz w:val="18"/>
                <w:szCs w:val="18"/>
                <w:lang w:val="bs-Latn-BA"/>
              </w:rPr>
              <w:t>;</w:t>
            </w:r>
          </w:p>
          <w:p w14:paraId="46AFFA84" w14:textId="2013B308" w:rsidR="001B10C2" w:rsidRPr="00085C66" w:rsidRDefault="00111F13" w:rsidP="002A5492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085C66">
              <w:rPr>
                <w:sz w:val="18"/>
                <w:szCs w:val="18"/>
                <w:lang w:val="bs-Latn-BA"/>
              </w:rPr>
              <w:t>P</w:t>
            </w:r>
            <w:r w:rsidR="001B10C2" w:rsidRPr="00085C66">
              <w:rPr>
                <w:sz w:val="18"/>
                <w:szCs w:val="18"/>
                <w:lang w:val="bs-Latn-BA"/>
              </w:rPr>
              <w:t>otvrda o ovlaštenim licima Izvođača radova;</w:t>
            </w:r>
          </w:p>
          <w:p w14:paraId="682A7CA2" w14:textId="01257C1A" w:rsidR="001B10C2" w:rsidRPr="00085C66" w:rsidRDefault="001B10C2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085C66">
              <w:rPr>
                <w:bCs/>
                <w:sz w:val="18"/>
                <w:szCs w:val="18"/>
                <w:lang w:val="bs-Latn-BA"/>
              </w:rPr>
              <w:lastRenderedPageBreak/>
              <w:t xml:space="preserve">Pisana izjava </w:t>
            </w:r>
            <w:r w:rsidR="004D49AA">
              <w:rPr>
                <w:bCs/>
                <w:sz w:val="18"/>
                <w:szCs w:val="18"/>
                <w:lang w:val="bs-Latn-BA"/>
              </w:rPr>
              <w:t>Krajnjeg kupca</w:t>
            </w:r>
            <w:r w:rsidR="004D49AA" w:rsidRPr="00085C66"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="00E12853" w:rsidRPr="00085C66">
              <w:rPr>
                <w:bCs/>
                <w:sz w:val="18"/>
                <w:szCs w:val="18"/>
                <w:lang w:val="bs-Latn-BA"/>
              </w:rPr>
              <w:t>a</w:t>
            </w:r>
            <w:r w:rsidRPr="00085C66">
              <w:rPr>
                <w:bCs/>
                <w:sz w:val="18"/>
                <w:szCs w:val="18"/>
                <w:lang w:val="bs-Latn-BA"/>
              </w:rPr>
              <w:t xml:space="preserve"> o preuzimanju odgovornosti tokom privremenog priključenja</w:t>
            </w:r>
            <w:r w:rsidRPr="00085C66">
              <w:rPr>
                <w:sz w:val="18"/>
                <w:szCs w:val="18"/>
                <w:lang w:val="bs-Latn-BA"/>
              </w:rPr>
              <w:t>;</w:t>
            </w:r>
          </w:p>
          <w:p w14:paraId="7E1274A4" w14:textId="24825E4F" w:rsidR="006163E3" w:rsidRPr="00085C66" w:rsidRDefault="001B10C2" w:rsidP="002A5492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085C66">
              <w:rPr>
                <w:bCs/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085C66">
              <w:rPr>
                <w:bCs/>
                <w:sz w:val="18"/>
                <w:szCs w:val="18"/>
                <w:lang w:val="bs-Latn-BA"/>
              </w:rPr>
              <w:t>podnošenje</w:t>
            </w:r>
            <w:proofErr w:type="spellEnd"/>
            <w:r w:rsidRPr="00085C66">
              <w:rPr>
                <w:bCs/>
                <w:sz w:val="18"/>
                <w:szCs w:val="18"/>
                <w:lang w:val="bs-Latn-BA"/>
              </w:rPr>
              <w:t xml:space="preserve"> zahtjeva </w:t>
            </w:r>
            <w:r w:rsidR="006163E3" w:rsidRPr="00085C66">
              <w:rPr>
                <w:bCs/>
                <w:sz w:val="18"/>
                <w:szCs w:val="18"/>
                <w:lang w:val="bs-Latn-BA"/>
              </w:rPr>
              <w:t>(</w:t>
            </w:r>
            <w:r w:rsidR="003E431C" w:rsidRPr="00085C66">
              <w:rPr>
                <w:bCs/>
                <w:sz w:val="18"/>
                <w:szCs w:val="18"/>
                <w:lang w:val="bs-Latn-BA"/>
              </w:rPr>
              <w:t>ukoliko se zahtjev ne podnosi lično ili putem ovlaštenog lica u pravnom licu)</w:t>
            </w:r>
            <w:r w:rsidR="006163E3" w:rsidRPr="00085C66">
              <w:rPr>
                <w:bCs/>
                <w:sz w:val="18"/>
                <w:szCs w:val="18"/>
                <w:lang w:val="bs-Latn-BA"/>
              </w:rPr>
              <w:t>)</w:t>
            </w:r>
            <w:r w:rsidR="00E01D4A" w:rsidRPr="00085C66">
              <w:rPr>
                <w:bCs/>
                <w:sz w:val="18"/>
                <w:szCs w:val="18"/>
                <w:lang w:val="bs-Latn-BA"/>
              </w:rPr>
              <w:t>;</w:t>
            </w:r>
          </w:p>
          <w:p w14:paraId="2690255C" w14:textId="77777777" w:rsidR="001B10C2" w:rsidRPr="00E26CFC" w:rsidRDefault="001B10C2" w:rsidP="002A5492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085C66">
              <w:rPr>
                <w:bCs/>
                <w:sz w:val="18"/>
                <w:szCs w:val="18"/>
                <w:lang w:val="bs-Latn-BA"/>
              </w:rPr>
              <w:t xml:space="preserve">Ostala dokumentacija </w:t>
            </w:r>
            <w:proofErr w:type="spellStart"/>
            <w:r w:rsidRPr="00085C66">
              <w:rPr>
                <w:bCs/>
                <w:sz w:val="18"/>
                <w:szCs w:val="18"/>
                <w:lang w:val="bs-Latn-BA"/>
              </w:rPr>
              <w:t>zahtjevana</w:t>
            </w:r>
            <w:proofErr w:type="spellEnd"/>
            <w:r w:rsidRPr="00085C66">
              <w:rPr>
                <w:bCs/>
                <w:sz w:val="18"/>
                <w:szCs w:val="18"/>
                <w:lang w:val="bs-Latn-BA"/>
              </w:rPr>
              <w:t xml:space="preserve"> u EES;</w:t>
            </w:r>
            <w:r w:rsidRPr="00E26CFC">
              <w:rPr>
                <w:bCs/>
                <w:sz w:val="18"/>
                <w:szCs w:val="18"/>
                <w:lang w:val="bs-Latn-BA"/>
              </w:rPr>
              <w:t xml:space="preserve">             </w:t>
            </w:r>
          </w:p>
          <w:p w14:paraId="087FAD92" w14:textId="7B035D0D" w:rsidR="005C5A18" w:rsidRDefault="005C5A18" w:rsidP="001B699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</w:p>
          <w:p w14:paraId="6D9EA32D" w14:textId="71FFDFCA" w:rsidR="001B6993" w:rsidRPr="00F11348" w:rsidRDefault="001B6993" w:rsidP="001B699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79E6F71F" w14:textId="77777777" w:rsidR="001B6993" w:rsidRDefault="001B6993" w:rsidP="001B699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2CA3512E" w14:textId="77777777" w:rsidR="001B6993" w:rsidRPr="00F11348" w:rsidRDefault="001B6993" w:rsidP="001B699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069B504" w14:textId="6619249E" w:rsidR="001B10C2" w:rsidRPr="00E26CFC" w:rsidRDefault="001B10C2" w:rsidP="001B10C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Primalac zahtjeva</w:t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    Podnosilac zahtjeva</w:t>
            </w:r>
          </w:p>
          <w:p w14:paraId="325230FF" w14:textId="77777777" w:rsidR="001B10C2" w:rsidRPr="00E26CFC" w:rsidRDefault="001B10C2" w:rsidP="001B10C2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                                    </w:t>
            </w:r>
          </w:p>
          <w:p w14:paraId="162E789C" w14:textId="6B1306C4" w:rsidR="001B10C2" w:rsidRPr="00E26CFC" w:rsidRDefault="001B10C2" w:rsidP="001B10C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</w:t>
            </w:r>
            <w:r w:rsidR="00691A55"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</w:t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</w:p>
          <w:p w14:paraId="0FD5C793" w14:textId="77777777" w:rsidR="001B10C2" w:rsidRPr="00E26CFC" w:rsidRDefault="001B10C2" w:rsidP="001B10C2">
            <w:pPr>
              <w:rPr>
                <w:sz w:val="16"/>
                <w:szCs w:val="16"/>
                <w:lang w:val="bs-Latn-BA"/>
              </w:rPr>
            </w:pPr>
            <w:r w:rsidRPr="00E26CFC">
              <w:rPr>
                <w:sz w:val="16"/>
                <w:szCs w:val="16"/>
                <w:lang w:val="bs-Latn-BA"/>
              </w:rPr>
              <w:t xml:space="preserve"> /Puno ime i prezime /</w:t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  <w:t xml:space="preserve">                       /Puno ime i prezime/</w:t>
            </w:r>
          </w:p>
          <w:p w14:paraId="17561025" w14:textId="77777777" w:rsidR="00F43E9C" w:rsidRPr="00E26CFC" w:rsidRDefault="00F43E9C" w:rsidP="001B10C2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5BB628B1" w14:textId="77777777" w:rsidR="00F43E9C" w:rsidRPr="006547D6" w:rsidRDefault="001B10C2" w:rsidP="001B10C2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6CFC">
              <w:rPr>
                <w:rFonts w:ascii="Times New Roman" w:hAnsi="Times New Roman"/>
                <w:sz w:val="18"/>
                <w:szCs w:val="18"/>
                <w:lang w:val="bs-Latn-BA"/>
              </w:rPr>
              <w:t>Zahtjev primljen u ................................. dana........................... pod  brojem .</w:t>
            </w:r>
            <w:r w:rsidR="00F43E9C" w:rsidRPr="00E26CFC">
              <w:rPr>
                <w:rFonts w:ascii="Times New Roman" w:hAnsi="Times New Roman"/>
                <w:sz w:val="18"/>
                <w:szCs w:val="18"/>
                <w:lang w:val="bs-Latn-BA"/>
              </w:rPr>
              <w:t>......</w:t>
            </w:r>
            <w:r w:rsidRPr="00E26CFC">
              <w:rPr>
                <w:rFonts w:ascii="Times New Roman" w:hAnsi="Times New Roman"/>
                <w:sz w:val="18"/>
                <w:szCs w:val="18"/>
                <w:lang w:val="bs-Latn-BA"/>
              </w:rPr>
              <w:t>....</w:t>
            </w:r>
          </w:p>
        </w:tc>
      </w:tr>
    </w:tbl>
    <w:p w14:paraId="27BD0CC7" w14:textId="77777777" w:rsidR="00C93A05" w:rsidRPr="006547D6" w:rsidRDefault="00C93A05" w:rsidP="006547D6">
      <w:pPr>
        <w:rPr>
          <w:sz w:val="4"/>
          <w:szCs w:val="4"/>
          <w:lang w:val="bs-Latn-BA"/>
        </w:rPr>
      </w:pPr>
    </w:p>
    <w:sectPr w:rsidR="00C93A05" w:rsidRPr="006547D6" w:rsidSect="00AE788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8C5C9" w14:textId="77777777" w:rsidR="000D6FB4" w:rsidRDefault="000D6FB4">
      <w:r>
        <w:separator/>
      </w:r>
    </w:p>
  </w:endnote>
  <w:endnote w:type="continuationSeparator" w:id="0">
    <w:p w14:paraId="4F1F6527" w14:textId="77777777" w:rsidR="000D6FB4" w:rsidRDefault="000D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CA181B" w14:paraId="7DCB5599" w14:textId="77777777" w:rsidTr="00521CDD">
      <w:tc>
        <w:tcPr>
          <w:tcW w:w="2552" w:type="dxa"/>
          <w:hideMark/>
        </w:tcPr>
        <w:p w14:paraId="65A1D4FE" w14:textId="16C068BA" w:rsidR="00CA181B" w:rsidRDefault="00CA181B" w:rsidP="004916C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5C5A18">
            <w:rPr>
              <w:rFonts w:ascii="Times New Roman" w:hAnsi="Times New Roman"/>
              <w:sz w:val="18"/>
            </w:rPr>
            <w:t>2</w:t>
          </w:r>
          <w:r w:rsidR="004916CB">
            <w:rPr>
              <w:rFonts w:ascii="Times New Roman" w:hAnsi="Times New Roman"/>
              <w:sz w:val="18"/>
            </w:rPr>
            <w:t xml:space="preserve">  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hideMark/>
        </w:tcPr>
        <w:p w14:paraId="0C74F443" w14:textId="18485985" w:rsidR="00CA181B" w:rsidRDefault="00CA181B" w:rsidP="00647564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proofErr w:type="spellStart"/>
          <w:r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647564">
            <w:rPr>
              <w:rFonts w:ascii="Times New Roman" w:hAnsi="Times New Roman"/>
              <w:b/>
              <w:bCs/>
              <w:sz w:val="18"/>
            </w:rPr>
            <w:t>7</w:t>
          </w:r>
          <w:r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802065">
            <w:rPr>
              <w:rFonts w:ascii="Times New Roman" w:hAnsi="Times New Roman"/>
              <w:b/>
              <w:bCs/>
              <w:sz w:val="18"/>
            </w:rPr>
            <w:t>082</w:t>
          </w:r>
          <w:r>
            <w:rPr>
              <w:rFonts w:ascii="Times New Roman" w:hAnsi="Times New Roman"/>
              <w:b/>
              <w:bCs/>
              <w:sz w:val="18"/>
            </w:rPr>
            <w:t>/0</w:t>
          </w:r>
          <w:r w:rsidR="00647564">
            <w:rPr>
              <w:rFonts w:ascii="Times New Roman" w:hAnsi="Times New Roman"/>
              <w:b/>
              <w:bCs/>
              <w:sz w:val="18"/>
            </w:rPr>
            <w:t>4</w:t>
          </w:r>
          <w:r w:rsidR="00F353D5">
            <w:rPr>
              <w:rFonts w:ascii="Times New Roman" w:hAnsi="Times New Roman"/>
              <w:b/>
              <w:bCs/>
              <w:sz w:val="18"/>
            </w:rPr>
            <w:t xml:space="preserve"> Z08</w:t>
          </w:r>
          <w:r w:rsidR="004916CB">
            <w:rPr>
              <w:rFonts w:ascii="Times New Roman" w:hAnsi="Times New Roman"/>
              <w:b/>
              <w:bCs/>
              <w:sz w:val="18"/>
            </w:rPr>
            <w:t>-a</w:t>
          </w:r>
        </w:p>
      </w:tc>
    </w:tr>
    <w:tr w:rsidR="00CA181B" w14:paraId="3D753F8E" w14:textId="77777777" w:rsidTr="00521CDD">
      <w:tc>
        <w:tcPr>
          <w:tcW w:w="4567" w:type="dxa"/>
          <w:gridSpan w:val="2"/>
          <w:hideMark/>
        </w:tcPr>
        <w:p w14:paraId="7C9FD5AD" w14:textId="6B801790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1AD53ADF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01403B95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183A69F2" w14:textId="77777777" w:rsidR="00CA181B" w:rsidRDefault="00CA181B" w:rsidP="00CA181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3FF1FD7" w14:textId="5A1EB7C4" w:rsidR="00CA181B" w:rsidRDefault="00CA181B" w:rsidP="00CA181B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DE3F75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DE3F75" w:rsidRPr="00DE3F75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613EE82" w14:textId="77777777" w:rsidR="00CA181B" w:rsidRDefault="00CA1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31377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B3693" wp14:editId="30197D4B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B2FD57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0A5CB93" w14:textId="77777777">
      <w:tc>
        <w:tcPr>
          <w:tcW w:w="1021" w:type="dxa"/>
        </w:tcPr>
        <w:p w14:paraId="02FE9B2B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C93796A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44579C46" w14:textId="77777777">
      <w:tc>
        <w:tcPr>
          <w:tcW w:w="3034" w:type="dxa"/>
          <w:gridSpan w:val="2"/>
        </w:tcPr>
        <w:p w14:paraId="337F9EBE" w14:textId="77777777" w:rsidR="00C93A05" w:rsidRDefault="0072263C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1F9BEC8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518DDBE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45FF88C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772E3FEF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72263C">
            <w:rPr>
              <w:rFonts w:ascii="Times New Roman" w:hAnsi="Times New Roman"/>
              <w:noProof/>
              <w:sz w:val="18"/>
            </w:rPr>
            <w:fldChar w:fldCharType="begin"/>
          </w:r>
          <w:r w:rsidR="0072263C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72263C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72263C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0130B5C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F4C3E" w14:textId="77777777" w:rsidR="000D6FB4" w:rsidRDefault="000D6FB4">
      <w:r>
        <w:separator/>
      </w:r>
    </w:p>
  </w:footnote>
  <w:footnote w:type="continuationSeparator" w:id="0">
    <w:p w14:paraId="7DAFBE7F" w14:textId="77777777" w:rsidR="000D6FB4" w:rsidRDefault="000D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34CB" w14:textId="77777777" w:rsidR="005C0498" w:rsidRDefault="005C0498" w:rsidP="005C0498">
    <w:pPr>
      <w:pStyle w:val="Header"/>
      <w:jc w:val="center"/>
    </w:pPr>
  </w:p>
  <w:p w14:paraId="66BC2889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F260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3330C997" wp14:editId="71B26CA9">
          <wp:extent cx="4202430" cy="756285"/>
          <wp:effectExtent l="0" t="0" r="7620" b="5715"/>
          <wp:docPr id="1" name="Picture 1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F0B5E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FF822F" wp14:editId="39322967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D5A861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FEE2B77"/>
    <w:multiLevelType w:val="hybridMultilevel"/>
    <w:tmpl w:val="D18A1E5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92133"/>
    <w:multiLevelType w:val="hybridMultilevel"/>
    <w:tmpl w:val="E20EC3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31C2B"/>
    <w:rsid w:val="00044731"/>
    <w:rsid w:val="0007647B"/>
    <w:rsid w:val="00085C66"/>
    <w:rsid w:val="000B1313"/>
    <w:rsid w:val="000C76CA"/>
    <w:rsid w:val="000D6FB4"/>
    <w:rsid w:val="000E4AC1"/>
    <w:rsid w:val="00104BD1"/>
    <w:rsid w:val="00107DF3"/>
    <w:rsid w:val="00111F13"/>
    <w:rsid w:val="0013106B"/>
    <w:rsid w:val="00134351"/>
    <w:rsid w:val="001357B8"/>
    <w:rsid w:val="0013727E"/>
    <w:rsid w:val="00147C26"/>
    <w:rsid w:val="00160B2F"/>
    <w:rsid w:val="00165D8F"/>
    <w:rsid w:val="00166CD3"/>
    <w:rsid w:val="00167D50"/>
    <w:rsid w:val="001716AA"/>
    <w:rsid w:val="0017212E"/>
    <w:rsid w:val="00176C4D"/>
    <w:rsid w:val="00194C30"/>
    <w:rsid w:val="00195C5D"/>
    <w:rsid w:val="00196DC8"/>
    <w:rsid w:val="001A1198"/>
    <w:rsid w:val="001A2A55"/>
    <w:rsid w:val="001A4136"/>
    <w:rsid w:val="001A4E8A"/>
    <w:rsid w:val="001B10C2"/>
    <w:rsid w:val="001B6993"/>
    <w:rsid w:val="001C10C2"/>
    <w:rsid w:val="001D2CA0"/>
    <w:rsid w:val="001D7F10"/>
    <w:rsid w:val="001E289F"/>
    <w:rsid w:val="001E4C32"/>
    <w:rsid w:val="001F21CA"/>
    <w:rsid w:val="001F5C72"/>
    <w:rsid w:val="002004D4"/>
    <w:rsid w:val="00211C02"/>
    <w:rsid w:val="002121CC"/>
    <w:rsid w:val="00244B75"/>
    <w:rsid w:val="00281180"/>
    <w:rsid w:val="00284A42"/>
    <w:rsid w:val="00290917"/>
    <w:rsid w:val="00290E75"/>
    <w:rsid w:val="00296CA3"/>
    <w:rsid w:val="002A5492"/>
    <w:rsid w:val="002A67FA"/>
    <w:rsid w:val="002B3D9E"/>
    <w:rsid w:val="002C32D7"/>
    <w:rsid w:val="002D6919"/>
    <w:rsid w:val="002E5159"/>
    <w:rsid w:val="002F4938"/>
    <w:rsid w:val="0033061B"/>
    <w:rsid w:val="00394357"/>
    <w:rsid w:val="003C1A89"/>
    <w:rsid w:val="003E431C"/>
    <w:rsid w:val="003F1827"/>
    <w:rsid w:val="0040248F"/>
    <w:rsid w:val="004039C6"/>
    <w:rsid w:val="00466D79"/>
    <w:rsid w:val="004851D5"/>
    <w:rsid w:val="00487AFF"/>
    <w:rsid w:val="004916CB"/>
    <w:rsid w:val="0049552C"/>
    <w:rsid w:val="004B6EE2"/>
    <w:rsid w:val="004D49AA"/>
    <w:rsid w:val="004F7585"/>
    <w:rsid w:val="0050654A"/>
    <w:rsid w:val="00547298"/>
    <w:rsid w:val="00550A16"/>
    <w:rsid w:val="005537DA"/>
    <w:rsid w:val="00555C0E"/>
    <w:rsid w:val="005636F5"/>
    <w:rsid w:val="00573AD1"/>
    <w:rsid w:val="00580F2A"/>
    <w:rsid w:val="00587D14"/>
    <w:rsid w:val="00592F9E"/>
    <w:rsid w:val="005A2915"/>
    <w:rsid w:val="005A49D6"/>
    <w:rsid w:val="005A5D9C"/>
    <w:rsid w:val="005B36C1"/>
    <w:rsid w:val="005C0498"/>
    <w:rsid w:val="005C4CD2"/>
    <w:rsid w:val="005C5A18"/>
    <w:rsid w:val="005C6F06"/>
    <w:rsid w:val="005D1815"/>
    <w:rsid w:val="005D6EAB"/>
    <w:rsid w:val="005F49B2"/>
    <w:rsid w:val="00603274"/>
    <w:rsid w:val="00611394"/>
    <w:rsid w:val="006163E3"/>
    <w:rsid w:val="00616476"/>
    <w:rsid w:val="00616D3D"/>
    <w:rsid w:val="00631E9E"/>
    <w:rsid w:val="00647564"/>
    <w:rsid w:val="006547D6"/>
    <w:rsid w:val="00691A55"/>
    <w:rsid w:val="006C3672"/>
    <w:rsid w:val="006D4687"/>
    <w:rsid w:val="006E078E"/>
    <w:rsid w:val="006E13FF"/>
    <w:rsid w:val="006F22A7"/>
    <w:rsid w:val="006F4931"/>
    <w:rsid w:val="007131BE"/>
    <w:rsid w:val="0072263C"/>
    <w:rsid w:val="00765C9D"/>
    <w:rsid w:val="00770D5C"/>
    <w:rsid w:val="00794DD5"/>
    <w:rsid w:val="0079665F"/>
    <w:rsid w:val="007A5694"/>
    <w:rsid w:val="007B4099"/>
    <w:rsid w:val="007B5A1D"/>
    <w:rsid w:val="007B70F0"/>
    <w:rsid w:val="007C7769"/>
    <w:rsid w:val="007E3B28"/>
    <w:rsid w:val="007F49F4"/>
    <w:rsid w:val="00802065"/>
    <w:rsid w:val="008064DB"/>
    <w:rsid w:val="008226D8"/>
    <w:rsid w:val="0083370C"/>
    <w:rsid w:val="008370FA"/>
    <w:rsid w:val="00842DC1"/>
    <w:rsid w:val="00851696"/>
    <w:rsid w:val="0085657C"/>
    <w:rsid w:val="00874615"/>
    <w:rsid w:val="0088799A"/>
    <w:rsid w:val="00895F02"/>
    <w:rsid w:val="008A1053"/>
    <w:rsid w:val="008A1084"/>
    <w:rsid w:val="008A4177"/>
    <w:rsid w:val="008F56D3"/>
    <w:rsid w:val="0091073D"/>
    <w:rsid w:val="00926241"/>
    <w:rsid w:val="0092659F"/>
    <w:rsid w:val="00981D3D"/>
    <w:rsid w:val="0099079B"/>
    <w:rsid w:val="009A6998"/>
    <w:rsid w:val="009B026C"/>
    <w:rsid w:val="009F504B"/>
    <w:rsid w:val="00A468DB"/>
    <w:rsid w:val="00A67B17"/>
    <w:rsid w:val="00A93E3C"/>
    <w:rsid w:val="00AB1592"/>
    <w:rsid w:val="00AB3064"/>
    <w:rsid w:val="00AC0439"/>
    <w:rsid w:val="00AC2D3D"/>
    <w:rsid w:val="00AC3FC8"/>
    <w:rsid w:val="00AC492B"/>
    <w:rsid w:val="00AD1109"/>
    <w:rsid w:val="00AE69F4"/>
    <w:rsid w:val="00AE7880"/>
    <w:rsid w:val="00AF6EA8"/>
    <w:rsid w:val="00B06278"/>
    <w:rsid w:val="00B11FF2"/>
    <w:rsid w:val="00B22BA6"/>
    <w:rsid w:val="00B46914"/>
    <w:rsid w:val="00B95D32"/>
    <w:rsid w:val="00BC7AB0"/>
    <w:rsid w:val="00BE3A55"/>
    <w:rsid w:val="00BE6C2E"/>
    <w:rsid w:val="00C0028F"/>
    <w:rsid w:val="00C07958"/>
    <w:rsid w:val="00C249CC"/>
    <w:rsid w:val="00C358E0"/>
    <w:rsid w:val="00C444A9"/>
    <w:rsid w:val="00C44D0E"/>
    <w:rsid w:val="00C46951"/>
    <w:rsid w:val="00C55FE8"/>
    <w:rsid w:val="00C849FE"/>
    <w:rsid w:val="00C93A05"/>
    <w:rsid w:val="00C95B78"/>
    <w:rsid w:val="00CA181B"/>
    <w:rsid w:val="00CA7AFA"/>
    <w:rsid w:val="00CB7069"/>
    <w:rsid w:val="00CD0222"/>
    <w:rsid w:val="00CF41E1"/>
    <w:rsid w:val="00CF5908"/>
    <w:rsid w:val="00D03D9E"/>
    <w:rsid w:val="00D15DB5"/>
    <w:rsid w:val="00D24AD2"/>
    <w:rsid w:val="00D454DB"/>
    <w:rsid w:val="00D52589"/>
    <w:rsid w:val="00D756EC"/>
    <w:rsid w:val="00D9373E"/>
    <w:rsid w:val="00DA68F6"/>
    <w:rsid w:val="00DD603C"/>
    <w:rsid w:val="00DE12C0"/>
    <w:rsid w:val="00DE15F2"/>
    <w:rsid w:val="00DE3F75"/>
    <w:rsid w:val="00DF06A2"/>
    <w:rsid w:val="00E01D4A"/>
    <w:rsid w:val="00E06C49"/>
    <w:rsid w:val="00E10CFA"/>
    <w:rsid w:val="00E12853"/>
    <w:rsid w:val="00E26CFC"/>
    <w:rsid w:val="00E41ABA"/>
    <w:rsid w:val="00E550AB"/>
    <w:rsid w:val="00E60450"/>
    <w:rsid w:val="00E61F3D"/>
    <w:rsid w:val="00E7270D"/>
    <w:rsid w:val="00E8781F"/>
    <w:rsid w:val="00E9143B"/>
    <w:rsid w:val="00E93561"/>
    <w:rsid w:val="00EC19AE"/>
    <w:rsid w:val="00ED6588"/>
    <w:rsid w:val="00EE2658"/>
    <w:rsid w:val="00F304AC"/>
    <w:rsid w:val="00F353D5"/>
    <w:rsid w:val="00F37DD1"/>
    <w:rsid w:val="00F4343E"/>
    <w:rsid w:val="00F43E9C"/>
    <w:rsid w:val="00F5148A"/>
    <w:rsid w:val="00F76859"/>
    <w:rsid w:val="00F77A25"/>
    <w:rsid w:val="00F87A17"/>
    <w:rsid w:val="00FC223C"/>
    <w:rsid w:val="00FC5D7E"/>
    <w:rsid w:val="00FD0873"/>
    <w:rsid w:val="00FD1203"/>
    <w:rsid w:val="00FD1F6E"/>
    <w:rsid w:val="00FD2468"/>
    <w:rsid w:val="00FD3F7B"/>
    <w:rsid w:val="00FD7985"/>
    <w:rsid w:val="00FF185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B42F92"/>
  <w15:docId w15:val="{88FD29EF-DC1A-4ABA-84C2-49C4DAF3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DF0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6A2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0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06A2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2C32D7"/>
    <w:pPr>
      <w:ind w:left="720"/>
      <w:contextualSpacing/>
    </w:pPr>
  </w:style>
  <w:style w:type="paragraph" w:styleId="Revision">
    <w:name w:val="Revision"/>
    <w:hidden/>
    <w:uiPriority w:val="99"/>
    <w:semiHidden/>
    <w:rsid w:val="00AB159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3936-C791-4A81-874A-7C6A26E3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627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3</cp:revision>
  <cp:lastPrinted>2008-12-22T10:24:00Z</cp:lastPrinted>
  <dcterms:created xsi:type="dcterms:W3CDTF">2025-10-06T09:07:00Z</dcterms:created>
  <dcterms:modified xsi:type="dcterms:W3CDTF">2025-10-07T09:56:00Z</dcterms:modified>
</cp:coreProperties>
</file>