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6547D6" w14:paraId="7643F28D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1B10C2" w:rsidRPr="006547D6" w14:paraId="60289B91" w14:textId="77777777" w:rsidTr="006D4656">
              <w:tc>
                <w:tcPr>
                  <w:tcW w:w="5215" w:type="dxa"/>
                </w:tcPr>
                <w:p w14:paraId="4C626168" w14:textId="77777777" w:rsidR="001B10C2" w:rsidRPr="006547D6" w:rsidRDefault="001B10C2" w:rsidP="001B10C2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753FBDDA" w14:textId="77777777" w:rsidR="001B10C2" w:rsidRPr="006547D6" w:rsidRDefault="001B10C2" w:rsidP="001B10C2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43B1" w14:textId="77777777" w:rsidR="001B10C2" w:rsidRPr="006547D6" w:rsidRDefault="001B10C2" w:rsidP="001B10C2">
                  <w:pPr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547D6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6547D6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6547D6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Z08</w:t>
                  </w:r>
                </w:p>
              </w:tc>
            </w:tr>
          </w:tbl>
          <w:p w14:paraId="10E4E158" w14:textId="3FB83FDA" w:rsidR="001B10C2" w:rsidRPr="00DA68F6" w:rsidRDefault="001B10C2" w:rsidP="001B10C2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 w:rsidRPr="00DA68F6">
              <w:rPr>
                <w:b/>
                <w:sz w:val="20"/>
                <w:szCs w:val="20"/>
                <w:lang w:val="bs-Latn-BA"/>
              </w:rPr>
              <w:t>za privremeno priključenje proizvođača na distributivnu mrežu</w:t>
            </w:r>
          </w:p>
          <w:p w14:paraId="37A5B460" w14:textId="77777777" w:rsidR="001B10C2" w:rsidRPr="006547D6" w:rsidRDefault="001B10C2" w:rsidP="001B10C2">
            <w:pPr>
              <w:pStyle w:val="BodyText2"/>
              <w:spacing w:after="0" w:line="240" w:lineRule="auto"/>
              <w:rPr>
                <w:sz w:val="16"/>
                <w:szCs w:val="16"/>
                <w:lang w:val="bs-Latn-BA"/>
              </w:rPr>
            </w:pPr>
          </w:p>
          <w:p w14:paraId="0054D623" w14:textId="77777777" w:rsidR="00983810" w:rsidRDefault="001B10C2" w:rsidP="00DA68F6">
            <w:pPr>
              <w:pStyle w:val="BodyText3"/>
              <w:spacing w:after="0"/>
              <w:jc w:val="both"/>
              <w:rPr>
                <w:sz w:val="20"/>
                <w:szCs w:val="20"/>
                <w:lang w:val="bs-Latn-BA"/>
              </w:rPr>
            </w:pPr>
            <w:r w:rsidRPr="00DA68F6">
              <w:rPr>
                <w:sz w:val="20"/>
                <w:szCs w:val="20"/>
                <w:lang w:val="bs-Latn-BA"/>
              </w:rPr>
              <w:t>Molim da izvršite  privremeno priključenje proizvodnog objekta (elektrane) na distributivnu mrežu za potrebe</w:t>
            </w:r>
          </w:p>
          <w:p w14:paraId="4895ACCE" w14:textId="27D12FB7" w:rsidR="00983810" w:rsidRDefault="00983810" w:rsidP="002441D2">
            <w:pPr>
              <w:pStyle w:val="BodyText3"/>
              <w:numPr>
                <w:ilvl w:val="0"/>
                <w:numId w:val="8"/>
              </w:numPr>
              <w:spacing w:after="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Funkcionalnog </w:t>
            </w:r>
            <w:r w:rsidR="001B10C2" w:rsidRPr="00DA68F6">
              <w:rPr>
                <w:sz w:val="20"/>
                <w:szCs w:val="20"/>
                <w:lang w:val="bs-Latn-BA"/>
              </w:rPr>
              <w:t>ispitivanja</w:t>
            </w:r>
            <w:r>
              <w:rPr>
                <w:sz w:val="20"/>
                <w:szCs w:val="20"/>
                <w:lang w:val="bs-Latn-BA"/>
              </w:rPr>
              <w:t xml:space="preserve"> (</w:t>
            </w:r>
            <w:r w:rsidR="005D6F76">
              <w:rPr>
                <w:sz w:val="20"/>
                <w:szCs w:val="20"/>
                <w:lang w:val="bs-Latn-BA"/>
              </w:rPr>
              <w:t xml:space="preserve">ne može trajati duže od </w:t>
            </w:r>
            <w:r>
              <w:rPr>
                <w:sz w:val="20"/>
                <w:szCs w:val="20"/>
                <w:lang w:val="bs-Latn-BA"/>
              </w:rPr>
              <w:t xml:space="preserve"> 15 dana)</w:t>
            </w:r>
          </w:p>
          <w:p w14:paraId="6B05A4AF" w14:textId="38318485" w:rsidR="001B10C2" w:rsidRPr="005D6F76" w:rsidRDefault="00983810" w:rsidP="002441D2">
            <w:pPr>
              <w:pStyle w:val="BodyText3"/>
              <w:numPr>
                <w:ilvl w:val="0"/>
                <w:numId w:val="8"/>
              </w:numPr>
              <w:spacing w:after="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P</w:t>
            </w:r>
            <w:r w:rsidR="001B10C2" w:rsidRPr="00DA68F6">
              <w:rPr>
                <w:sz w:val="20"/>
                <w:szCs w:val="20"/>
                <w:lang w:val="bs-Latn-BA"/>
              </w:rPr>
              <w:t>robnog rada</w:t>
            </w:r>
            <w:r>
              <w:rPr>
                <w:sz w:val="20"/>
                <w:szCs w:val="20"/>
                <w:lang w:val="bs-Latn-BA"/>
              </w:rPr>
              <w:t xml:space="preserve"> (</w:t>
            </w:r>
            <w:r w:rsidR="005D6F76">
              <w:rPr>
                <w:sz w:val="20"/>
                <w:szCs w:val="20"/>
                <w:lang w:val="bs-Latn-BA"/>
              </w:rPr>
              <w:t xml:space="preserve">najduže </w:t>
            </w:r>
            <w:r w:rsidRPr="005D6F76">
              <w:rPr>
                <w:sz w:val="20"/>
                <w:szCs w:val="20"/>
                <w:lang w:val="bs-Latn-BA"/>
              </w:rPr>
              <w:t>do 6 mjeseci)</w:t>
            </w:r>
            <w:r w:rsidR="001B10C2" w:rsidRPr="005D6F76">
              <w:rPr>
                <w:sz w:val="20"/>
                <w:szCs w:val="20"/>
                <w:lang w:val="bs-Latn-BA"/>
              </w:rPr>
              <w:t>.</w:t>
            </w:r>
          </w:p>
          <w:p w14:paraId="528BB74C" w14:textId="77777777" w:rsidR="001B10C2" w:rsidRPr="006547D6" w:rsidRDefault="001B10C2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 - PROIZVOĐAČ</w:t>
            </w:r>
          </w:p>
          <w:p w14:paraId="7A0D8AE9" w14:textId="7C41F145" w:rsidR="002E78DF" w:rsidRDefault="002E78DF" w:rsidP="002E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proizvođača (fizičko lice)/Naziv proizvođača (pravno lice): .................................................................</w:t>
            </w:r>
          </w:p>
          <w:p w14:paraId="0C7CD1CC" w14:textId="7777777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-sjedišta ..............................................................................................</w:t>
            </w:r>
          </w:p>
          <w:p w14:paraId="2B89258D" w14:textId="5CE7A0E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Kontakt telefon podnosioca zahtjeva .............................................................................................</w:t>
            </w:r>
          </w:p>
          <w:p w14:paraId="0B1E92F5" w14:textId="0FDEF976" w:rsidR="001B10C2" w:rsidRPr="006547D6" w:rsidRDefault="000A2462" w:rsidP="001B10C2">
            <w:pPr>
              <w:spacing w:before="120"/>
              <w:rPr>
                <w:sz w:val="18"/>
                <w:szCs w:val="18"/>
                <w:lang w:val="bs-Latn-BA"/>
              </w:rPr>
            </w:pPr>
            <w:r>
              <w:rPr>
                <w:sz w:val="16"/>
                <w:szCs w:val="18"/>
                <w:lang w:val="bs-Latn-BA"/>
              </w:rPr>
              <w:tab/>
            </w:r>
          </w:p>
          <w:p w14:paraId="2EF87827" w14:textId="44014286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Identifikacioni broj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.....................................</w:t>
            </w:r>
          </w:p>
          <w:p w14:paraId="7F9E73F2" w14:textId="77777777" w:rsidR="00E10CFA" w:rsidRPr="002C1D40" w:rsidRDefault="00E10CFA" w:rsidP="00E10CFA">
            <w:pPr>
              <w:rPr>
                <w:sz w:val="18"/>
                <w:szCs w:val="18"/>
                <w:lang w:val="bs-Latn-BA"/>
              </w:rPr>
            </w:pPr>
            <w:r w:rsidRPr="002C1D40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</w:p>
          <w:p w14:paraId="0D263E06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6"/>
                <w:szCs w:val="16"/>
                <w:lang w:val="bs-Latn-BA"/>
              </w:rPr>
            </w:pPr>
          </w:p>
          <w:p w14:paraId="0F261518" w14:textId="126D36FF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PODACI O IZVOĐAČU RADOVA:</w:t>
            </w:r>
            <w:r w:rsidR="00FD7985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</w:t>
            </w:r>
          </w:p>
          <w:p w14:paraId="4303F3F0" w14:textId="77777777" w:rsidR="001B10C2" w:rsidRPr="00DA68F6" w:rsidRDefault="001B10C2" w:rsidP="001B10C2">
            <w:pPr>
              <w:rPr>
                <w:sz w:val="12"/>
                <w:szCs w:val="16"/>
                <w:lang w:val="bs-Latn-BA"/>
              </w:rPr>
            </w:pPr>
          </w:p>
          <w:p w14:paraId="09B21D33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ELEKTROENERGETSKA SAGLASNOST</w:t>
            </w:r>
          </w:p>
          <w:p w14:paraId="1116ED4B" w14:textId="222F1813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,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: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</w:t>
            </w:r>
          </w:p>
          <w:p w14:paraId="379A1FD4" w14:textId="77777777" w:rsidR="001B10C2" w:rsidRPr="00DA68F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0"/>
                <w:szCs w:val="16"/>
                <w:lang w:val="bs-Latn-BA"/>
              </w:rPr>
            </w:pPr>
          </w:p>
          <w:p w14:paraId="2EC3C9BB" w14:textId="77777777" w:rsidR="001B10C2" w:rsidRPr="006547D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  <w:r w:rsidRPr="006547D6">
              <w:rPr>
                <w:i w:val="0"/>
                <w:sz w:val="18"/>
                <w:szCs w:val="18"/>
                <w:lang w:val="bs-Latn-BA"/>
              </w:rPr>
              <w:t xml:space="preserve">PODACI O  PROIZVODNOM OBJEKTU </w:t>
            </w:r>
          </w:p>
          <w:p w14:paraId="281EC9E0" w14:textId="08539570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Naziv proizvodnog objekta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</w:t>
            </w:r>
          </w:p>
          <w:p w14:paraId="40336008" w14:textId="11206135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Lokacija proizvodnog objekta za koji se traži prvo priključenje (</w:t>
            </w:r>
            <w:r w:rsidR="006163E3"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>pćina i adresa)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 xml:space="preserve">...................................................... </w:t>
            </w:r>
          </w:p>
          <w:p w14:paraId="0DF7DB97" w14:textId="5051C07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Vrsta proizvodnog objekta 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mHE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mVE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mTE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na biogas,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na sunčevu energiju)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</w:t>
            </w:r>
          </w:p>
          <w:p w14:paraId="78AFEAAC" w14:textId="33F2E322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snaga  proizvodnog objekta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74EA842C" w14:textId="14A08843" w:rsidR="00C95B78" w:rsidRDefault="00C95B78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Odobrena </w:t>
            </w:r>
            <w:proofErr w:type="spellStart"/>
            <w:r>
              <w:rPr>
                <w:sz w:val="18"/>
                <w:szCs w:val="18"/>
                <w:lang w:val="bs-Latn-BA"/>
              </w:rPr>
              <w:t>priklljučna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snaga  proizvodnog objekta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(kW)</w:t>
            </w:r>
          </w:p>
          <w:p w14:paraId="0FCAB8E1" w14:textId="5E72CB34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Faktor snage proizvodnog objekta -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cos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φ = .................</w:t>
            </w:r>
          </w:p>
          <w:p w14:paraId="6F2354E5" w14:textId="49479200" w:rsidR="001B10C2" w:rsidRPr="006547D6" w:rsidRDefault="00FD7985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2576" behindDoc="1" locked="0" layoutInCell="1" allowOverlap="1" wp14:anchorId="399F7F90" wp14:editId="20A57126">
                  <wp:simplePos x="0" y="0"/>
                  <wp:positionH relativeFrom="column">
                    <wp:posOffset>3525702</wp:posOffset>
                  </wp:positionH>
                  <wp:positionV relativeFrom="paragraph">
                    <wp:posOffset>37489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6432" behindDoc="1" locked="0" layoutInCell="1" allowOverlap="1" wp14:anchorId="4213514D" wp14:editId="6A4B637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32608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0528" behindDoc="1" locked="0" layoutInCell="1" allowOverlap="1" wp14:anchorId="4A2B4E1B" wp14:editId="486D9778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31338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8480" behindDoc="1" locked="0" layoutInCell="1" allowOverlap="1" wp14:anchorId="0629E50D" wp14:editId="7D52DDC9">
                  <wp:simplePos x="0" y="0"/>
                  <wp:positionH relativeFrom="column">
                    <wp:posOffset>1812067</wp:posOffset>
                  </wp:positionH>
                  <wp:positionV relativeFrom="paragraph">
                    <wp:posOffset>36195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6547D6">
              <w:rPr>
                <w:sz w:val="18"/>
                <w:szCs w:val="18"/>
                <w:lang w:val="bs-Latn-BA"/>
              </w:rPr>
              <w:t>Vrsta generatora: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6547D6">
              <w:rPr>
                <w:sz w:val="18"/>
                <w:szCs w:val="18"/>
                <w:lang w:val="bs-Latn-BA"/>
              </w:rPr>
              <w:t>sinhroni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6547D6">
              <w:rPr>
                <w:sz w:val="18"/>
                <w:szCs w:val="18"/>
                <w:lang w:val="bs-Latn-BA"/>
              </w:rPr>
              <w:t>asinhroni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1B10C2" w:rsidRPr="006547D6">
              <w:rPr>
                <w:sz w:val="18"/>
                <w:szCs w:val="18"/>
                <w:lang w:val="bs-Latn-BA"/>
              </w:rPr>
              <w:t>invertor</w:t>
            </w:r>
            <w:proofErr w:type="spellEnd"/>
            <w:r w:rsidR="001B10C2" w:rsidRPr="006547D6">
              <w:rPr>
                <w:sz w:val="18"/>
                <w:szCs w:val="18"/>
                <w:lang w:val="bs-Latn-BA"/>
              </w:rPr>
              <w:t xml:space="preserve"> solarni </w:t>
            </w:r>
            <w:proofErr w:type="spellStart"/>
            <w:r w:rsidR="001B10C2" w:rsidRPr="006547D6">
              <w:rPr>
                <w:sz w:val="18"/>
                <w:szCs w:val="18"/>
                <w:lang w:val="bs-Latn-BA"/>
              </w:rPr>
              <w:t>fotonaponski</w:t>
            </w:r>
            <w:proofErr w:type="spellEnd"/>
            <w:r w:rsidR="001B10C2" w:rsidRPr="006547D6">
              <w:rPr>
                <w:sz w:val="18"/>
                <w:szCs w:val="18"/>
                <w:lang w:val="bs-Latn-BA"/>
              </w:rPr>
              <w:t xml:space="preserve"> s </w:t>
            </w:r>
            <w:proofErr w:type="spellStart"/>
            <w:r w:rsidR="001B10C2" w:rsidRPr="006547D6">
              <w:rPr>
                <w:sz w:val="18"/>
                <w:szCs w:val="18"/>
                <w:lang w:val="bs-Latn-BA"/>
              </w:rPr>
              <w:t>invertorom</w:t>
            </w:r>
            <w:proofErr w:type="spellEnd"/>
          </w:p>
          <w:p w14:paraId="397CC822" w14:textId="01B4C81F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Broj i jedinična snaga generatora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</w:t>
            </w:r>
            <w:r w:rsidR="00691A55">
              <w:rPr>
                <w:sz w:val="18"/>
                <w:szCs w:val="18"/>
                <w:lang w:val="bs-Latn-BA"/>
              </w:rPr>
              <w:t>.</w:t>
            </w:r>
            <w:r w:rsidRPr="006547D6">
              <w:rPr>
                <w:sz w:val="18"/>
                <w:szCs w:val="18"/>
                <w:lang w:val="bs-Latn-BA"/>
              </w:rPr>
              <w:t xml:space="preserve"> 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/kW)</w:t>
            </w:r>
          </w:p>
          <w:p w14:paraId="03168C68" w14:textId="15FB925D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Nazivni napon na pragu  generatora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(kV)</w:t>
            </w:r>
          </w:p>
          <w:p w14:paraId="13153346" w14:textId="59B8E290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2F5CAE78" w14:textId="24D8A2FA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119DF841" w14:textId="77777777" w:rsidR="001B10C2" w:rsidRPr="006547D6" w:rsidRDefault="001B10C2" w:rsidP="00DA68F6">
            <w:pPr>
              <w:spacing w:before="120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Osnovni podaci o regulatoru pobude/napona: </w:t>
            </w:r>
          </w:p>
          <w:p w14:paraId="7449941A" w14:textId="77777777" w:rsidR="001B10C2" w:rsidRPr="006547D6" w:rsidRDefault="001B10C2" w:rsidP="001B10C2">
            <w:pPr>
              <w:rPr>
                <w:sz w:val="16"/>
                <w:szCs w:val="18"/>
                <w:lang w:val="bs-Latn-BA"/>
              </w:rPr>
            </w:pPr>
            <w:r w:rsidRPr="00C444A9">
              <w:rPr>
                <w:noProof/>
                <w:sz w:val="16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46AA44" wp14:editId="3BA1927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20320</wp:posOffset>
                      </wp:positionV>
                      <wp:extent cx="5812155" cy="210185"/>
                      <wp:effectExtent l="0" t="0" r="17145" b="18415"/>
                      <wp:wrapNone/>
                      <wp:docPr id="2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F028B" w14:textId="77777777" w:rsidR="001B10C2" w:rsidRDefault="001B10C2" w:rsidP="001B10C2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6AA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" o:spid="_x0000_s1026" type="#_x0000_t202" style="position:absolute;margin-left:1.35pt;margin-top:1.6pt;width:457.65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">
                      <v:textbox>
                        <w:txbxContent>
                          <w:p w14:paraId="246F028B" w14:textId="77777777" w:rsidR="001B10C2" w:rsidRDefault="001B10C2" w:rsidP="001B10C2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39604" w14:textId="77777777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sz w:val="16"/>
                <w:szCs w:val="18"/>
                <w:lang w:val="bs-Latn-BA"/>
              </w:rPr>
            </w:pPr>
          </w:p>
          <w:p w14:paraId="0580CEBB" w14:textId="25F1238B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Osnovni podaci o kondenzatorskom postrojenju (s</w:t>
            </w:r>
            <w:r w:rsidRPr="006547D6">
              <w:rPr>
                <w:bCs/>
                <w:sz w:val="18"/>
                <w:szCs w:val="18"/>
                <w:lang w:val="bs-Latn-BA"/>
              </w:rPr>
              <w:t xml:space="preserve">amo za asinhrone generatore i </w:t>
            </w:r>
            <w:proofErr w:type="spellStart"/>
            <w:r w:rsidRPr="006547D6">
              <w:rPr>
                <w:bCs/>
                <w:sz w:val="18"/>
                <w:szCs w:val="18"/>
                <w:lang w:val="bs-Latn-BA"/>
              </w:rPr>
              <w:t>invertore</w:t>
            </w:r>
            <w:proofErr w:type="spellEnd"/>
            <w:r w:rsidRPr="006547D6">
              <w:rPr>
                <w:bCs/>
                <w:sz w:val="18"/>
                <w:szCs w:val="18"/>
                <w:lang w:val="bs-Latn-BA"/>
              </w:rPr>
              <w:t>) s</w:t>
            </w:r>
            <w:r w:rsidRPr="006547D6">
              <w:rPr>
                <w:sz w:val="18"/>
                <w:szCs w:val="18"/>
                <w:lang w:val="bs-Latn-BA"/>
              </w:rPr>
              <w:t>naga:</w:t>
            </w:r>
            <w:r w:rsidR="00691A55">
              <w:rPr>
                <w:sz w:val="18"/>
                <w:szCs w:val="18"/>
                <w:lang w:val="bs-Latn-BA"/>
              </w:rPr>
              <w:t xml:space="preserve"> ........................</w:t>
            </w:r>
            <w:r w:rsidR="0099079B">
              <w:rPr>
                <w:sz w:val="18"/>
                <w:szCs w:val="18"/>
                <w:lang w:val="bs-Latn-BA"/>
              </w:rPr>
              <w:t>..........</w:t>
            </w:r>
            <w:r w:rsidR="00691A55">
              <w:rPr>
                <w:sz w:val="18"/>
                <w:szCs w:val="18"/>
                <w:lang w:val="bs-Latn-BA"/>
              </w:rPr>
              <w:t xml:space="preserve"> 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kVAr</w:t>
            </w:r>
            <w:proofErr w:type="spellEnd"/>
            <w:r w:rsidR="00691A55">
              <w:rPr>
                <w:sz w:val="18"/>
                <w:szCs w:val="18"/>
                <w:lang w:val="bs-Latn-BA"/>
              </w:rPr>
              <w:t>)</w:t>
            </w:r>
          </w:p>
          <w:p w14:paraId="3987909C" w14:textId="43FB6635" w:rsidR="001B10C2" w:rsidRPr="006547D6" w:rsidRDefault="000C76CA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6672" behindDoc="1" locked="0" layoutInCell="1" allowOverlap="1" wp14:anchorId="125D6B54" wp14:editId="7383C131">
                  <wp:simplePos x="0" y="0"/>
                  <wp:positionH relativeFrom="column">
                    <wp:posOffset>2705735</wp:posOffset>
                  </wp:positionH>
                  <wp:positionV relativeFrom="paragraph">
                    <wp:posOffset>17368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1A55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4624" behindDoc="1" locked="0" layoutInCell="1" allowOverlap="1" wp14:anchorId="5FF2EEE7" wp14:editId="74E125A8">
                  <wp:simplePos x="0" y="0"/>
                  <wp:positionH relativeFrom="column">
                    <wp:posOffset>1382206</wp:posOffset>
                  </wp:positionH>
                  <wp:positionV relativeFrom="paragraph">
                    <wp:posOffset>26472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6547D6">
              <w:rPr>
                <w:sz w:val="18"/>
                <w:szCs w:val="18"/>
                <w:lang w:val="bs-Latn-BA"/>
              </w:rPr>
              <w:t>Regulacija faktora snage:   automatska                nije automatska</w:t>
            </w:r>
          </w:p>
          <w:p w14:paraId="20C37EC0" w14:textId="32B6EB30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proofErr w:type="spellStart"/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Zahtjevani</w:t>
            </w:r>
            <w:proofErr w:type="spellEnd"/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datum </w:t>
            </w:r>
            <w:proofErr w:type="spellStart"/>
            <w:r w:rsidR="000C76CA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početka</w:t>
            </w:r>
            <w:proofErr w:type="spellEnd"/>
            <w:r w:rsidR="000C76CA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privremenog priključenja proizvodnog objekta</w:t>
            </w:r>
            <w:r w:rsidRPr="006547D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na  distributivnu mrežu: ..............................</w:t>
            </w:r>
            <w:r w:rsidR="0099079B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....</w:t>
            </w:r>
          </w:p>
          <w:p w14:paraId="0F92A42B" w14:textId="77777777" w:rsidR="00BC1BF6" w:rsidRPr="00BC1BF6" w:rsidRDefault="00BC1BF6" w:rsidP="001B10C2">
            <w:pPr>
              <w:rPr>
                <w:bCs/>
                <w:sz w:val="8"/>
                <w:szCs w:val="8"/>
                <w:lang w:val="bs-Latn-BA"/>
              </w:rPr>
            </w:pPr>
          </w:p>
          <w:p w14:paraId="7A0D23CF" w14:textId="77777777" w:rsidR="000248FF" w:rsidRDefault="000248FF" w:rsidP="001B10C2">
            <w:pPr>
              <w:rPr>
                <w:bCs/>
                <w:sz w:val="18"/>
                <w:szCs w:val="18"/>
                <w:lang w:val="bs-Latn-BA"/>
              </w:rPr>
            </w:pPr>
          </w:p>
          <w:p w14:paraId="06611854" w14:textId="4987CE96" w:rsidR="001B10C2" w:rsidRPr="006547D6" w:rsidRDefault="002004D4" w:rsidP="001B10C2">
            <w:p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PRILOZI</w:t>
            </w:r>
            <w:r w:rsidR="001B10C2" w:rsidRPr="006547D6">
              <w:rPr>
                <w:bCs/>
                <w:sz w:val="18"/>
                <w:szCs w:val="18"/>
                <w:lang w:val="bs-Latn-BA"/>
              </w:rPr>
              <w:t>:</w:t>
            </w:r>
          </w:p>
          <w:p w14:paraId="55EF03B7" w14:textId="77777777" w:rsidR="001B10C2" w:rsidRPr="006547D6" w:rsidRDefault="001B10C2" w:rsidP="001B10C2">
            <w:pPr>
              <w:spacing w:before="60"/>
              <w:rPr>
                <w:bCs/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>Dostavlja se uz prvi zahtjev:</w:t>
            </w:r>
          </w:p>
          <w:p w14:paraId="4D6E5BF8" w14:textId="77777777" w:rsidR="001B10C2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Program ispitivanja i probnog rada za vrijeme privremenog priključenja;</w:t>
            </w:r>
          </w:p>
          <w:p w14:paraId="334AAE96" w14:textId="12AD3E8E" w:rsidR="00C534C9" w:rsidRPr="00A848B0" w:rsidRDefault="00C534C9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A848B0">
              <w:rPr>
                <w:sz w:val="18"/>
                <w:szCs w:val="18"/>
                <w:lang w:val="bs-Latn-BA"/>
              </w:rPr>
              <w:t xml:space="preserve">Elaborat </w:t>
            </w:r>
            <w:proofErr w:type="spellStart"/>
            <w:r w:rsidRPr="00A848B0">
              <w:rPr>
                <w:sz w:val="18"/>
                <w:szCs w:val="18"/>
                <w:lang w:val="bs-Latn-BA"/>
              </w:rPr>
              <w:t>podešenja</w:t>
            </w:r>
            <w:proofErr w:type="spellEnd"/>
            <w:r w:rsidRPr="00A848B0">
              <w:rPr>
                <w:sz w:val="18"/>
                <w:szCs w:val="18"/>
                <w:lang w:val="bs-Latn-BA"/>
              </w:rPr>
              <w:t xml:space="preserve"> zaštita verifikovan od strane nadležne Elektrodistribucije;</w:t>
            </w:r>
          </w:p>
          <w:p w14:paraId="4E2EEE7C" w14:textId="3C8FEA5E" w:rsidR="000E4AC1" w:rsidRDefault="000E4AC1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33061B">
              <w:rPr>
                <w:sz w:val="18"/>
                <w:szCs w:val="18"/>
                <w:lang w:val="bs-Latn-BA"/>
              </w:rPr>
              <w:t>Kopija odobrenja za građenje</w:t>
            </w:r>
            <w:r w:rsidR="00111F13">
              <w:rPr>
                <w:sz w:val="18"/>
                <w:szCs w:val="18"/>
                <w:lang w:val="bs-Latn-BA"/>
              </w:rPr>
              <w:t>;</w:t>
            </w:r>
          </w:p>
          <w:p w14:paraId="4A6C3EC1" w14:textId="573F5E96" w:rsidR="002441D2" w:rsidRPr="005D1463" w:rsidRDefault="008C3B56" w:rsidP="005D1463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Ovjerena kopija odobrenja za upotrebu za slučaj pod b)</w:t>
            </w:r>
            <w:r w:rsidR="005D1463">
              <w:rPr>
                <w:sz w:val="18"/>
                <w:szCs w:val="18"/>
                <w:lang w:val="bs-Latn-BA"/>
              </w:rPr>
              <w:t xml:space="preserve">, </w:t>
            </w:r>
          </w:p>
          <w:p w14:paraId="1DCB26CB" w14:textId="57D967B4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priključenju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Pr="006547D6">
              <w:rPr>
                <w:sz w:val="18"/>
                <w:szCs w:val="18"/>
                <w:lang w:val="bs-Latn-BA"/>
              </w:rPr>
              <w:t xml:space="preserve">; </w:t>
            </w:r>
          </w:p>
          <w:p w14:paraId="159BEA3A" w14:textId="3B743FAA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korištenju distributivne mreže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="00E01D4A">
              <w:rPr>
                <w:sz w:val="18"/>
                <w:szCs w:val="18"/>
                <w:lang w:val="bs-Latn-BA"/>
              </w:rPr>
              <w:t xml:space="preserve">; </w:t>
            </w:r>
          </w:p>
          <w:p w14:paraId="19757A8E" w14:textId="77777777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snabdijevanju električnom energijom;</w:t>
            </w:r>
          </w:p>
          <w:p w14:paraId="4AEB5800" w14:textId="66FEC846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</w:t>
            </w:r>
            <w:r w:rsidR="00111F13">
              <w:rPr>
                <w:sz w:val="18"/>
                <w:szCs w:val="18"/>
                <w:lang w:val="bs-Latn-BA"/>
              </w:rPr>
              <w:t>/Predugovor</w:t>
            </w:r>
            <w:r w:rsidRPr="006547D6">
              <w:rPr>
                <w:sz w:val="18"/>
                <w:szCs w:val="18"/>
                <w:lang w:val="bs-Latn-BA"/>
              </w:rPr>
              <w:t xml:space="preserve"> o otkupu električne energije</w:t>
            </w:r>
            <w:r w:rsidR="001B054B">
              <w:rPr>
                <w:sz w:val="18"/>
                <w:szCs w:val="18"/>
                <w:lang w:val="bs-Latn-BA"/>
              </w:rPr>
              <w:t xml:space="preserve"> sa O</w:t>
            </w:r>
            <w:r w:rsidR="0002365F">
              <w:rPr>
                <w:sz w:val="18"/>
                <w:szCs w:val="18"/>
                <w:lang w:val="bs-Latn-BA"/>
              </w:rPr>
              <w:t xml:space="preserve">peratorom za </w:t>
            </w:r>
            <w:proofErr w:type="spellStart"/>
            <w:r w:rsidR="0002365F">
              <w:rPr>
                <w:sz w:val="18"/>
                <w:szCs w:val="18"/>
                <w:lang w:val="bs-Latn-BA"/>
              </w:rPr>
              <w:t>OIE</w:t>
            </w:r>
            <w:r w:rsidR="001B054B">
              <w:rPr>
                <w:sz w:val="18"/>
                <w:szCs w:val="18"/>
                <w:lang w:val="bs-Latn-BA"/>
              </w:rPr>
              <w:t>iE</w:t>
            </w:r>
            <w:r w:rsidR="0002365F">
              <w:rPr>
                <w:sz w:val="18"/>
                <w:szCs w:val="18"/>
                <w:lang w:val="bs-Latn-BA"/>
              </w:rPr>
              <w:t>K</w:t>
            </w:r>
            <w:proofErr w:type="spellEnd"/>
            <w:r w:rsidR="0002365F">
              <w:rPr>
                <w:sz w:val="18"/>
                <w:szCs w:val="18"/>
                <w:lang w:val="bs-Latn-BA"/>
              </w:rPr>
              <w:t xml:space="preserve"> ili Ugovor </w:t>
            </w:r>
            <w:r w:rsidR="0002365F" w:rsidRPr="006547D6">
              <w:rPr>
                <w:sz w:val="18"/>
                <w:szCs w:val="18"/>
                <w:lang w:val="bs-Latn-BA"/>
              </w:rPr>
              <w:t>o otkupu električne energije</w:t>
            </w:r>
            <w:r w:rsidR="0002365F">
              <w:rPr>
                <w:sz w:val="18"/>
                <w:szCs w:val="18"/>
                <w:lang w:val="bs-Latn-BA"/>
              </w:rPr>
              <w:t xml:space="preserve"> sa tržišnim snabdjevačem</w:t>
            </w:r>
            <w:r w:rsidR="00B167BE">
              <w:rPr>
                <w:sz w:val="18"/>
                <w:szCs w:val="18"/>
                <w:lang w:val="bs-Latn-BA"/>
              </w:rPr>
              <w:t xml:space="preserve"> (pod uslovom da posjeduje </w:t>
            </w:r>
            <w:r w:rsidR="008F6F7F">
              <w:rPr>
                <w:sz w:val="18"/>
                <w:szCs w:val="18"/>
                <w:lang w:val="bs-Latn-BA"/>
              </w:rPr>
              <w:t>odobrenje za upotreb</w:t>
            </w:r>
            <w:r w:rsidR="000F72C4">
              <w:rPr>
                <w:sz w:val="18"/>
                <w:szCs w:val="18"/>
                <w:lang w:val="bs-Latn-BA"/>
              </w:rPr>
              <w:t xml:space="preserve">u </w:t>
            </w:r>
            <w:r w:rsidR="008F6F7F">
              <w:rPr>
                <w:sz w:val="18"/>
                <w:szCs w:val="18"/>
                <w:lang w:val="bs-Latn-BA"/>
              </w:rPr>
              <w:t>objekta</w:t>
            </w:r>
            <w:r w:rsidR="00983810">
              <w:rPr>
                <w:sz w:val="18"/>
                <w:szCs w:val="18"/>
                <w:lang w:val="bs-Latn-BA"/>
              </w:rPr>
              <w:t xml:space="preserve"> - u slučaju probnog rada</w:t>
            </w:r>
            <w:r w:rsidR="008F6F7F">
              <w:rPr>
                <w:sz w:val="18"/>
                <w:szCs w:val="18"/>
                <w:lang w:val="bs-Latn-BA"/>
              </w:rPr>
              <w:t>)</w:t>
            </w:r>
            <w:r w:rsidRPr="006547D6">
              <w:rPr>
                <w:sz w:val="18"/>
                <w:szCs w:val="18"/>
                <w:lang w:val="bs-Latn-BA"/>
              </w:rPr>
              <w:t>;</w:t>
            </w:r>
          </w:p>
          <w:p w14:paraId="419BDD9A" w14:textId="73CFA750" w:rsidR="00C444A9" w:rsidRPr="006547D6" w:rsidRDefault="00C444A9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Energetska dozvola izdata od strane Federalnog ministarstva energije, rudarstva i industrije </w:t>
            </w:r>
            <w:r w:rsidR="006163E3">
              <w:rPr>
                <w:sz w:val="18"/>
                <w:szCs w:val="18"/>
                <w:lang w:val="bs-Latn-BA"/>
              </w:rPr>
              <w:t>(</w:t>
            </w:r>
            <w:r w:rsidRPr="006547D6">
              <w:rPr>
                <w:sz w:val="18"/>
                <w:szCs w:val="18"/>
                <w:lang w:val="bs-Latn-BA"/>
              </w:rPr>
              <w:t>FMERI</w:t>
            </w:r>
            <w:r w:rsidR="006163E3">
              <w:rPr>
                <w:sz w:val="18"/>
                <w:szCs w:val="18"/>
                <w:lang w:val="bs-Latn-BA"/>
              </w:rPr>
              <w:t>)</w:t>
            </w:r>
            <w:r w:rsidR="00616178">
              <w:rPr>
                <w:sz w:val="18"/>
                <w:szCs w:val="18"/>
                <w:lang w:val="bs-Latn-BA"/>
              </w:rPr>
              <w:t xml:space="preserve">, za objekte </w:t>
            </w:r>
            <w:r w:rsidR="00F704E9">
              <w:rPr>
                <w:sz w:val="18"/>
                <w:szCs w:val="18"/>
                <w:lang w:val="bs-Latn-BA"/>
              </w:rPr>
              <w:t>za koje je propisana zakonska obaveza izdavanja</w:t>
            </w:r>
            <w:r w:rsidR="00E01D4A">
              <w:rPr>
                <w:sz w:val="18"/>
                <w:szCs w:val="18"/>
                <w:lang w:val="bs-Latn-BA"/>
              </w:rPr>
              <w:t>;</w:t>
            </w:r>
          </w:p>
          <w:p w14:paraId="4CC54E44" w14:textId="2CB93E42" w:rsidR="00706025" w:rsidRPr="00AC6915" w:rsidRDefault="00706025" w:rsidP="0070602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AC6915">
              <w:rPr>
                <w:sz w:val="18"/>
                <w:szCs w:val="18"/>
                <w:lang w:val="bs-Latn-BA"/>
              </w:rPr>
              <w:t xml:space="preserve">Certifikat o usklađenosti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fotonaponskih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invertora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i centralnog regulatora elektrane sa EN 50549-1</w:t>
            </w:r>
            <w:r w:rsidR="000132AD" w:rsidRPr="00AC6915">
              <w:rPr>
                <w:sz w:val="18"/>
                <w:szCs w:val="18"/>
                <w:lang w:val="bs-Latn-BA"/>
              </w:rPr>
              <w:t>/</w:t>
            </w:r>
            <w:r w:rsidRPr="00AC6915">
              <w:rPr>
                <w:sz w:val="18"/>
                <w:szCs w:val="18"/>
                <w:lang w:val="bs-Latn-BA"/>
              </w:rPr>
              <w:t xml:space="preserve">EN 50549-2 </w:t>
            </w:r>
            <w:r w:rsidR="000132AD" w:rsidRPr="00AC6915">
              <w:rPr>
                <w:sz w:val="18"/>
                <w:szCs w:val="18"/>
                <w:lang w:val="bs-Latn-BA"/>
              </w:rPr>
              <w:t>(</w:t>
            </w:r>
            <w:r w:rsidRPr="00AC6915">
              <w:rPr>
                <w:sz w:val="18"/>
                <w:szCs w:val="18"/>
                <w:lang w:val="bs-Latn-BA"/>
              </w:rPr>
              <w:t>ili drugim relevantnim standard</w:t>
            </w:r>
            <w:r w:rsidR="000132AD" w:rsidRPr="00AC6915">
              <w:rPr>
                <w:sz w:val="18"/>
                <w:szCs w:val="18"/>
                <w:lang w:val="bs-Latn-BA"/>
              </w:rPr>
              <w:t>ima, kao što su</w:t>
            </w:r>
            <w:r w:rsidR="0078188E" w:rsidRPr="00AC6915">
              <w:rPr>
                <w:sz w:val="18"/>
                <w:szCs w:val="18"/>
                <w:lang w:val="bs-Latn-BA"/>
              </w:rPr>
              <w:t>:</w:t>
            </w:r>
            <w:r w:rsidR="000132AD" w:rsidRPr="00AC6915">
              <w:rPr>
                <w:sz w:val="18"/>
                <w:szCs w:val="18"/>
                <w:lang w:val="bs-Latn-BA"/>
              </w:rPr>
              <w:t xml:space="preserve"> VDE-AR-N 4105/VDE-AR-N 4110 ili CEI 0-21/CEI 0-16)</w:t>
            </w:r>
            <w:r w:rsidRPr="00AC6915">
              <w:rPr>
                <w:sz w:val="18"/>
                <w:szCs w:val="18"/>
                <w:lang w:val="bs-Latn-BA"/>
              </w:rPr>
              <w:t>;</w:t>
            </w:r>
          </w:p>
          <w:p w14:paraId="48585FF1" w14:textId="2F799C2E" w:rsidR="00706025" w:rsidRPr="00AC6915" w:rsidRDefault="00706025" w:rsidP="0070602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AC6915">
              <w:rPr>
                <w:sz w:val="18"/>
                <w:szCs w:val="18"/>
                <w:lang w:val="bs-Latn-BA"/>
              </w:rPr>
              <w:t xml:space="preserve">Certifikat o usklađenosti zaštitnog uređaja sistemske zaštite sa </w:t>
            </w:r>
            <w:r w:rsidR="0078188E" w:rsidRPr="00AC6915">
              <w:rPr>
                <w:sz w:val="18"/>
                <w:szCs w:val="18"/>
                <w:lang w:val="bs-Latn-BA"/>
              </w:rPr>
              <w:t xml:space="preserve">jednim od sljedećih standarda: </w:t>
            </w:r>
            <w:r w:rsidR="0078188E" w:rsidRPr="00AC6915">
              <w:rPr>
                <w:sz w:val="18"/>
                <w:szCs w:val="18"/>
              </w:rPr>
              <w:t>EN 50549-1/EN 50549-2, VDE-AR-N 4105/VDE-AR-N 4110 ili CEI 0-21/CEI 0-16</w:t>
            </w:r>
            <w:r w:rsidRPr="00AC6915">
              <w:rPr>
                <w:sz w:val="18"/>
                <w:szCs w:val="18"/>
                <w:lang w:val="bs-Latn-BA"/>
              </w:rPr>
              <w:t>;</w:t>
            </w:r>
          </w:p>
          <w:p w14:paraId="01658735" w14:textId="77777777" w:rsidR="00706025" w:rsidRPr="00AC6915" w:rsidRDefault="00706025" w:rsidP="0070602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AC6915">
              <w:rPr>
                <w:sz w:val="18"/>
                <w:szCs w:val="18"/>
                <w:lang w:val="bs-Latn-BA"/>
              </w:rPr>
              <w:t xml:space="preserve">Protokol o ispitivanju  centralizovane sistemske zaštite podešene u skladu sa Elaboratom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podešenja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zaštita;</w:t>
            </w:r>
          </w:p>
          <w:p w14:paraId="2F00A9E3" w14:textId="77777777" w:rsidR="00706025" w:rsidRPr="00AC6915" w:rsidRDefault="00706025" w:rsidP="0070602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AC6915">
              <w:rPr>
                <w:sz w:val="18"/>
                <w:szCs w:val="18"/>
                <w:lang w:val="bs-Latn-BA"/>
              </w:rPr>
              <w:t xml:space="preserve">Izvještaj o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podešenju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fotonaponskih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AC6915">
              <w:rPr>
                <w:sz w:val="18"/>
                <w:szCs w:val="18"/>
                <w:lang w:val="bs-Latn-BA"/>
              </w:rPr>
              <w:t>invertora</w:t>
            </w:r>
            <w:proofErr w:type="spellEnd"/>
            <w:r w:rsidRPr="00AC6915">
              <w:rPr>
                <w:sz w:val="18"/>
                <w:szCs w:val="18"/>
                <w:lang w:val="bs-Latn-BA"/>
              </w:rPr>
              <w:t xml:space="preserve"> i centralnog regulatora elektrane;</w:t>
            </w:r>
          </w:p>
          <w:p w14:paraId="1391427A" w14:textId="1ABDDD12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 xml:space="preserve">otvrda o ovlaštenim licima </w:t>
            </w:r>
            <w:r w:rsidR="00616178">
              <w:rPr>
                <w:sz w:val="18"/>
                <w:szCs w:val="18"/>
                <w:lang w:val="bs-Latn-BA"/>
              </w:rPr>
              <w:t>Proizvođača</w:t>
            </w:r>
            <w:r w:rsidR="001B10C2" w:rsidRPr="006547D6">
              <w:rPr>
                <w:sz w:val="18"/>
                <w:szCs w:val="18"/>
                <w:lang w:val="bs-Latn-BA"/>
              </w:rPr>
              <w:t>;</w:t>
            </w:r>
          </w:p>
          <w:p w14:paraId="46AFFA84" w14:textId="2013B308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>otvrda o ovlaštenim licima Izvođača radova;</w:t>
            </w:r>
          </w:p>
          <w:p w14:paraId="682A7CA2" w14:textId="2083EF89" w:rsidR="001B10C2" w:rsidRDefault="001B10C2" w:rsidP="0002365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 xml:space="preserve">Pisana izjava </w:t>
            </w:r>
            <w:r w:rsidR="00616178">
              <w:rPr>
                <w:bCs/>
                <w:sz w:val="18"/>
                <w:szCs w:val="18"/>
                <w:lang w:val="bs-Latn-BA"/>
              </w:rPr>
              <w:t>Proizvođača</w:t>
            </w:r>
            <w:r w:rsidR="0002365F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bCs/>
                <w:sz w:val="18"/>
                <w:szCs w:val="18"/>
                <w:lang w:val="bs-Latn-BA"/>
              </w:rPr>
              <w:t>o preuzimanju odgovornosti</w:t>
            </w:r>
            <w:r w:rsidR="0002365F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02365F" w:rsidRPr="0002365F">
              <w:rPr>
                <w:bCs/>
                <w:sz w:val="18"/>
                <w:szCs w:val="18"/>
                <w:lang w:val="bs-Latn-BA"/>
              </w:rPr>
              <w:t>za eventualnu štetu na distributivnoj mreži koju bi mogl</w:t>
            </w:r>
            <w:r w:rsidR="00926011">
              <w:rPr>
                <w:bCs/>
                <w:sz w:val="18"/>
                <w:szCs w:val="18"/>
                <w:lang w:val="bs-Latn-BA"/>
              </w:rPr>
              <w:t>a</w:t>
            </w:r>
            <w:r w:rsidR="0002365F" w:rsidRPr="0002365F">
              <w:rPr>
                <w:bCs/>
                <w:sz w:val="18"/>
                <w:szCs w:val="18"/>
                <w:lang w:val="bs-Latn-BA"/>
              </w:rPr>
              <w:t xml:space="preserve"> prouzrokovati </w:t>
            </w:r>
            <w:r w:rsidR="00926011">
              <w:rPr>
                <w:bCs/>
                <w:sz w:val="18"/>
                <w:szCs w:val="18"/>
                <w:lang w:val="bs-Latn-BA"/>
              </w:rPr>
              <w:t>e</w:t>
            </w:r>
            <w:r w:rsidR="0002365F" w:rsidRPr="0002365F">
              <w:rPr>
                <w:bCs/>
                <w:sz w:val="18"/>
                <w:szCs w:val="18"/>
                <w:lang w:val="bs-Latn-BA"/>
              </w:rPr>
              <w:t>lektran</w:t>
            </w:r>
            <w:r w:rsidR="00926011">
              <w:rPr>
                <w:bCs/>
                <w:sz w:val="18"/>
                <w:szCs w:val="18"/>
                <w:lang w:val="bs-Latn-BA"/>
              </w:rPr>
              <w:t>a</w:t>
            </w:r>
            <w:r w:rsidR="004D20E7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bCs/>
                <w:sz w:val="18"/>
                <w:szCs w:val="18"/>
                <w:lang w:val="bs-Latn-BA"/>
              </w:rPr>
              <w:t>tokom privremenog priključenja</w:t>
            </w:r>
            <w:r w:rsidRPr="006547D6">
              <w:rPr>
                <w:sz w:val="18"/>
                <w:szCs w:val="18"/>
                <w:lang w:val="bs-Latn-BA"/>
              </w:rPr>
              <w:t>;</w:t>
            </w:r>
          </w:p>
          <w:p w14:paraId="00891AFD" w14:textId="0BC348F0" w:rsidR="00F91922" w:rsidRPr="00163E0D" w:rsidRDefault="00F91922" w:rsidP="00163E0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bs-Latn-BA"/>
              </w:rPr>
            </w:pPr>
            <w:r w:rsidRPr="00F91922">
              <w:rPr>
                <w:sz w:val="18"/>
                <w:szCs w:val="18"/>
                <w:lang w:val="bs-Latn-BA"/>
              </w:rPr>
              <w:t xml:space="preserve">Pisana izjava Proizvođača </w:t>
            </w:r>
            <w:r>
              <w:rPr>
                <w:sz w:val="18"/>
                <w:szCs w:val="18"/>
                <w:lang w:val="bs-Latn-BA"/>
              </w:rPr>
              <w:t xml:space="preserve">da neće imati novčana </w:t>
            </w:r>
            <w:proofErr w:type="spellStart"/>
            <w:r>
              <w:rPr>
                <w:sz w:val="18"/>
                <w:szCs w:val="18"/>
                <w:lang w:val="bs-Latn-BA"/>
              </w:rPr>
              <w:t>potraživanja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za proizvedenu električnu energiju za vrijeme funkcionalnog ispitivanja</w:t>
            </w:r>
            <w:r w:rsidRPr="00F91922">
              <w:rPr>
                <w:sz w:val="18"/>
                <w:szCs w:val="18"/>
                <w:lang w:val="bs-Latn-BA"/>
              </w:rPr>
              <w:t>;</w:t>
            </w:r>
          </w:p>
          <w:p w14:paraId="7E1274A4" w14:textId="4EAC925E" w:rsidR="006163E3" w:rsidRPr="00DA68F6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E10CFA">
              <w:rPr>
                <w:bCs/>
                <w:sz w:val="18"/>
                <w:szCs w:val="18"/>
                <w:lang w:val="bs-Latn-BA"/>
              </w:rPr>
              <w:t>podnošenje</w:t>
            </w:r>
            <w:proofErr w:type="spellEnd"/>
            <w:r w:rsidRPr="00E10CFA">
              <w:rPr>
                <w:bCs/>
                <w:sz w:val="18"/>
                <w:szCs w:val="18"/>
                <w:lang w:val="bs-Latn-BA"/>
              </w:rPr>
              <w:t xml:space="preserve"> zahtjeva</w:t>
            </w:r>
            <w:r w:rsidR="004D20E7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840AA2" w:rsidRPr="00840AA2">
              <w:rPr>
                <w:bCs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="00E01D4A">
              <w:rPr>
                <w:bCs/>
                <w:sz w:val="18"/>
                <w:szCs w:val="18"/>
                <w:lang w:val="bs-Latn-BA"/>
              </w:rPr>
              <w:t>;</w:t>
            </w:r>
          </w:p>
          <w:p w14:paraId="2690255C" w14:textId="3FFF5C75" w:rsidR="001B10C2" w:rsidRPr="00E10CFA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 xml:space="preserve">Ostala dokumentacija </w:t>
            </w:r>
            <w:r w:rsidR="00747AFA">
              <w:rPr>
                <w:bCs/>
                <w:sz w:val="18"/>
                <w:szCs w:val="18"/>
                <w:lang w:val="bs-Latn-BA"/>
              </w:rPr>
              <w:t>po potrebi</w:t>
            </w:r>
            <w:r w:rsidRPr="00E10CFA">
              <w:rPr>
                <w:bCs/>
                <w:sz w:val="18"/>
                <w:szCs w:val="18"/>
                <w:lang w:val="bs-Latn-BA"/>
              </w:rPr>
              <w:t xml:space="preserve">;             </w:t>
            </w:r>
          </w:p>
          <w:p w14:paraId="26E88E34" w14:textId="56B41D32" w:rsidR="000248FF" w:rsidRDefault="000248FF" w:rsidP="00DA68F6">
            <w:pPr>
              <w:tabs>
                <w:tab w:val="left" w:pos="8967"/>
              </w:tabs>
              <w:spacing w:before="120"/>
              <w:rPr>
                <w:bCs/>
                <w:sz w:val="18"/>
                <w:szCs w:val="18"/>
                <w:lang w:val="bs-Latn-BA"/>
              </w:rPr>
            </w:pPr>
          </w:p>
          <w:p w14:paraId="56D0DC0F" w14:textId="77777777" w:rsidR="002441D2" w:rsidRDefault="002441D2" w:rsidP="00DA68F6">
            <w:pPr>
              <w:tabs>
                <w:tab w:val="left" w:pos="8967"/>
              </w:tabs>
              <w:spacing w:before="120"/>
              <w:rPr>
                <w:bCs/>
                <w:sz w:val="18"/>
                <w:szCs w:val="18"/>
                <w:lang w:val="bs-Latn-BA"/>
              </w:rPr>
            </w:pPr>
          </w:p>
          <w:p w14:paraId="02F60E7F" w14:textId="6523BBCD" w:rsidR="001B10C2" w:rsidRPr="00163E0D" w:rsidRDefault="001B10C2" w:rsidP="00DA68F6">
            <w:pPr>
              <w:tabs>
                <w:tab w:val="left" w:pos="8967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lastRenderedPageBreak/>
              <w:t>Dostavlja se uz svaki naredni zahtjev:</w:t>
            </w:r>
            <w:r w:rsidRPr="00163E0D">
              <w:rPr>
                <w:sz w:val="18"/>
                <w:szCs w:val="18"/>
                <w:lang w:val="bs-Latn-BA"/>
              </w:rPr>
              <w:t xml:space="preserve">     </w:t>
            </w:r>
          </w:p>
          <w:p w14:paraId="3496C9F9" w14:textId="77777777" w:rsidR="001B10C2" w:rsidRPr="00163E0D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>Zapisnik o provedenom ispitivanju i probnom pogonu u toku prethodnog privremenog priključenja;</w:t>
            </w:r>
          </w:p>
          <w:p w14:paraId="17CF12E7" w14:textId="77777777" w:rsidR="001B10C2" w:rsidRPr="00163E0D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>Izjava da su otklonjeni eventualni uočeni nedostaci ili ograničenja za vođenje pogona;</w:t>
            </w:r>
          </w:p>
          <w:p w14:paraId="7E14F04C" w14:textId="77777777" w:rsidR="001B10C2" w:rsidRPr="00163E0D" w:rsidRDefault="001B10C2" w:rsidP="00C534C9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18"/>
                <w:szCs w:val="18"/>
                <w:lang w:val="bs-Latn-BA"/>
              </w:rPr>
            </w:pPr>
            <w:r w:rsidRPr="00163E0D">
              <w:rPr>
                <w:sz w:val="18"/>
                <w:szCs w:val="18"/>
                <w:lang w:val="bs-Latn-BA"/>
              </w:rPr>
              <w:t xml:space="preserve">Obrazloženje potrebe za novim privremenim priključenjem sa </w:t>
            </w:r>
            <w:proofErr w:type="spellStart"/>
            <w:r w:rsidRPr="00163E0D">
              <w:rPr>
                <w:sz w:val="18"/>
                <w:szCs w:val="18"/>
                <w:lang w:val="bs-Latn-BA"/>
              </w:rPr>
              <w:t>priloženim</w:t>
            </w:r>
            <w:proofErr w:type="spellEnd"/>
            <w:r w:rsidRPr="00163E0D">
              <w:rPr>
                <w:sz w:val="18"/>
                <w:szCs w:val="18"/>
                <w:lang w:val="bs-Latn-BA"/>
              </w:rPr>
              <w:t xml:space="preserve"> programom ispitivanja i probnog rada za vrijeme novog privremenog priključenja;</w:t>
            </w:r>
          </w:p>
          <w:p w14:paraId="627B23F8" w14:textId="34F97E38" w:rsidR="004D20E7" w:rsidRPr="00163E0D" w:rsidRDefault="00926011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63E0D">
              <w:rPr>
                <w:bCs/>
                <w:sz w:val="18"/>
                <w:szCs w:val="18"/>
                <w:lang w:val="bs-Latn-BA"/>
              </w:rPr>
              <w:t>Pisana izjava Proizvođača o preuzimanju odgovornosti za eventualnu štetu na distributivnoj mreži koju bi mogla prouzrokovati elektrana tokom privremenog priključenja</w:t>
            </w:r>
          </w:p>
          <w:p w14:paraId="626BF6B2" w14:textId="2B27BC0F" w:rsidR="00F91922" w:rsidRPr="00F91922" w:rsidRDefault="00F91922" w:rsidP="00163E0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bs-Latn-BA"/>
              </w:rPr>
            </w:pPr>
            <w:r w:rsidRPr="00F91922">
              <w:rPr>
                <w:sz w:val="18"/>
                <w:szCs w:val="18"/>
                <w:lang w:val="bs-Latn-BA"/>
              </w:rPr>
              <w:t xml:space="preserve">Pisana izjava Proizvođača </w:t>
            </w:r>
            <w:r>
              <w:rPr>
                <w:sz w:val="18"/>
                <w:szCs w:val="18"/>
                <w:lang w:val="bs-Latn-BA"/>
              </w:rPr>
              <w:t xml:space="preserve">da neće imati novčana </w:t>
            </w:r>
            <w:proofErr w:type="spellStart"/>
            <w:r>
              <w:rPr>
                <w:sz w:val="18"/>
                <w:szCs w:val="18"/>
                <w:lang w:val="bs-Latn-BA"/>
              </w:rPr>
              <w:t>potraživanja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za proizvedenu električnu energiju za vrijeme funkcionalnog ispitivanja</w:t>
            </w:r>
            <w:r w:rsidRPr="00F91922">
              <w:rPr>
                <w:sz w:val="18"/>
                <w:szCs w:val="18"/>
                <w:lang w:val="bs-Latn-BA"/>
              </w:rPr>
              <w:t>;</w:t>
            </w:r>
          </w:p>
          <w:p w14:paraId="2E5F9B1C" w14:textId="24516ACE" w:rsidR="006163E3" w:rsidRPr="00163E0D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63E0D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163E0D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163E0D">
              <w:rPr>
                <w:sz w:val="18"/>
                <w:szCs w:val="18"/>
                <w:lang w:val="bs-Latn-BA"/>
              </w:rPr>
              <w:t xml:space="preserve"> zahtjeva </w:t>
            </w:r>
            <w:r w:rsidR="006163E3" w:rsidRPr="00163E0D">
              <w:rPr>
                <w:sz w:val="18"/>
                <w:szCs w:val="18"/>
              </w:rPr>
              <w:t>(ukoliko se zahtjev ne podnosi lično)</w:t>
            </w:r>
          </w:p>
          <w:p w14:paraId="2BD949E2" w14:textId="37B74DEB" w:rsidR="000248FF" w:rsidRDefault="006E40BB" w:rsidP="00163E0D">
            <w:pPr>
              <w:pStyle w:val="Heading8"/>
              <w:numPr>
                <w:ilvl w:val="0"/>
                <w:numId w:val="0"/>
              </w:numPr>
              <w:tabs>
                <w:tab w:val="left" w:pos="968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</w:p>
          <w:p w14:paraId="363DC47A" w14:textId="77777777" w:rsidR="000248FF" w:rsidRDefault="000248FF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</w:p>
          <w:p w14:paraId="43CD1E44" w14:textId="49F4250A" w:rsidR="003E5806" w:rsidRPr="00F11348" w:rsidRDefault="001B10C2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="003E5806"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F0EEFDF" w14:textId="77777777" w:rsidR="003E5806" w:rsidRDefault="003E5806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069B504" w14:textId="6CD737A9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Primalac zahtjeva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    Podnosilac zahtjeva</w:t>
            </w:r>
          </w:p>
          <w:p w14:paraId="325230FF" w14:textId="77777777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                               </w:t>
            </w:r>
          </w:p>
          <w:p w14:paraId="162E789C" w14:textId="6B1306C4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</w:t>
            </w:r>
            <w:r w:rsidR="00691A55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</w:p>
          <w:p w14:paraId="0FD5C793" w14:textId="77777777" w:rsidR="001B10C2" w:rsidRPr="006547D6" w:rsidRDefault="001B10C2" w:rsidP="001B10C2">
            <w:pPr>
              <w:rPr>
                <w:sz w:val="16"/>
                <w:szCs w:val="16"/>
                <w:lang w:val="bs-Latn-BA"/>
              </w:rPr>
            </w:pPr>
            <w:r w:rsidRPr="006547D6">
              <w:rPr>
                <w:sz w:val="16"/>
                <w:szCs w:val="16"/>
                <w:lang w:val="bs-Latn-BA"/>
              </w:rPr>
              <w:t xml:space="preserve"> /Puno ime i prezime /</w:t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  <w:t xml:space="preserve">                       /Puno ime i prezime/</w:t>
            </w:r>
          </w:p>
          <w:p w14:paraId="17561025" w14:textId="6E3F0071" w:rsidR="00F43E9C" w:rsidRPr="006547D6" w:rsidRDefault="00EB441E" w:rsidP="00EB441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ab/>
            </w:r>
          </w:p>
          <w:p w14:paraId="5BB628B1" w14:textId="77777777" w:rsidR="00F43E9C" w:rsidRPr="006547D6" w:rsidRDefault="001B10C2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Zahtjev primljen u ................................. dana........................... pod  brojem .</w:t>
            </w:r>
            <w:r w:rsidR="00F43E9C"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......</w:t>
            </w: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</w:t>
            </w:r>
          </w:p>
        </w:tc>
      </w:tr>
    </w:tbl>
    <w:p w14:paraId="27BD0CC7" w14:textId="77777777" w:rsidR="00C93A05" w:rsidRPr="006547D6" w:rsidRDefault="00C93A05" w:rsidP="00BC1BF6">
      <w:pPr>
        <w:rPr>
          <w:sz w:val="4"/>
          <w:szCs w:val="4"/>
          <w:lang w:val="bs-Latn-BA"/>
        </w:rPr>
      </w:pPr>
    </w:p>
    <w:sectPr w:rsidR="00C93A05" w:rsidRPr="006547D6" w:rsidSect="00EB44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67737" w14:textId="77777777" w:rsidR="005B3181" w:rsidRDefault="005B3181">
      <w:r>
        <w:separator/>
      </w:r>
    </w:p>
  </w:endnote>
  <w:endnote w:type="continuationSeparator" w:id="0">
    <w:p w14:paraId="50EDE873" w14:textId="77777777" w:rsidR="005B3181" w:rsidRDefault="005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A181B" w14:paraId="7DCB5599" w14:textId="77777777" w:rsidTr="00521CDD">
      <w:tc>
        <w:tcPr>
          <w:tcW w:w="2552" w:type="dxa"/>
          <w:hideMark/>
        </w:tcPr>
        <w:p w14:paraId="65A1D4FE" w14:textId="254FF375" w:rsidR="00CA181B" w:rsidRDefault="00CA181B" w:rsidP="00EB441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F3F6B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0C74F443" w14:textId="125E9A60" w:rsidR="00CA181B" w:rsidRDefault="00CA181B" w:rsidP="00802065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C556A5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802065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C556A5">
            <w:rPr>
              <w:rFonts w:ascii="Times New Roman" w:hAnsi="Times New Roman"/>
              <w:b/>
              <w:bCs/>
              <w:sz w:val="18"/>
            </w:rPr>
            <w:t>4</w:t>
          </w:r>
          <w:r w:rsidR="00F353D5">
            <w:rPr>
              <w:rFonts w:ascii="Times New Roman" w:hAnsi="Times New Roman"/>
              <w:b/>
              <w:bCs/>
              <w:sz w:val="18"/>
            </w:rPr>
            <w:t xml:space="preserve"> Z08</w:t>
          </w:r>
        </w:p>
      </w:tc>
    </w:tr>
    <w:tr w:rsidR="00CA181B" w14:paraId="3D753F8E" w14:textId="77777777" w:rsidTr="00521CDD">
      <w:tc>
        <w:tcPr>
          <w:tcW w:w="4567" w:type="dxa"/>
          <w:gridSpan w:val="2"/>
          <w:hideMark/>
        </w:tcPr>
        <w:p w14:paraId="7C9FD5AD" w14:textId="4D636FD3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AD53ADF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01403B95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183A69F2" w14:textId="77777777" w:rsidR="00CA181B" w:rsidRDefault="00CA181B" w:rsidP="00CA181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3FF1FD7" w14:textId="0486AB65" w:rsidR="00CA181B" w:rsidRDefault="00CA181B" w:rsidP="00CA181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D1463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5D1463" w:rsidRPr="005D1463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13EE82" w14:textId="77777777" w:rsidR="00CA181B" w:rsidRDefault="00CA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3137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3693" wp14:editId="30197D4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FD57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0A5CB93" w14:textId="77777777">
      <w:tc>
        <w:tcPr>
          <w:tcW w:w="1021" w:type="dxa"/>
        </w:tcPr>
        <w:p w14:paraId="02FE9B2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C93796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4579C46" w14:textId="77777777">
      <w:tc>
        <w:tcPr>
          <w:tcW w:w="3034" w:type="dxa"/>
          <w:gridSpan w:val="2"/>
        </w:tcPr>
        <w:p w14:paraId="337F9EBE" w14:textId="74929135" w:rsidR="00C93A05" w:rsidRDefault="0072263C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0"/>
            </w:rPr>
            <w:t>Prilog 1 PD 08203 Z08 04-11-22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9BEC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518DDB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5FF88C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72E3FEF" w14:textId="0411E30D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2263C">
            <w:rPr>
              <w:rFonts w:ascii="Times New Roman" w:hAnsi="Times New Roman"/>
              <w:noProof/>
              <w:sz w:val="18"/>
            </w:rPr>
            <w:fldChar w:fldCharType="begin"/>
          </w:r>
          <w:r w:rsidR="0072263C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2263C">
            <w:rPr>
              <w:rFonts w:ascii="Times New Roman" w:hAnsi="Times New Roman"/>
              <w:noProof/>
              <w:sz w:val="18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8"/>
            </w:rPr>
            <w:t>2</w:t>
          </w:r>
          <w:r w:rsidR="0072263C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0130B5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24BB7" w14:textId="77777777" w:rsidR="005B3181" w:rsidRDefault="005B3181">
      <w:r>
        <w:separator/>
      </w:r>
    </w:p>
  </w:footnote>
  <w:footnote w:type="continuationSeparator" w:id="0">
    <w:p w14:paraId="2F18CBD1" w14:textId="77777777" w:rsidR="005B3181" w:rsidRDefault="005B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34CB" w14:textId="77777777" w:rsidR="005C0498" w:rsidRDefault="005C0498" w:rsidP="005C0498">
    <w:pPr>
      <w:pStyle w:val="Header"/>
      <w:jc w:val="center"/>
    </w:pPr>
  </w:p>
  <w:p w14:paraId="66BC2889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F26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330C997" wp14:editId="71B26CA9">
          <wp:extent cx="4202430" cy="756285"/>
          <wp:effectExtent l="0" t="0" r="7620" b="5715"/>
          <wp:docPr id="1" name="Picture 1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0B5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F822F" wp14:editId="3932296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A861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5C3E"/>
    <w:multiLevelType w:val="hybridMultilevel"/>
    <w:tmpl w:val="E5383FD8"/>
    <w:lvl w:ilvl="0" w:tplc="534AB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77D16A9B"/>
    <w:multiLevelType w:val="hybridMultilevel"/>
    <w:tmpl w:val="196A77A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32AD"/>
    <w:rsid w:val="0002365F"/>
    <w:rsid w:val="000248FF"/>
    <w:rsid w:val="0007647B"/>
    <w:rsid w:val="000A2462"/>
    <w:rsid w:val="000B3636"/>
    <w:rsid w:val="000C76CA"/>
    <w:rsid w:val="000E4AC1"/>
    <w:rsid w:val="000F72C4"/>
    <w:rsid w:val="0010398F"/>
    <w:rsid w:val="00111F13"/>
    <w:rsid w:val="0013106B"/>
    <w:rsid w:val="00134351"/>
    <w:rsid w:val="001357B8"/>
    <w:rsid w:val="00147C26"/>
    <w:rsid w:val="00163E0D"/>
    <w:rsid w:val="00165D8F"/>
    <w:rsid w:val="00167D50"/>
    <w:rsid w:val="00195C5D"/>
    <w:rsid w:val="00196DC8"/>
    <w:rsid w:val="001A2A55"/>
    <w:rsid w:val="001B054B"/>
    <w:rsid w:val="001B10C2"/>
    <w:rsid w:val="001C10C2"/>
    <w:rsid w:val="001C3365"/>
    <w:rsid w:val="001C7C2A"/>
    <w:rsid w:val="001D7F10"/>
    <w:rsid w:val="001E289F"/>
    <w:rsid w:val="001F21CA"/>
    <w:rsid w:val="001F5C72"/>
    <w:rsid w:val="002004D4"/>
    <w:rsid w:val="00205C59"/>
    <w:rsid w:val="002441D2"/>
    <w:rsid w:val="00244B75"/>
    <w:rsid w:val="00290917"/>
    <w:rsid w:val="002B3D9E"/>
    <w:rsid w:val="002E78DF"/>
    <w:rsid w:val="002F49A4"/>
    <w:rsid w:val="0033061B"/>
    <w:rsid w:val="00352211"/>
    <w:rsid w:val="003524AC"/>
    <w:rsid w:val="00394357"/>
    <w:rsid w:val="003B0228"/>
    <w:rsid w:val="003C1A89"/>
    <w:rsid w:val="003E5806"/>
    <w:rsid w:val="003F1827"/>
    <w:rsid w:val="0040248F"/>
    <w:rsid w:val="0041061E"/>
    <w:rsid w:val="004329E6"/>
    <w:rsid w:val="004646FB"/>
    <w:rsid w:val="00487AFF"/>
    <w:rsid w:val="00497FFD"/>
    <w:rsid w:val="004D20E7"/>
    <w:rsid w:val="004F3F6B"/>
    <w:rsid w:val="0050654A"/>
    <w:rsid w:val="00516FD7"/>
    <w:rsid w:val="005324E1"/>
    <w:rsid w:val="0053716C"/>
    <w:rsid w:val="00547298"/>
    <w:rsid w:val="0055096B"/>
    <w:rsid w:val="00555F16"/>
    <w:rsid w:val="0057061E"/>
    <w:rsid w:val="00573AD1"/>
    <w:rsid w:val="00580F2A"/>
    <w:rsid w:val="00586D1E"/>
    <w:rsid w:val="00587D14"/>
    <w:rsid w:val="00592F9E"/>
    <w:rsid w:val="005A5D9C"/>
    <w:rsid w:val="005B3181"/>
    <w:rsid w:val="005B36C1"/>
    <w:rsid w:val="005C0498"/>
    <w:rsid w:val="005D1463"/>
    <w:rsid w:val="005D6EAB"/>
    <w:rsid w:val="005D6F76"/>
    <w:rsid w:val="005F06CA"/>
    <w:rsid w:val="005F5180"/>
    <w:rsid w:val="00611EF6"/>
    <w:rsid w:val="00616178"/>
    <w:rsid w:val="006163E3"/>
    <w:rsid w:val="00625C97"/>
    <w:rsid w:val="00631E9E"/>
    <w:rsid w:val="006547D6"/>
    <w:rsid w:val="0067597B"/>
    <w:rsid w:val="00691A55"/>
    <w:rsid w:val="006A6FEC"/>
    <w:rsid w:val="006B159E"/>
    <w:rsid w:val="006C3672"/>
    <w:rsid w:val="006E078E"/>
    <w:rsid w:val="006E13FF"/>
    <w:rsid w:val="006E40BB"/>
    <w:rsid w:val="006E7113"/>
    <w:rsid w:val="00706025"/>
    <w:rsid w:val="00721951"/>
    <w:rsid w:val="0072263C"/>
    <w:rsid w:val="00724986"/>
    <w:rsid w:val="00747AFA"/>
    <w:rsid w:val="00757FF7"/>
    <w:rsid w:val="00765C9D"/>
    <w:rsid w:val="0078188E"/>
    <w:rsid w:val="00794DD5"/>
    <w:rsid w:val="0079665F"/>
    <w:rsid w:val="007A5694"/>
    <w:rsid w:val="007B70F0"/>
    <w:rsid w:val="00802065"/>
    <w:rsid w:val="00840AA2"/>
    <w:rsid w:val="00842DC1"/>
    <w:rsid w:val="00853DCD"/>
    <w:rsid w:val="0085657C"/>
    <w:rsid w:val="008805B9"/>
    <w:rsid w:val="0088799A"/>
    <w:rsid w:val="00895F02"/>
    <w:rsid w:val="008A4177"/>
    <w:rsid w:val="008C3B56"/>
    <w:rsid w:val="008F56D3"/>
    <w:rsid w:val="008F6F7F"/>
    <w:rsid w:val="00916D6F"/>
    <w:rsid w:val="00926011"/>
    <w:rsid w:val="00966E07"/>
    <w:rsid w:val="00983810"/>
    <w:rsid w:val="0099079B"/>
    <w:rsid w:val="009A6998"/>
    <w:rsid w:val="009F504B"/>
    <w:rsid w:val="00A22FA6"/>
    <w:rsid w:val="00A468DB"/>
    <w:rsid w:val="00A61F17"/>
    <w:rsid w:val="00A6556A"/>
    <w:rsid w:val="00A848B0"/>
    <w:rsid w:val="00AC3FC8"/>
    <w:rsid w:val="00AC6915"/>
    <w:rsid w:val="00AD1109"/>
    <w:rsid w:val="00AE7880"/>
    <w:rsid w:val="00B167BE"/>
    <w:rsid w:val="00B22BD8"/>
    <w:rsid w:val="00B46914"/>
    <w:rsid w:val="00B4754D"/>
    <w:rsid w:val="00B95D32"/>
    <w:rsid w:val="00BC1BF6"/>
    <w:rsid w:val="00BE6C2E"/>
    <w:rsid w:val="00BF488E"/>
    <w:rsid w:val="00C07958"/>
    <w:rsid w:val="00C246F2"/>
    <w:rsid w:val="00C33F80"/>
    <w:rsid w:val="00C444A9"/>
    <w:rsid w:val="00C44D0E"/>
    <w:rsid w:val="00C534C9"/>
    <w:rsid w:val="00C556A5"/>
    <w:rsid w:val="00C93A05"/>
    <w:rsid w:val="00C95B78"/>
    <w:rsid w:val="00CA181B"/>
    <w:rsid w:val="00CC3DCE"/>
    <w:rsid w:val="00CF4A52"/>
    <w:rsid w:val="00CF5908"/>
    <w:rsid w:val="00D756EC"/>
    <w:rsid w:val="00D9373E"/>
    <w:rsid w:val="00DA68F6"/>
    <w:rsid w:val="00DA6E2D"/>
    <w:rsid w:val="00DB2154"/>
    <w:rsid w:val="00DE12C0"/>
    <w:rsid w:val="00DF06A2"/>
    <w:rsid w:val="00E01D4A"/>
    <w:rsid w:val="00E10CFA"/>
    <w:rsid w:val="00E27571"/>
    <w:rsid w:val="00E3449A"/>
    <w:rsid w:val="00E502F2"/>
    <w:rsid w:val="00E550AB"/>
    <w:rsid w:val="00E60450"/>
    <w:rsid w:val="00E71467"/>
    <w:rsid w:val="00E72FDF"/>
    <w:rsid w:val="00E85600"/>
    <w:rsid w:val="00E9143B"/>
    <w:rsid w:val="00E93561"/>
    <w:rsid w:val="00EA04FF"/>
    <w:rsid w:val="00EB441E"/>
    <w:rsid w:val="00EC19AE"/>
    <w:rsid w:val="00EC4A9F"/>
    <w:rsid w:val="00EE2658"/>
    <w:rsid w:val="00EF4008"/>
    <w:rsid w:val="00F043BF"/>
    <w:rsid w:val="00F304AC"/>
    <w:rsid w:val="00F353D5"/>
    <w:rsid w:val="00F37DD1"/>
    <w:rsid w:val="00F43E9C"/>
    <w:rsid w:val="00F704E9"/>
    <w:rsid w:val="00F7280D"/>
    <w:rsid w:val="00F77A25"/>
    <w:rsid w:val="00F87A17"/>
    <w:rsid w:val="00F91922"/>
    <w:rsid w:val="00F97A33"/>
    <w:rsid w:val="00FC223C"/>
    <w:rsid w:val="00FC5D7E"/>
    <w:rsid w:val="00FD0873"/>
    <w:rsid w:val="00FD1203"/>
    <w:rsid w:val="00FD2468"/>
    <w:rsid w:val="00FD7985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42F92"/>
  <w15:docId w15:val="{88FD29EF-DC1A-4ABA-84C2-49C4DA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DF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6A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6A2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F9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4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5</cp:revision>
  <cp:lastPrinted>2008-12-22T10:24:00Z</cp:lastPrinted>
  <dcterms:created xsi:type="dcterms:W3CDTF">2025-01-22T08:51:00Z</dcterms:created>
  <dcterms:modified xsi:type="dcterms:W3CDTF">2025-01-27T08:34:00Z</dcterms:modified>
</cp:coreProperties>
</file>