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123984" w14:paraId="11691C09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525"/>
              <w:gridCol w:w="1487"/>
            </w:tblGrid>
            <w:tr w:rsidR="00123984" w:rsidRPr="00123984" w14:paraId="5DB6F4F8" w14:textId="77777777" w:rsidTr="006D4656">
              <w:tc>
                <w:tcPr>
                  <w:tcW w:w="5215" w:type="dxa"/>
                </w:tcPr>
                <w:p w14:paraId="42A1FBF2" w14:textId="77777777" w:rsidR="00123984" w:rsidRPr="00123984" w:rsidRDefault="00123984" w:rsidP="00123984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123984">
                    <w:rPr>
                      <w:b/>
                      <w:sz w:val="20"/>
                      <w:szCs w:val="20"/>
                    </w:rPr>
                    <w:t>ZAHTJEV</w:t>
                  </w:r>
                </w:p>
              </w:tc>
              <w:tc>
                <w:tcPr>
                  <w:tcW w:w="2525" w:type="dxa"/>
                  <w:tcBorders>
                    <w:right w:val="single" w:sz="4" w:space="0" w:color="auto"/>
                  </w:tcBorders>
                </w:tcPr>
                <w:p w14:paraId="5B4B4D0D" w14:textId="77777777" w:rsidR="00123984" w:rsidRPr="00123984" w:rsidRDefault="00123984" w:rsidP="0012398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D7D944" w14:textId="77777777" w:rsidR="00123984" w:rsidRPr="00123984" w:rsidRDefault="00123984" w:rsidP="00123984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123984">
                    <w:rPr>
                      <w:sz w:val="20"/>
                      <w:szCs w:val="20"/>
                    </w:rPr>
                    <w:t>obrazac</w:t>
                  </w:r>
                  <w:r w:rsidRPr="00123984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123984">
                    <w:rPr>
                      <w:b/>
                      <w:i/>
                      <w:sz w:val="20"/>
                      <w:szCs w:val="20"/>
                    </w:rPr>
                    <w:t>Z04-b</w:t>
                  </w:r>
                </w:p>
              </w:tc>
            </w:tr>
          </w:tbl>
          <w:p w14:paraId="4EE0C441" w14:textId="77777777" w:rsidR="00123984" w:rsidRPr="00123984" w:rsidRDefault="00123984" w:rsidP="00123984">
            <w:pPr>
              <w:jc w:val="center"/>
              <w:rPr>
                <w:b/>
                <w:bCs/>
                <w:sz w:val="18"/>
                <w:szCs w:val="18"/>
              </w:rPr>
            </w:pPr>
            <w:r w:rsidRPr="00123984">
              <w:rPr>
                <w:b/>
                <w:sz w:val="18"/>
                <w:szCs w:val="18"/>
              </w:rPr>
              <w:t>za izmjenu elektroenergetske saglasnosti za krajnjeg kupca</w:t>
            </w:r>
          </w:p>
          <w:p w14:paraId="1FD5DC9D" w14:textId="77777777" w:rsidR="00123984" w:rsidRPr="00123984" w:rsidRDefault="00123984" w:rsidP="00123984">
            <w:pPr>
              <w:rPr>
                <w:sz w:val="20"/>
                <w:szCs w:val="20"/>
              </w:rPr>
            </w:pPr>
          </w:p>
          <w:p w14:paraId="6A7D3532" w14:textId="77777777" w:rsidR="00123984" w:rsidRPr="00123984" w:rsidRDefault="00123984" w:rsidP="00123984">
            <w:pPr>
              <w:rPr>
                <w:bCs/>
                <w:sz w:val="20"/>
                <w:szCs w:val="20"/>
              </w:rPr>
            </w:pPr>
            <w:r w:rsidRPr="00123984">
              <w:rPr>
                <w:sz w:val="20"/>
                <w:szCs w:val="20"/>
              </w:rPr>
              <w:t>Molim da izdate novu elektroenergetsku saglasnost radi o</w:t>
            </w:r>
            <w:r w:rsidRPr="00123984">
              <w:rPr>
                <w:bCs/>
                <w:sz w:val="20"/>
                <w:szCs w:val="20"/>
              </w:rPr>
              <w:t>bjedinjavanja više obračunskih mjernih mjesta u jedno obračunsko mjerno mjesto.</w:t>
            </w:r>
          </w:p>
          <w:p w14:paraId="606EA7EA" w14:textId="77777777" w:rsidR="00123984" w:rsidRPr="00123984" w:rsidRDefault="00123984" w:rsidP="00123984">
            <w:pPr>
              <w:ind w:left="360"/>
              <w:rPr>
                <w:bCs/>
                <w:sz w:val="20"/>
                <w:szCs w:val="20"/>
              </w:rPr>
            </w:pPr>
          </w:p>
          <w:p w14:paraId="102C934D" w14:textId="77777777" w:rsidR="00123984" w:rsidRPr="00123984" w:rsidRDefault="00123984" w:rsidP="00123984">
            <w:pPr>
              <w:rPr>
                <w:bCs/>
                <w:sz w:val="18"/>
                <w:szCs w:val="18"/>
              </w:rPr>
            </w:pPr>
            <w:r w:rsidRPr="00123984">
              <w:rPr>
                <w:sz w:val="18"/>
                <w:szCs w:val="18"/>
              </w:rPr>
              <w:t>Kratak opis planiranih izmjena radi kojih se traži nova elektroenergetska saglasnost:</w:t>
            </w:r>
          </w:p>
          <w:p w14:paraId="191BBBE7" w14:textId="77777777" w:rsidR="00123984" w:rsidRPr="00123984" w:rsidRDefault="00123984" w:rsidP="00123984">
            <w:pPr>
              <w:rPr>
                <w:sz w:val="18"/>
                <w:szCs w:val="18"/>
              </w:rPr>
            </w:pPr>
            <w:r w:rsidRPr="00123984">
              <w:rPr>
                <w:noProof/>
                <w:sz w:val="18"/>
                <w:szCs w:val="18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13A3AB" wp14:editId="5A7A983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41275</wp:posOffset>
                      </wp:positionV>
                      <wp:extent cx="5812155" cy="758190"/>
                      <wp:effectExtent l="8255" t="10160" r="8890" b="12700"/>
                      <wp:wrapNone/>
                      <wp:docPr id="34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758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7893D9" w14:textId="77777777" w:rsidR="00123984" w:rsidRDefault="00123984" w:rsidP="00123984"/>
                                <w:p w14:paraId="73CCF2C6" w14:textId="77777777" w:rsidR="00123984" w:rsidRDefault="00123984" w:rsidP="00123984"/>
                                <w:p w14:paraId="188A9B61" w14:textId="77777777" w:rsidR="00123984" w:rsidRDefault="00123984" w:rsidP="001239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13A3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26" type="#_x0000_t202" style="position:absolute;margin-left:1.35pt;margin-top:3.25pt;width:457.65pt;height:5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">
                      <v:textbox>
                        <w:txbxContent>
                          <w:p w14:paraId="737893D9" w14:textId="77777777" w:rsidR="00123984" w:rsidRDefault="00123984" w:rsidP="00123984"/>
                          <w:p w14:paraId="73CCF2C6" w14:textId="77777777" w:rsidR="00123984" w:rsidRDefault="00123984" w:rsidP="00123984"/>
                          <w:p w14:paraId="188A9B61" w14:textId="77777777" w:rsidR="00123984" w:rsidRDefault="00123984" w:rsidP="00123984"/>
                        </w:txbxContent>
                      </v:textbox>
                    </v:shape>
                  </w:pict>
                </mc:Fallback>
              </mc:AlternateContent>
            </w:r>
          </w:p>
          <w:p w14:paraId="580458F8" w14:textId="77777777" w:rsidR="00123984" w:rsidRPr="00123984" w:rsidRDefault="00123984" w:rsidP="00123984">
            <w:pPr>
              <w:rPr>
                <w:sz w:val="18"/>
                <w:szCs w:val="18"/>
              </w:rPr>
            </w:pPr>
          </w:p>
          <w:p w14:paraId="39D609F2" w14:textId="77777777" w:rsidR="00123984" w:rsidRPr="00123984" w:rsidRDefault="00123984" w:rsidP="00123984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14:paraId="6348594F" w14:textId="77777777" w:rsidR="00123984" w:rsidRPr="00123984" w:rsidRDefault="00123984" w:rsidP="00123984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14:paraId="69972814" w14:textId="77777777" w:rsidR="00123984" w:rsidRPr="00123984" w:rsidRDefault="00123984" w:rsidP="00123984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123984">
              <w:rPr>
                <w:rFonts w:ascii="Times New Roman" w:hAnsi="Times New Roman"/>
                <w:sz w:val="18"/>
                <w:szCs w:val="18"/>
              </w:rPr>
              <w:t>PODNOSILAC</w:t>
            </w:r>
            <w:r w:rsidRPr="0012398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123984">
              <w:rPr>
                <w:rFonts w:ascii="Times New Roman" w:hAnsi="Times New Roman"/>
                <w:sz w:val="18"/>
                <w:szCs w:val="18"/>
              </w:rPr>
              <w:t>ZAHTJEVA</w:t>
            </w:r>
            <w:r w:rsidRPr="0012398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  <w:p w14:paraId="64F2C19E" w14:textId="3E58E859" w:rsidR="008F1896" w:rsidRPr="00B32014" w:rsidRDefault="00CC1373" w:rsidP="008F1896">
            <w:pPr>
              <w:rPr>
                <w:sz w:val="18"/>
                <w:szCs w:val="18"/>
              </w:rPr>
            </w:pPr>
            <w:r w:rsidRPr="00CC7414">
              <w:rPr>
                <w:sz w:val="20"/>
                <w:szCs w:val="20"/>
              </w:rPr>
              <w:t>Ime i prezime</w:t>
            </w:r>
            <w:r w:rsidR="00B32BFF" w:rsidRPr="00CC7414">
              <w:rPr>
                <w:sz w:val="20"/>
                <w:szCs w:val="20"/>
              </w:rPr>
              <w:t xml:space="preserve"> </w:t>
            </w:r>
            <w:r w:rsidR="00B32BFF" w:rsidRPr="00CC7414">
              <w:rPr>
                <w:sz w:val="18"/>
                <w:szCs w:val="18"/>
              </w:rPr>
              <w:t xml:space="preserve">krajnjeg kupca </w:t>
            </w:r>
            <w:r w:rsidRPr="00CC7414">
              <w:rPr>
                <w:sz w:val="20"/>
                <w:szCs w:val="20"/>
              </w:rPr>
              <w:t xml:space="preserve"> (fizičko lice)/Naziv</w:t>
            </w:r>
            <w:r w:rsidR="00B32BFF" w:rsidRPr="00CC7414">
              <w:rPr>
                <w:sz w:val="20"/>
                <w:szCs w:val="20"/>
              </w:rPr>
              <w:t xml:space="preserve"> </w:t>
            </w:r>
            <w:r w:rsidR="00B32BFF" w:rsidRPr="00CC7414">
              <w:rPr>
                <w:sz w:val="18"/>
                <w:szCs w:val="18"/>
              </w:rPr>
              <w:t xml:space="preserve">krajnjeg kupca </w:t>
            </w:r>
            <w:r w:rsidR="00B32BFF" w:rsidRPr="00CC7414">
              <w:rPr>
                <w:sz w:val="20"/>
                <w:szCs w:val="20"/>
              </w:rPr>
              <w:t>(</w:t>
            </w:r>
            <w:r w:rsidRPr="00CC7414">
              <w:rPr>
                <w:sz w:val="20"/>
                <w:szCs w:val="20"/>
              </w:rPr>
              <w:t>pravno lic</w:t>
            </w:r>
            <w:r w:rsidR="00B32BFF" w:rsidRPr="00CC7414">
              <w:rPr>
                <w:sz w:val="20"/>
                <w:szCs w:val="20"/>
              </w:rPr>
              <w:t>e)</w:t>
            </w:r>
            <w:r w:rsidR="008F1896" w:rsidRPr="00B32BFF">
              <w:rPr>
                <w:sz w:val="18"/>
                <w:szCs w:val="18"/>
              </w:rPr>
              <w:t>:</w:t>
            </w:r>
            <w:r w:rsidR="008F1896" w:rsidRPr="00B32014">
              <w:rPr>
                <w:sz w:val="18"/>
                <w:szCs w:val="18"/>
              </w:rPr>
              <w:t xml:space="preserve"> ..................................................................</w:t>
            </w:r>
          </w:p>
          <w:p w14:paraId="4FFABD30" w14:textId="77777777" w:rsidR="008F1896" w:rsidRPr="00B32014" w:rsidRDefault="008F1896" w:rsidP="008F1896">
            <w:pPr>
              <w:rPr>
                <w:sz w:val="18"/>
                <w:szCs w:val="18"/>
              </w:rPr>
            </w:pPr>
            <w:r w:rsidRPr="00B32014">
              <w:rPr>
                <w:sz w:val="18"/>
                <w:szCs w:val="18"/>
              </w:rPr>
              <w:t>Mjesto i adresa prebivališta-sjedišta: .........................................</w:t>
            </w:r>
          </w:p>
          <w:p w14:paraId="6138BEC4" w14:textId="77777777" w:rsidR="008F1896" w:rsidRPr="00B32014" w:rsidRDefault="008F1896" w:rsidP="008F1896">
            <w:pPr>
              <w:rPr>
                <w:sz w:val="18"/>
                <w:szCs w:val="18"/>
              </w:rPr>
            </w:pPr>
            <w:r w:rsidRPr="00B32014">
              <w:rPr>
                <w:sz w:val="18"/>
                <w:szCs w:val="18"/>
              </w:rPr>
              <w:t>Kontakt telefon podnosioca zahtjeva: ........................................</w:t>
            </w:r>
          </w:p>
          <w:p w14:paraId="4475B68C" w14:textId="517B56D1" w:rsidR="008F1896" w:rsidRDefault="008F1896" w:rsidP="00123984">
            <w:pPr>
              <w:rPr>
                <w:sz w:val="18"/>
                <w:szCs w:val="18"/>
              </w:rPr>
            </w:pPr>
            <w:r w:rsidRPr="00B32014">
              <w:rPr>
                <w:sz w:val="18"/>
                <w:szCs w:val="18"/>
              </w:rPr>
              <w:t>Kontakt e-mail: ...........................................................................</w:t>
            </w:r>
          </w:p>
          <w:p w14:paraId="1CAF806E" w14:textId="77777777" w:rsidR="00125743" w:rsidRPr="00123984" w:rsidRDefault="00125743" w:rsidP="00123984">
            <w:pPr>
              <w:rPr>
                <w:sz w:val="18"/>
                <w:szCs w:val="18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123984" w:rsidRPr="00125743" w14:paraId="15280E70" w14:textId="77777777" w:rsidTr="00E60BAC">
              <w:tc>
                <w:tcPr>
                  <w:tcW w:w="4613" w:type="dxa"/>
                </w:tcPr>
                <w:p w14:paraId="13DEADA4" w14:textId="77777777" w:rsidR="00123984" w:rsidRPr="00125743" w:rsidRDefault="00123984" w:rsidP="00123984">
                  <w:pPr>
                    <w:rPr>
                      <w:sz w:val="18"/>
                      <w:szCs w:val="18"/>
                    </w:rPr>
                  </w:pPr>
                  <w:r w:rsidRPr="00125743">
                    <w:rPr>
                      <w:sz w:val="18"/>
                      <w:szCs w:val="18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60B83076" w14:textId="3FD89392" w:rsidR="00123984" w:rsidRPr="00125743" w:rsidRDefault="00123984" w:rsidP="00205652">
                  <w:pPr>
                    <w:rPr>
                      <w:sz w:val="18"/>
                      <w:szCs w:val="18"/>
                    </w:rPr>
                  </w:pPr>
                  <w:r w:rsidRPr="00125743">
                    <w:rPr>
                      <w:sz w:val="18"/>
                      <w:szCs w:val="18"/>
                    </w:rPr>
                    <w:t>Podaci za pravna lica</w:t>
                  </w:r>
                </w:p>
              </w:tc>
            </w:tr>
            <w:tr w:rsidR="00123984" w:rsidRPr="00125743" w14:paraId="2FE459F0" w14:textId="77777777" w:rsidTr="00E60BAC">
              <w:tc>
                <w:tcPr>
                  <w:tcW w:w="4613" w:type="dxa"/>
                </w:tcPr>
                <w:p w14:paraId="3CBEA3EC" w14:textId="77777777" w:rsidR="00123984" w:rsidRPr="00125743" w:rsidRDefault="00123984" w:rsidP="00123984">
                  <w:pPr>
                    <w:rPr>
                      <w:sz w:val="18"/>
                      <w:szCs w:val="18"/>
                    </w:rPr>
                  </w:pPr>
                  <w:r w:rsidRPr="00125743">
                    <w:rPr>
                      <w:sz w:val="18"/>
                      <w:szCs w:val="18"/>
                    </w:rPr>
                    <w:t>- Broj lič</w:t>
                  </w:r>
                  <w:r w:rsidR="008C0FB3" w:rsidRPr="00125743">
                    <w:rPr>
                      <w:sz w:val="18"/>
                      <w:szCs w:val="18"/>
                    </w:rPr>
                    <w:t>n</w:t>
                  </w:r>
                  <w:r w:rsidRPr="00125743">
                    <w:rPr>
                      <w:sz w:val="18"/>
                      <w:szCs w:val="18"/>
                    </w:rPr>
                    <w:t>e karte/Pasoša</w:t>
                  </w:r>
                </w:p>
              </w:tc>
              <w:tc>
                <w:tcPr>
                  <w:tcW w:w="4614" w:type="dxa"/>
                </w:tcPr>
                <w:p w14:paraId="78A36847" w14:textId="77777777" w:rsidR="00123984" w:rsidRPr="00125743" w:rsidRDefault="00123984" w:rsidP="00123984">
                  <w:pPr>
                    <w:rPr>
                      <w:sz w:val="18"/>
                      <w:szCs w:val="18"/>
                    </w:rPr>
                  </w:pPr>
                  <w:r w:rsidRPr="00125743">
                    <w:rPr>
                      <w:sz w:val="18"/>
                      <w:szCs w:val="18"/>
                    </w:rPr>
                    <w:t xml:space="preserve">- Identifikacioni broj </w:t>
                  </w:r>
                </w:p>
              </w:tc>
            </w:tr>
            <w:tr w:rsidR="00123984" w:rsidRPr="00125743" w14:paraId="72E4E27E" w14:textId="77777777" w:rsidTr="00E60BAC">
              <w:tc>
                <w:tcPr>
                  <w:tcW w:w="4613" w:type="dxa"/>
                </w:tcPr>
                <w:p w14:paraId="665B26A0" w14:textId="77777777" w:rsidR="00123984" w:rsidRPr="00125743" w:rsidRDefault="00123984" w:rsidP="00123984">
                  <w:pPr>
                    <w:rPr>
                      <w:sz w:val="18"/>
                      <w:szCs w:val="18"/>
                    </w:rPr>
                  </w:pPr>
                  <w:r w:rsidRPr="00125743">
                    <w:rPr>
                      <w:sz w:val="18"/>
                      <w:szCs w:val="18"/>
                    </w:rPr>
                    <w:t>- Opština / Država</w:t>
                  </w:r>
                </w:p>
              </w:tc>
              <w:tc>
                <w:tcPr>
                  <w:tcW w:w="4614" w:type="dxa"/>
                </w:tcPr>
                <w:p w14:paraId="51E5AB2E" w14:textId="77777777" w:rsidR="00123984" w:rsidRPr="00125743" w:rsidRDefault="00123984" w:rsidP="00123984">
                  <w:pPr>
                    <w:rPr>
                      <w:sz w:val="18"/>
                      <w:szCs w:val="18"/>
                    </w:rPr>
                  </w:pPr>
                  <w:r w:rsidRPr="00125743">
                    <w:rPr>
                      <w:sz w:val="18"/>
                      <w:szCs w:val="18"/>
                    </w:rPr>
                    <w:t>- PDV broj</w:t>
                  </w:r>
                </w:p>
              </w:tc>
            </w:tr>
            <w:tr w:rsidR="00123984" w:rsidRPr="00125743" w14:paraId="729F64BC" w14:textId="77777777" w:rsidTr="00E60BAC">
              <w:tc>
                <w:tcPr>
                  <w:tcW w:w="4613" w:type="dxa"/>
                </w:tcPr>
                <w:p w14:paraId="51D1F35C" w14:textId="77777777" w:rsidR="00123984" w:rsidRPr="00125743" w:rsidRDefault="00123984" w:rsidP="00123984">
                  <w:pPr>
                    <w:rPr>
                      <w:sz w:val="18"/>
                      <w:szCs w:val="18"/>
                    </w:rPr>
                  </w:pPr>
                  <w:r w:rsidRPr="00125743">
                    <w:rPr>
                      <w:sz w:val="18"/>
                      <w:szCs w:val="18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14:paraId="7E71E65C" w14:textId="77777777" w:rsidR="00123984" w:rsidRPr="00125743" w:rsidRDefault="00123984" w:rsidP="00123984">
                  <w:pPr>
                    <w:rPr>
                      <w:sz w:val="18"/>
                      <w:szCs w:val="18"/>
                    </w:rPr>
                  </w:pPr>
                  <w:r w:rsidRPr="00125743">
                    <w:rPr>
                      <w:sz w:val="18"/>
                      <w:szCs w:val="18"/>
                    </w:rPr>
                    <w:t>- Ime i prezime ovlaštenog lica</w:t>
                  </w:r>
                </w:p>
              </w:tc>
            </w:tr>
            <w:tr w:rsidR="00123984" w:rsidRPr="00125743" w14:paraId="117E7C32" w14:textId="77777777" w:rsidTr="00E60BAC">
              <w:tc>
                <w:tcPr>
                  <w:tcW w:w="4613" w:type="dxa"/>
                </w:tcPr>
                <w:p w14:paraId="67E87050" w14:textId="77777777" w:rsidR="00123984" w:rsidRDefault="00123984" w:rsidP="00123984">
                  <w:pPr>
                    <w:rPr>
                      <w:sz w:val="18"/>
                      <w:szCs w:val="18"/>
                    </w:rPr>
                  </w:pPr>
                  <w:r w:rsidRPr="00125743">
                    <w:rPr>
                      <w:sz w:val="18"/>
                      <w:szCs w:val="18"/>
                    </w:rPr>
                    <w:t>- Pol</w:t>
                  </w:r>
                </w:p>
                <w:p w14:paraId="5B299C2E" w14:textId="08EE85F8" w:rsidR="002E470C" w:rsidRPr="00125743" w:rsidRDefault="002E470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14" w:type="dxa"/>
                </w:tcPr>
                <w:p w14:paraId="3C053C0F" w14:textId="1E7F0F5F" w:rsidR="00123984" w:rsidRDefault="00123984" w:rsidP="00123984">
                  <w:pPr>
                    <w:rPr>
                      <w:sz w:val="18"/>
                      <w:szCs w:val="18"/>
                    </w:rPr>
                  </w:pPr>
                  <w:r w:rsidRPr="00125743">
                    <w:rPr>
                      <w:sz w:val="18"/>
                      <w:szCs w:val="18"/>
                    </w:rPr>
                    <w:t>- Funkcija</w:t>
                  </w:r>
                </w:p>
                <w:p w14:paraId="665978DC" w14:textId="4361FFB5" w:rsidR="00540B85" w:rsidRPr="00125743" w:rsidRDefault="00540B85" w:rsidP="00205652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35C5228" w14:textId="6F618CC0" w:rsidR="00123984" w:rsidRPr="00123984" w:rsidRDefault="00123984" w:rsidP="00123984">
            <w:pPr>
              <w:rPr>
                <w:sz w:val="18"/>
                <w:szCs w:val="18"/>
              </w:rPr>
            </w:pPr>
            <w:r w:rsidRPr="00123984">
              <w:rPr>
                <w:bCs/>
                <w:sz w:val="18"/>
                <w:szCs w:val="18"/>
              </w:rPr>
              <w:t xml:space="preserve">ELEKTROENERGETSKE  SAGLASNOSTI </w:t>
            </w:r>
            <w:r w:rsidRPr="00123984">
              <w:rPr>
                <w:sz w:val="18"/>
                <w:szCs w:val="18"/>
              </w:rPr>
              <w:t xml:space="preserve"> na osnovu kojih su formirana obračunska mjerna mjesta i izvršeno priključenje  na distributivnu mrežu </w:t>
            </w:r>
          </w:p>
          <w:p w14:paraId="77C89C5F" w14:textId="77777777" w:rsidR="00123984" w:rsidRPr="00123984" w:rsidRDefault="00123984" w:rsidP="00123984">
            <w:pPr>
              <w:rPr>
                <w:sz w:val="18"/>
                <w:szCs w:val="18"/>
              </w:rPr>
            </w:pPr>
            <w:r w:rsidRPr="00123984">
              <w:rPr>
                <w:sz w:val="18"/>
                <w:szCs w:val="18"/>
              </w:rPr>
              <w:t>Broj i datum izdavanja</w:t>
            </w:r>
            <w:r w:rsidR="00125743">
              <w:rPr>
                <w:sz w:val="18"/>
                <w:szCs w:val="18"/>
              </w:rPr>
              <w:t>:</w:t>
            </w:r>
            <w:r w:rsidRPr="00123984">
              <w:rPr>
                <w:sz w:val="18"/>
                <w:szCs w:val="18"/>
              </w:rPr>
              <w:t xml:space="preserve"> ........................................ ............................................................................................</w:t>
            </w:r>
            <w:r w:rsidR="00125743">
              <w:rPr>
                <w:sz w:val="18"/>
                <w:szCs w:val="18"/>
              </w:rPr>
              <w:t>.....................................</w:t>
            </w:r>
            <w:r w:rsidRPr="00123984">
              <w:rPr>
                <w:sz w:val="18"/>
                <w:szCs w:val="18"/>
              </w:rPr>
              <w:t xml:space="preserve"> </w:t>
            </w:r>
          </w:p>
          <w:p w14:paraId="6623F287" w14:textId="77777777" w:rsidR="00123984" w:rsidRPr="00123984" w:rsidRDefault="00123984" w:rsidP="00123984">
            <w:pPr>
              <w:rPr>
                <w:i/>
                <w:iCs/>
                <w:sz w:val="18"/>
                <w:szCs w:val="18"/>
              </w:rPr>
            </w:pPr>
            <w:r w:rsidRPr="00123984">
              <w:rPr>
                <w:sz w:val="18"/>
                <w:szCs w:val="18"/>
              </w:rPr>
              <w:t xml:space="preserve">                                                                 (</w:t>
            </w:r>
            <w:r w:rsidRPr="00123984">
              <w:rPr>
                <w:i/>
                <w:iCs/>
                <w:sz w:val="18"/>
                <w:szCs w:val="18"/>
              </w:rPr>
              <w:t>navesti sve pojedinačne saglasnosti.)</w:t>
            </w:r>
          </w:p>
          <w:p w14:paraId="0C1C155D" w14:textId="77777777" w:rsidR="00123984" w:rsidRPr="00123984" w:rsidRDefault="00123984" w:rsidP="00123984">
            <w:pPr>
              <w:rPr>
                <w:sz w:val="18"/>
                <w:szCs w:val="18"/>
              </w:rPr>
            </w:pPr>
            <w:r w:rsidRPr="00123984">
              <w:rPr>
                <w:sz w:val="18"/>
                <w:szCs w:val="18"/>
              </w:rPr>
              <w:t>Šifra mjernog mjesta krajnjeg kupca</w:t>
            </w:r>
            <w:r w:rsidR="00125743">
              <w:rPr>
                <w:sz w:val="18"/>
                <w:szCs w:val="18"/>
              </w:rPr>
              <w:t>:</w:t>
            </w:r>
            <w:r w:rsidRPr="00123984">
              <w:rPr>
                <w:sz w:val="18"/>
                <w:szCs w:val="18"/>
              </w:rPr>
              <w:t xml:space="preserve"> ...............................................................................................................</w:t>
            </w:r>
            <w:r w:rsidR="00125743">
              <w:rPr>
                <w:sz w:val="18"/>
                <w:szCs w:val="18"/>
              </w:rPr>
              <w:t>.....................................</w:t>
            </w:r>
          </w:p>
          <w:p w14:paraId="2C6C4EFA" w14:textId="77777777" w:rsidR="00123984" w:rsidRPr="00123984" w:rsidRDefault="00123984" w:rsidP="00123984">
            <w:pPr>
              <w:rPr>
                <w:i/>
                <w:iCs/>
                <w:sz w:val="18"/>
                <w:szCs w:val="18"/>
              </w:rPr>
            </w:pPr>
            <w:r w:rsidRPr="00123984">
              <w:rPr>
                <w:sz w:val="18"/>
                <w:szCs w:val="18"/>
              </w:rPr>
              <w:t xml:space="preserve">                                                                     </w:t>
            </w:r>
            <w:r w:rsidRPr="00123984">
              <w:rPr>
                <w:i/>
                <w:iCs/>
                <w:sz w:val="18"/>
                <w:szCs w:val="18"/>
              </w:rPr>
              <w:t xml:space="preserve"> (navesti sve pojedinačne šifre.)</w:t>
            </w:r>
          </w:p>
          <w:p w14:paraId="521E9D84" w14:textId="77777777" w:rsidR="00123984" w:rsidRPr="00123984" w:rsidRDefault="00123984" w:rsidP="00123984">
            <w:pPr>
              <w:rPr>
                <w:sz w:val="18"/>
                <w:szCs w:val="18"/>
              </w:rPr>
            </w:pPr>
            <w:r w:rsidRPr="00123984">
              <w:rPr>
                <w:sz w:val="18"/>
                <w:szCs w:val="18"/>
              </w:rPr>
              <w:t>Identifikacioni broj: ...................................................................</w:t>
            </w:r>
            <w:r w:rsidR="00125743">
              <w:rPr>
                <w:sz w:val="18"/>
                <w:szCs w:val="18"/>
              </w:rPr>
              <w:t>.........</w:t>
            </w:r>
          </w:p>
          <w:p w14:paraId="7B8DC2D7" w14:textId="77777777" w:rsidR="00123984" w:rsidRPr="00123984" w:rsidRDefault="00123984" w:rsidP="00123984">
            <w:pPr>
              <w:rPr>
                <w:sz w:val="18"/>
                <w:szCs w:val="18"/>
              </w:rPr>
            </w:pPr>
            <w:r w:rsidRPr="00123984">
              <w:rPr>
                <w:i/>
                <w:iCs/>
                <w:sz w:val="18"/>
                <w:szCs w:val="18"/>
              </w:rPr>
              <w:t xml:space="preserve">                                   (navesti svaki pojedinačni identifikacioni broj.)</w:t>
            </w:r>
          </w:p>
          <w:p w14:paraId="0878B5E8" w14:textId="77777777" w:rsidR="00123984" w:rsidRPr="00123984" w:rsidRDefault="00123984" w:rsidP="00123984">
            <w:pPr>
              <w:rPr>
                <w:sz w:val="18"/>
                <w:szCs w:val="18"/>
              </w:rPr>
            </w:pPr>
          </w:p>
          <w:p w14:paraId="19E74C3E" w14:textId="77777777" w:rsidR="00123984" w:rsidRPr="00123984" w:rsidRDefault="00123984" w:rsidP="00123984">
            <w:pPr>
              <w:rPr>
                <w:sz w:val="18"/>
                <w:szCs w:val="18"/>
              </w:rPr>
            </w:pPr>
          </w:p>
          <w:p w14:paraId="59649A86" w14:textId="60A13523" w:rsidR="00123984" w:rsidRPr="00123984" w:rsidRDefault="00123984" w:rsidP="00123984">
            <w:pPr>
              <w:rPr>
                <w:sz w:val="18"/>
                <w:szCs w:val="18"/>
              </w:rPr>
            </w:pPr>
            <w:r w:rsidRPr="00123984">
              <w:rPr>
                <w:sz w:val="18"/>
                <w:szCs w:val="18"/>
              </w:rPr>
              <w:t>Lokacija objekta (</w:t>
            </w:r>
            <w:r w:rsidR="008F1896">
              <w:rPr>
                <w:sz w:val="18"/>
                <w:szCs w:val="18"/>
              </w:rPr>
              <w:t>Grad/</w:t>
            </w:r>
            <w:r w:rsidRPr="00123984">
              <w:rPr>
                <w:sz w:val="18"/>
                <w:szCs w:val="18"/>
              </w:rPr>
              <w:t>Općina i adresa):...............................................</w:t>
            </w:r>
            <w:r w:rsidR="00125743">
              <w:rPr>
                <w:sz w:val="18"/>
                <w:szCs w:val="18"/>
              </w:rPr>
              <w:t>................</w:t>
            </w:r>
            <w:r w:rsidR="008F1896">
              <w:rPr>
                <w:sz w:val="18"/>
                <w:szCs w:val="18"/>
              </w:rPr>
              <w:t>...............................................................................</w:t>
            </w:r>
            <w:r w:rsidR="00125743">
              <w:rPr>
                <w:sz w:val="18"/>
                <w:szCs w:val="18"/>
              </w:rPr>
              <w:t>..</w:t>
            </w:r>
          </w:p>
          <w:p w14:paraId="0388E2C5" w14:textId="77777777" w:rsidR="00123984" w:rsidRPr="00123984" w:rsidRDefault="00123984" w:rsidP="00123984">
            <w:pPr>
              <w:rPr>
                <w:sz w:val="18"/>
                <w:szCs w:val="18"/>
              </w:rPr>
            </w:pPr>
            <w:r w:rsidRPr="00123984">
              <w:rPr>
                <w:sz w:val="18"/>
                <w:szCs w:val="18"/>
              </w:rPr>
              <w:t>Naziv i vrsta objekta</w:t>
            </w:r>
            <w:r w:rsidR="00125743">
              <w:rPr>
                <w:sz w:val="18"/>
                <w:szCs w:val="18"/>
              </w:rPr>
              <w:t>:</w:t>
            </w:r>
            <w:r w:rsidRPr="00123984">
              <w:rPr>
                <w:sz w:val="18"/>
                <w:szCs w:val="18"/>
              </w:rPr>
              <w:t xml:space="preserve"> ...............................................</w:t>
            </w:r>
            <w:r w:rsidR="00125743">
              <w:rPr>
                <w:sz w:val="18"/>
                <w:szCs w:val="18"/>
              </w:rPr>
              <w:t>...............</w:t>
            </w:r>
          </w:p>
          <w:p w14:paraId="35705C1C" w14:textId="77777777" w:rsidR="00123984" w:rsidRPr="00123984" w:rsidRDefault="00123984" w:rsidP="00123984">
            <w:pPr>
              <w:rPr>
                <w:sz w:val="18"/>
                <w:szCs w:val="18"/>
              </w:rPr>
            </w:pPr>
            <w:r w:rsidRPr="00123984">
              <w:rPr>
                <w:sz w:val="18"/>
                <w:szCs w:val="18"/>
              </w:rPr>
              <w:t>Zahtijevani datum završetka izmjena</w:t>
            </w:r>
            <w:r w:rsidR="00125743">
              <w:rPr>
                <w:sz w:val="18"/>
                <w:szCs w:val="18"/>
              </w:rPr>
              <w:t xml:space="preserve">: </w:t>
            </w:r>
            <w:r w:rsidRPr="00123984">
              <w:rPr>
                <w:sz w:val="18"/>
                <w:szCs w:val="18"/>
              </w:rPr>
              <w:t>.....................</w:t>
            </w:r>
            <w:r w:rsidR="00125743">
              <w:rPr>
                <w:sz w:val="18"/>
                <w:szCs w:val="18"/>
              </w:rPr>
              <w:t>................</w:t>
            </w:r>
          </w:p>
          <w:p w14:paraId="328A6F05" w14:textId="77777777" w:rsidR="00123984" w:rsidRPr="00123984" w:rsidRDefault="00123984" w:rsidP="00123984">
            <w:pPr>
              <w:rPr>
                <w:sz w:val="18"/>
                <w:szCs w:val="18"/>
              </w:rPr>
            </w:pPr>
          </w:p>
          <w:p w14:paraId="03D1EC49" w14:textId="77777777" w:rsidR="00123984" w:rsidRPr="00123984" w:rsidRDefault="00123984" w:rsidP="00123984">
            <w:pPr>
              <w:rPr>
                <w:sz w:val="18"/>
                <w:szCs w:val="18"/>
              </w:rPr>
            </w:pPr>
            <w:r w:rsidRPr="00123984">
              <w:rPr>
                <w:sz w:val="18"/>
                <w:szCs w:val="18"/>
              </w:rPr>
              <w:t xml:space="preserve">Nova zahtijevana </w:t>
            </w:r>
            <w:r w:rsidRPr="00B53240">
              <w:rPr>
                <w:sz w:val="18"/>
                <w:szCs w:val="18"/>
              </w:rPr>
              <w:t>priključna</w:t>
            </w:r>
            <w:r w:rsidRPr="00123984">
              <w:rPr>
                <w:sz w:val="18"/>
                <w:szCs w:val="18"/>
              </w:rPr>
              <w:t xml:space="preserve"> snaga za krajnjeg kupca iznosi .............................. (kW), umjesto ........  krajnjih kupaca ukupne </w:t>
            </w:r>
            <w:r w:rsidRPr="00123984">
              <w:rPr>
                <w:sz w:val="20"/>
                <w:szCs w:val="20"/>
              </w:rPr>
              <w:t>priključn</w:t>
            </w:r>
            <w:r w:rsidRPr="00123984">
              <w:rPr>
                <w:sz w:val="18"/>
                <w:szCs w:val="18"/>
              </w:rPr>
              <w:t>e snage iz EE saglasnosti ........................(kW)</w:t>
            </w:r>
          </w:p>
          <w:p w14:paraId="27625B5A" w14:textId="77777777" w:rsidR="00123984" w:rsidRPr="00123984" w:rsidRDefault="00123984" w:rsidP="00123984">
            <w:pPr>
              <w:tabs>
                <w:tab w:val="left" w:pos="5103"/>
              </w:tabs>
              <w:rPr>
                <w:sz w:val="18"/>
                <w:szCs w:val="18"/>
              </w:rPr>
            </w:pPr>
            <w:r w:rsidRPr="00123984">
              <w:rPr>
                <w:sz w:val="18"/>
                <w:szCs w:val="18"/>
              </w:rPr>
              <w:t>Planirana godišnja potrošnja električne energije: ............................. (kWh)</w:t>
            </w:r>
          </w:p>
          <w:p w14:paraId="03575355" w14:textId="70D6AE33" w:rsidR="00123984" w:rsidRPr="00123984" w:rsidRDefault="00123984" w:rsidP="00540B85">
            <w:pPr>
              <w:pStyle w:val="Heading9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b w:val="0"/>
                <w:i w:val="0"/>
                <w:szCs w:val="18"/>
              </w:rPr>
            </w:pPr>
            <w:r w:rsidRPr="00123984">
              <w:rPr>
                <w:rFonts w:ascii="Times New Roman" w:hAnsi="Times New Roman"/>
                <w:b w:val="0"/>
                <w:i w:val="0"/>
                <w:szCs w:val="18"/>
              </w:rPr>
              <w:t xml:space="preserve">PRILOZI </w:t>
            </w:r>
          </w:p>
          <w:p w14:paraId="482489DE" w14:textId="12A798C5" w:rsidR="00123984" w:rsidRPr="00123984" w:rsidRDefault="00123984" w:rsidP="00123984">
            <w:pPr>
              <w:numPr>
                <w:ilvl w:val="0"/>
                <w:numId w:val="3"/>
              </w:numPr>
              <w:spacing w:before="120"/>
              <w:ind w:left="357" w:hanging="357"/>
              <w:jc w:val="both"/>
              <w:rPr>
                <w:sz w:val="18"/>
                <w:szCs w:val="18"/>
              </w:rPr>
            </w:pPr>
            <w:r w:rsidRPr="00123984">
              <w:rPr>
                <w:sz w:val="18"/>
                <w:szCs w:val="18"/>
              </w:rPr>
              <w:t>Kopije postojećih elektroenergetskih saglasnosti</w:t>
            </w:r>
            <w:r w:rsidR="00894A71">
              <w:rPr>
                <w:sz w:val="18"/>
                <w:szCs w:val="18"/>
              </w:rPr>
              <w:t xml:space="preserve"> (neovjerena)</w:t>
            </w:r>
          </w:p>
          <w:p w14:paraId="28B01E01" w14:textId="77777777" w:rsidR="00123984" w:rsidRPr="00123984" w:rsidRDefault="00123984" w:rsidP="00123984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123984">
              <w:rPr>
                <w:sz w:val="18"/>
                <w:szCs w:val="18"/>
              </w:rPr>
              <w:t>Projektna dokumentacija, po potrebi</w:t>
            </w:r>
          </w:p>
          <w:p w14:paraId="077BE3E2" w14:textId="77777777" w:rsidR="00123984" w:rsidRPr="00123984" w:rsidRDefault="00123984" w:rsidP="00123984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123984">
              <w:rPr>
                <w:sz w:val="18"/>
                <w:szCs w:val="18"/>
              </w:rPr>
              <w:t>Planirani vremenski režim rada (za kategoriju ostale potrošnje)</w:t>
            </w:r>
          </w:p>
          <w:p w14:paraId="3D796E28" w14:textId="1E347DE4" w:rsidR="00205652" w:rsidRDefault="00205652" w:rsidP="00123984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Izvod iz sudskog registra (za pravna lica)</w:t>
            </w:r>
          </w:p>
          <w:p w14:paraId="36E20E93" w14:textId="77777777" w:rsidR="00123984" w:rsidRPr="00123984" w:rsidRDefault="00123984" w:rsidP="00123984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123984">
              <w:rPr>
                <w:sz w:val="18"/>
                <w:szCs w:val="18"/>
              </w:rPr>
              <w:t>Dokaz o izvršenoj uplati za obradu zahtjeva</w:t>
            </w:r>
          </w:p>
          <w:p w14:paraId="1955DD18" w14:textId="27D6CBCE" w:rsidR="00123984" w:rsidRPr="00123984" w:rsidRDefault="00123984" w:rsidP="00540B85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123984">
              <w:rPr>
                <w:sz w:val="18"/>
                <w:szCs w:val="18"/>
              </w:rPr>
              <w:t>Punomoć za podnošenje zahtjeva</w:t>
            </w:r>
          </w:p>
          <w:p w14:paraId="0E0FA455" w14:textId="77777777" w:rsidR="00123984" w:rsidRPr="00123984" w:rsidRDefault="00123984" w:rsidP="00123984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123984">
              <w:rPr>
                <w:sz w:val="18"/>
                <w:szCs w:val="18"/>
              </w:rPr>
              <w:t>Ostala dokumentacija, po potrebi</w:t>
            </w:r>
          </w:p>
          <w:p w14:paraId="3EDBCA19" w14:textId="77777777" w:rsidR="00F20B51" w:rsidRPr="00540B85" w:rsidRDefault="00F20B51" w:rsidP="00F20B51">
            <w:pPr>
              <w:pStyle w:val="Heading9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b w:val="0"/>
                <w:i w:val="0"/>
                <w:szCs w:val="18"/>
              </w:rPr>
            </w:pPr>
            <w:r w:rsidRPr="00540B85">
              <w:rPr>
                <w:rFonts w:ascii="Times New Roman" w:hAnsi="Times New Roman"/>
                <w:b w:val="0"/>
                <w:i w:val="0"/>
                <w:szCs w:val="18"/>
              </w:rPr>
              <w:t>NAPOMENA</w:t>
            </w:r>
          </w:p>
          <w:p w14:paraId="476DEEA4" w14:textId="77777777" w:rsidR="00F20B51" w:rsidRPr="00B53240" w:rsidRDefault="00F20B51" w:rsidP="00B53240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18"/>
                <w:szCs w:val="18"/>
                <w:lang w:val="hr-BA"/>
              </w:rPr>
            </w:pPr>
            <w:r w:rsidRPr="00B53240">
              <w:rPr>
                <w:rFonts w:ascii="Times New Roman" w:hAnsi="Times New Roman"/>
                <w:sz w:val="18"/>
                <w:szCs w:val="18"/>
                <w:lang w:val="hr-BA"/>
              </w:rPr>
              <w:t xml:space="preserve">Svi dokumenti se dostavljaju u originalu ili ovjerenoj kopiji. </w:t>
            </w:r>
          </w:p>
          <w:p w14:paraId="0035A3FD" w14:textId="77777777" w:rsidR="00B53240" w:rsidRDefault="00F20B51" w:rsidP="0012398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proofErr w:type="spellStart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Ukoliko</w:t>
            </w:r>
            <w:proofErr w:type="spellEnd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je </w:t>
            </w:r>
            <w:proofErr w:type="spellStart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zahtjev</w:t>
            </w:r>
            <w:proofErr w:type="spellEnd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podnesen</w:t>
            </w:r>
            <w:proofErr w:type="spellEnd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elektronski</w:t>
            </w:r>
            <w:proofErr w:type="spellEnd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, </w:t>
            </w:r>
            <w:proofErr w:type="spellStart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Podnosilac</w:t>
            </w:r>
            <w:proofErr w:type="spellEnd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zahtjeva</w:t>
            </w:r>
            <w:proofErr w:type="spellEnd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je </w:t>
            </w:r>
            <w:proofErr w:type="spellStart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dužan</w:t>
            </w:r>
            <w:proofErr w:type="spellEnd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dostaviti</w:t>
            </w:r>
            <w:proofErr w:type="spellEnd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originalni</w:t>
            </w:r>
            <w:proofErr w:type="spellEnd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primjerak</w:t>
            </w:r>
            <w:proofErr w:type="spellEnd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zahtjeva</w:t>
            </w:r>
            <w:proofErr w:type="spellEnd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i</w:t>
            </w:r>
            <w:proofErr w:type="spellEnd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potrebnu</w:t>
            </w:r>
            <w:proofErr w:type="spellEnd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dokumentaciju</w:t>
            </w:r>
            <w:proofErr w:type="spellEnd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(</w:t>
            </w:r>
            <w:proofErr w:type="spellStart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originalni</w:t>
            </w:r>
            <w:proofErr w:type="spellEnd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primjerci</w:t>
            </w:r>
            <w:proofErr w:type="spellEnd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ili</w:t>
            </w:r>
            <w:proofErr w:type="spellEnd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ovjerene</w:t>
            </w:r>
            <w:proofErr w:type="spellEnd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kopije</w:t>
            </w:r>
            <w:proofErr w:type="spellEnd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), </w:t>
            </w:r>
            <w:proofErr w:type="spellStart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lično</w:t>
            </w:r>
            <w:proofErr w:type="spellEnd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ili</w:t>
            </w:r>
            <w:proofErr w:type="spellEnd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putem</w:t>
            </w:r>
            <w:proofErr w:type="spellEnd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pošte</w:t>
            </w:r>
            <w:proofErr w:type="spellEnd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, u </w:t>
            </w:r>
            <w:proofErr w:type="spellStart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roku</w:t>
            </w:r>
            <w:proofErr w:type="spellEnd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od 8 dana od dana </w:t>
            </w:r>
            <w:proofErr w:type="spellStart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elektronski</w:t>
            </w:r>
            <w:proofErr w:type="spellEnd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podnesenog</w:t>
            </w:r>
            <w:proofErr w:type="spellEnd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zahtjeva</w:t>
            </w:r>
            <w:proofErr w:type="spellEnd"/>
            <w:r w:rsidRPr="00B53240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.</w:t>
            </w:r>
            <w:r w:rsidR="00123984" w:rsidRPr="0012398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</w:t>
            </w:r>
          </w:p>
          <w:p w14:paraId="732BA546" w14:textId="77777777" w:rsidR="00B53240" w:rsidRDefault="00B53240" w:rsidP="0012398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14:paraId="2F14290C" w14:textId="3A976ECF" w:rsidR="00123984" w:rsidRPr="00123984" w:rsidRDefault="00B53240" w:rsidP="0012398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</w:t>
            </w:r>
            <w:r w:rsidR="00123984" w:rsidRPr="00123984">
              <w:rPr>
                <w:rFonts w:ascii="Times New Roman" w:hAnsi="Times New Roman"/>
                <w:sz w:val="18"/>
                <w:szCs w:val="18"/>
                <w:lang w:val="hr-HR"/>
              </w:rPr>
              <w:t>Primalac zahtjeva</w:t>
            </w:r>
            <w:r w:rsidR="00123984" w:rsidRPr="0012398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="00123984" w:rsidRPr="0012398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="00123984" w:rsidRPr="0012398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="00123984" w:rsidRPr="0012398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="00123984" w:rsidRPr="0012398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="00123984" w:rsidRPr="0012398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="00123984" w:rsidRPr="0012398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="00123984" w:rsidRPr="00123984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Podnosilac zahtjeva                                     </w:t>
            </w:r>
          </w:p>
          <w:p w14:paraId="33777E89" w14:textId="77777777" w:rsidR="00123984" w:rsidRPr="00123984" w:rsidRDefault="00123984" w:rsidP="0012398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123984">
              <w:rPr>
                <w:rFonts w:ascii="Times New Roman" w:hAnsi="Times New Roman"/>
                <w:sz w:val="18"/>
                <w:szCs w:val="18"/>
                <w:lang w:val="hr-HR"/>
              </w:rPr>
              <w:t>.........................................</w:t>
            </w:r>
            <w:r w:rsidRPr="0012398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2398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2398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2398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2398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2398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23984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>.......................................</w:t>
            </w:r>
          </w:p>
          <w:p w14:paraId="0A3E2B0F" w14:textId="77777777" w:rsidR="00123984" w:rsidRPr="00736FE0" w:rsidRDefault="00123984" w:rsidP="00123984">
            <w:pPr>
              <w:rPr>
                <w:sz w:val="16"/>
                <w:szCs w:val="16"/>
              </w:rPr>
            </w:pPr>
            <w:r w:rsidRPr="00736FE0">
              <w:rPr>
                <w:sz w:val="16"/>
                <w:szCs w:val="16"/>
              </w:rPr>
              <w:t xml:space="preserve">  /Puno ime i prezime/</w:t>
            </w:r>
            <w:r w:rsidRPr="00736FE0">
              <w:rPr>
                <w:sz w:val="16"/>
                <w:szCs w:val="16"/>
              </w:rPr>
              <w:tab/>
            </w:r>
            <w:r w:rsidRPr="00736FE0">
              <w:rPr>
                <w:sz w:val="16"/>
                <w:szCs w:val="16"/>
              </w:rPr>
              <w:tab/>
            </w:r>
            <w:r w:rsidRPr="00736FE0">
              <w:rPr>
                <w:sz w:val="16"/>
                <w:szCs w:val="16"/>
              </w:rPr>
              <w:tab/>
            </w:r>
            <w:r w:rsidRPr="00736FE0">
              <w:rPr>
                <w:sz w:val="16"/>
                <w:szCs w:val="16"/>
              </w:rPr>
              <w:tab/>
            </w:r>
            <w:r w:rsidRPr="00736FE0">
              <w:rPr>
                <w:sz w:val="16"/>
                <w:szCs w:val="16"/>
              </w:rPr>
              <w:tab/>
            </w:r>
            <w:r w:rsidRPr="00736FE0">
              <w:rPr>
                <w:sz w:val="16"/>
                <w:szCs w:val="16"/>
              </w:rPr>
              <w:tab/>
            </w:r>
            <w:r w:rsidRPr="00736FE0">
              <w:rPr>
                <w:sz w:val="16"/>
                <w:szCs w:val="16"/>
              </w:rPr>
              <w:tab/>
              <w:t xml:space="preserve">                     /Puno ime i prezime/</w:t>
            </w:r>
          </w:p>
          <w:p w14:paraId="0E069766" w14:textId="77777777" w:rsidR="00123984" w:rsidRPr="00123984" w:rsidRDefault="00123984" w:rsidP="00123984">
            <w:pPr>
              <w:rPr>
                <w:sz w:val="18"/>
                <w:szCs w:val="18"/>
              </w:rPr>
            </w:pPr>
          </w:p>
          <w:p w14:paraId="2DEAD955" w14:textId="77777777" w:rsidR="00123984" w:rsidRPr="00123984" w:rsidRDefault="00123984" w:rsidP="00123984">
            <w:pPr>
              <w:rPr>
                <w:sz w:val="18"/>
                <w:szCs w:val="18"/>
              </w:rPr>
            </w:pPr>
            <w:r w:rsidRPr="00123984">
              <w:rPr>
                <w:sz w:val="18"/>
                <w:szCs w:val="18"/>
                <w:lang w:val="de-DE"/>
              </w:rPr>
              <w:t>Zahtjev</w:t>
            </w:r>
            <w:r w:rsidRPr="00123984">
              <w:rPr>
                <w:sz w:val="18"/>
                <w:szCs w:val="18"/>
              </w:rPr>
              <w:t xml:space="preserve"> </w:t>
            </w:r>
            <w:r w:rsidRPr="00123984">
              <w:rPr>
                <w:sz w:val="18"/>
                <w:szCs w:val="18"/>
                <w:lang w:val="de-DE"/>
              </w:rPr>
              <w:t>primljen</w:t>
            </w:r>
            <w:r w:rsidRPr="00123984">
              <w:rPr>
                <w:sz w:val="18"/>
                <w:szCs w:val="18"/>
              </w:rPr>
              <w:t xml:space="preserve"> </w:t>
            </w:r>
            <w:r w:rsidRPr="00123984">
              <w:rPr>
                <w:sz w:val="18"/>
                <w:szCs w:val="18"/>
                <w:lang w:val="de-DE"/>
              </w:rPr>
              <w:t>u</w:t>
            </w:r>
            <w:r w:rsidRPr="00123984">
              <w:rPr>
                <w:sz w:val="18"/>
                <w:szCs w:val="18"/>
              </w:rPr>
              <w:t xml:space="preserve"> ................................. </w:t>
            </w:r>
            <w:r w:rsidRPr="00123984">
              <w:rPr>
                <w:sz w:val="18"/>
                <w:szCs w:val="18"/>
                <w:lang w:val="de-DE"/>
              </w:rPr>
              <w:t>dana</w:t>
            </w:r>
            <w:r w:rsidRPr="00123984">
              <w:rPr>
                <w:sz w:val="18"/>
                <w:szCs w:val="18"/>
              </w:rPr>
              <w:t xml:space="preserve">........................... </w:t>
            </w:r>
            <w:r w:rsidRPr="00123984">
              <w:rPr>
                <w:sz w:val="18"/>
                <w:szCs w:val="18"/>
                <w:lang w:val="de-DE"/>
              </w:rPr>
              <w:t>pod</w:t>
            </w:r>
            <w:r w:rsidRPr="00123984">
              <w:rPr>
                <w:sz w:val="18"/>
                <w:szCs w:val="18"/>
              </w:rPr>
              <w:t xml:space="preserve">  </w:t>
            </w:r>
            <w:r w:rsidRPr="00123984">
              <w:rPr>
                <w:sz w:val="18"/>
                <w:szCs w:val="18"/>
                <w:lang w:val="de-DE"/>
              </w:rPr>
              <w:t>brojem</w:t>
            </w:r>
            <w:r w:rsidRPr="00123984">
              <w:rPr>
                <w:sz w:val="18"/>
                <w:szCs w:val="18"/>
              </w:rPr>
              <w:t xml:space="preserve"> ..................</w:t>
            </w:r>
          </w:p>
          <w:p w14:paraId="25A04AFA" w14:textId="77777777" w:rsidR="00895F02" w:rsidRPr="00123984" w:rsidRDefault="00123984" w:rsidP="00123984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123984">
              <w:rPr>
                <w:rFonts w:ascii="Times New Roman" w:hAnsi="Times New Roman"/>
                <w:sz w:val="18"/>
                <w:szCs w:val="18"/>
                <w:lang w:val="de-DE"/>
              </w:rPr>
              <w:t>Krajnji</w:t>
            </w:r>
            <w:r w:rsidRPr="0012398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3984">
              <w:rPr>
                <w:rFonts w:ascii="Times New Roman" w:hAnsi="Times New Roman"/>
                <w:sz w:val="18"/>
                <w:szCs w:val="18"/>
                <w:lang w:val="de-DE"/>
              </w:rPr>
              <w:t>kupac</w:t>
            </w:r>
            <w:r w:rsidRPr="0012398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3984">
              <w:rPr>
                <w:rFonts w:ascii="Times New Roman" w:hAnsi="Times New Roman"/>
                <w:sz w:val="18"/>
                <w:szCs w:val="18"/>
                <w:lang w:val="de-DE"/>
              </w:rPr>
              <w:t>zaveden</w:t>
            </w:r>
            <w:r w:rsidRPr="0012398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3984">
              <w:rPr>
                <w:rFonts w:ascii="Times New Roman" w:hAnsi="Times New Roman"/>
                <w:sz w:val="18"/>
                <w:szCs w:val="18"/>
                <w:lang w:val="de-DE"/>
              </w:rPr>
              <w:t>pod</w:t>
            </w:r>
            <w:r w:rsidRPr="0012398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3984">
              <w:rPr>
                <w:rFonts w:ascii="Times New Roman" w:hAnsi="Times New Roman"/>
                <w:sz w:val="18"/>
                <w:szCs w:val="18"/>
                <w:lang w:val="de-DE"/>
              </w:rPr>
              <w:t>identifikacionim</w:t>
            </w:r>
            <w:r w:rsidRPr="0012398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3984">
              <w:rPr>
                <w:rFonts w:ascii="Times New Roman" w:hAnsi="Times New Roman"/>
                <w:sz w:val="18"/>
                <w:szCs w:val="18"/>
                <w:lang w:val="de-DE"/>
              </w:rPr>
              <w:t>brojem</w:t>
            </w:r>
            <w:r w:rsidRPr="00123984">
              <w:rPr>
                <w:rFonts w:ascii="Times New Roman" w:hAnsi="Times New Roman"/>
                <w:sz w:val="18"/>
                <w:szCs w:val="18"/>
              </w:rPr>
              <w:t xml:space="preserve"> .......................................</w:t>
            </w:r>
          </w:p>
        </w:tc>
      </w:tr>
    </w:tbl>
    <w:p w14:paraId="2DDA2D96" w14:textId="68109D76" w:rsidR="00C93A05" w:rsidRPr="00B53240" w:rsidRDefault="001561B3" w:rsidP="00895F02">
      <w:pPr>
        <w:rPr>
          <w:sz w:val="4"/>
          <w:szCs w:val="4"/>
          <w:lang w:val="hr-BA"/>
        </w:rPr>
      </w:pPr>
      <w:r w:rsidRPr="00F573EE">
        <w:rPr>
          <w:noProof/>
          <w:sz w:val="4"/>
          <w:szCs w:val="4"/>
          <w:lang w:val="bs-Latn-BA" w:eastAsia="bs-Latn-BA"/>
        </w:rPr>
        <w:t xml:space="preserve"> </w:t>
      </w:r>
    </w:p>
    <w:sectPr w:rsidR="00C93A05" w:rsidRPr="00B53240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FACEC" w14:textId="77777777" w:rsidR="00B872C0" w:rsidRDefault="00B872C0">
      <w:r>
        <w:separator/>
      </w:r>
    </w:p>
  </w:endnote>
  <w:endnote w:type="continuationSeparator" w:id="0">
    <w:p w14:paraId="31C2977C" w14:textId="77777777" w:rsidR="00B872C0" w:rsidRDefault="00B8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598FC" w14:textId="77777777" w:rsidR="00CB4FC8" w:rsidRDefault="00CB4FC8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23453A" w14:paraId="35A819B2" w14:textId="77777777" w:rsidTr="00CB4FC8">
      <w:tc>
        <w:tcPr>
          <w:tcW w:w="2554" w:type="dxa"/>
          <w:hideMark/>
        </w:tcPr>
        <w:p w14:paraId="66EACB0B" w14:textId="7A4D3FBC" w:rsidR="0023453A" w:rsidRDefault="0023453A" w:rsidP="00B32014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</w:t>
          </w:r>
          <w:r w:rsidR="003F4E84">
            <w:rPr>
              <w:rFonts w:ascii="Times New Roman" w:hAnsi="Times New Roman"/>
              <w:sz w:val="18"/>
            </w:rPr>
            <w:t>zdanje</w:t>
          </w:r>
          <w:proofErr w:type="spellEnd"/>
          <w:r w:rsidR="009B42F4">
            <w:rPr>
              <w:rFonts w:ascii="Times New Roman" w:hAnsi="Times New Roman"/>
              <w:sz w:val="18"/>
            </w:rPr>
            <w:t xml:space="preserve"> </w:t>
          </w:r>
          <w:r w:rsidR="00972370">
            <w:rPr>
              <w:rFonts w:ascii="Times New Roman" w:hAnsi="Times New Roman"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6" w:type="dxa"/>
          <w:gridSpan w:val="5"/>
          <w:hideMark/>
        </w:tcPr>
        <w:p w14:paraId="587C5A7C" w14:textId="2142BBCE" w:rsidR="0023453A" w:rsidRDefault="003F4E84" w:rsidP="00A44FDC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</w:t>
          </w:r>
          <w:r w:rsidR="00A44FDC">
            <w:rPr>
              <w:rFonts w:ascii="Times New Roman" w:hAnsi="Times New Roman"/>
              <w:b/>
              <w:bCs/>
              <w:sz w:val="18"/>
            </w:rPr>
            <w:t xml:space="preserve">                               </w:t>
          </w:r>
          <w:proofErr w:type="spellStart"/>
          <w:r w:rsidR="0023453A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23453A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972370">
            <w:rPr>
              <w:rFonts w:ascii="Times New Roman" w:hAnsi="Times New Roman"/>
              <w:b/>
              <w:bCs/>
              <w:sz w:val="18"/>
            </w:rPr>
            <w:t>7</w:t>
          </w:r>
          <w:r w:rsidR="0023453A">
            <w:rPr>
              <w:rFonts w:ascii="Times New Roman" w:hAnsi="Times New Roman"/>
              <w:b/>
              <w:bCs/>
              <w:sz w:val="18"/>
            </w:rPr>
            <w:t xml:space="preserve"> PD </w:t>
          </w:r>
          <w:r w:rsidR="00A44FDC">
            <w:rPr>
              <w:rFonts w:ascii="Times New Roman" w:hAnsi="Times New Roman"/>
              <w:b/>
              <w:bCs/>
              <w:sz w:val="18"/>
            </w:rPr>
            <w:t>082</w:t>
          </w:r>
          <w:r w:rsidR="0023453A">
            <w:rPr>
              <w:rFonts w:ascii="Times New Roman" w:hAnsi="Times New Roman"/>
              <w:b/>
              <w:bCs/>
              <w:sz w:val="18"/>
            </w:rPr>
            <w:t>/0</w:t>
          </w:r>
          <w:r w:rsidR="00972370">
            <w:rPr>
              <w:rFonts w:ascii="Times New Roman" w:hAnsi="Times New Roman"/>
              <w:b/>
              <w:bCs/>
              <w:sz w:val="18"/>
            </w:rPr>
            <w:t>4</w:t>
          </w:r>
          <w:r>
            <w:rPr>
              <w:rFonts w:ascii="Times New Roman" w:hAnsi="Times New Roman"/>
              <w:b/>
              <w:bCs/>
              <w:sz w:val="18"/>
            </w:rPr>
            <w:t xml:space="preserve">  Z04-b</w:t>
          </w:r>
        </w:p>
      </w:tc>
    </w:tr>
    <w:tr w:rsidR="0023453A" w14:paraId="561D9FBC" w14:textId="77777777" w:rsidTr="00CB4FC8">
      <w:tc>
        <w:tcPr>
          <w:tcW w:w="4570" w:type="dxa"/>
          <w:gridSpan w:val="2"/>
          <w:hideMark/>
        </w:tcPr>
        <w:p w14:paraId="0CEE828E" w14:textId="2B13FDDF" w:rsidR="0023453A" w:rsidRDefault="0023453A" w:rsidP="0023453A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3513409A" w14:textId="77777777" w:rsidR="0023453A" w:rsidRDefault="0023453A" w:rsidP="0023453A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3EA22492" w14:textId="77777777" w:rsidR="0023453A" w:rsidRDefault="0023453A" w:rsidP="0023453A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6D61B999" w14:textId="77777777" w:rsidR="0023453A" w:rsidRDefault="0023453A" w:rsidP="0023453A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591A0423" w14:textId="52C9A478" w:rsidR="0023453A" w:rsidRDefault="0023453A" w:rsidP="0023453A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36250F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36250F" w:rsidRPr="0036250F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4985D426" w14:textId="77777777" w:rsidR="0023453A" w:rsidRDefault="0023453A" w:rsidP="0023453A">
    <w:pPr>
      <w:pStyle w:val="Footer"/>
      <w:rPr>
        <w:sz w:val="4"/>
        <w:szCs w:val="4"/>
      </w:rPr>
    </w:pPr>
  </w:p>
  <w:p w14:paraId="2E28A261" w14:textId="77777777" w:rsidR="0023453A" w:rsidRDefault="002345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9735F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A02652" wp14:editId="69EAE5A3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64D5BCCD" w14:textId="77777777">
      <w:tc>
        <w:tcPr>
          <w:tcW w:w="1021" w:type="dxa"/>
        </w:tcPr>
        <w:p w14:paraId="717BC5F8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3466BFB8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723CA99D" w14:textId="77777777">
      <w:tc>
        <w:tcPr>
          <w:tcW w:w="3034" w:type="dxa"/>
          <w:gridSpan w:val="2"/>
        </w:tcPr>
        <w:p w14:paraId="76B8DED5" w14:textId="77777777" w:rsidR="00C93A05" w:rsidRDefault="00C70A07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2D4993D5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7AB90EFE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28812474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7D604B7B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C70A07">
            <w:rPr>
              <w:rFonts w:ascii="Times New Roman" w:hAnsi="Times New Roman"/>
              <w:noProof/>
              <w:sz w:val="18"/>
            </w:rPr>
            <w:fldChar w:fldCharType="begin"/>
          </w:r>
          <w:r w:rsidR="00C70A07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C70A07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C70A07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1C43D6A9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0279B" w14:textId="77777777" w:rsidR="00B872C0" w:rsidRDefault="00B872C0">
      <w:r>
        <w:separator/>
      </w:r>
    </w:p>
  </w:footnote>
  <w:footnote w:type="continuationSeparator" w:id="0">
    <w:p w14:paraId="7148D7A9" w14:textId="77777777" w:rsidR="00B872C0" w:rsidRDefault="00B87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63BB2" w14:textId="77777777" w:rsidR="005C0498" w:rsidRDefault="005C0498" w:rsidP="005C0498">
    <w:pPr>
      <w:pStyle w:val="Header"/>
      <w:jc w:val="center"/>
    </w:pPr>
  </w:p>
  <w:p w14:paraId="106CEE17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88F18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3EC3B070" wp14:editId="74547D2B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B64484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52DB92" wp14:editId="4DBE611B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9024D"/>
    <w:rsid w:val="000B35F0"/>
    <w:rsid w:val="000C067F"/>
    <w:rsid w:val="000F608F"/>
    <w:rsid w:val="00117CBD"/>
    <w:rsid w:val="00123984"/>
    <w:rsid w:val="00125743"/>
    <w:rsid w:val="0013106B"/>
    <w:rsid w:val="001561B3"/>
    <w:rsid w:val="00165D8F"/>
    <w:rsid w:val="00167D50"/>
    <w:rsid w:val="00195C5D"/>
    <w:rsid w:val="001C10C2"/>
    <w:rsid w:val="001C23DE"/>
    <w:rsid w:val="001F21CA"/>
    <w:rsid w:val="00205652"/>
    <w:rsid w:val="0023453A"/>
    <w:rsid w:val="002900F5"/>
    <w:rsid w:val="00290917"/>
    <w:rsid w:val="002B3D9E"/>
    <w:rsid w:val="002E470C"/>
    <w:rsid w:val="0036250F"/>
    <w:rsid w:val="003C1A89"/>
    <w:rsid w:val="003E2AD9"/>
    <w:rsid w:val="003F4E84"/>
    <w:rsid w:val="0040248F"/>
    <w:rsid w:val="00487AFF"/>
    <w:rsid w:val="004C174D"/>
    <w:rsid w:val="0050654A"/>
    <w:rsid w:val="00512D06"/>
    <w:rsid w:val="00540B85"/>
    <w:rsid w:val="00592F9E"/>
    <w:rsid w:val="005A5D9C"/>
    <w:rsid w:val="005C0498"/>
    <w:rsid w:val="00613AD8"/>
    <w:rsid w:val="00631E9E"/>
    <w:rsid w:val="006615D1"/>
    <w:rsid w:val="006C3672"/>
    <w:rsid w:val="006E13FF"/>
    <w:rsid w:val="00700A4F"/>
    <w:rsid w:val="00711133"/>
    <w:rsid w:val="007255F5"/>
    <w:rsid w:val="00725E84"/>
    <w:rsid w:val="00732E8A"/>
    <w:rsid w:val="00736FE0"/>
    <w:rsid w:val="0079665F"/>
    <w:rsid w:val="007B70F0"/>
    <w:rsid w:val="007F55A5"/>
    <w:rsid w:val="00821876"/>
    <w:rsid w:val="00842DC1"/>
    <w:rsid w:val="00855F8B"/>
    <w:rsid w:val="00875DB1"/>
    <w:rsid w:val="008805C6"/>
    <w:rsid w:val="00894A71"/>
    <w:rsid w:val="00895D83"/>
    <w:rsid w:val="00895F02"/>
    <w:rsid w:val="008C0FB3"/>
    <w:rsid w:val="008C5624"/>
    <w:rsid w:val="008F1896"/>
    <w:rsid w:val="00921CBF"/>
    <w:rsid w:val="00972370"/>
    <w:rsid w:val="00993FA7"/>
    <w:rsid w:val="009B42F4"/>
    <w:rsid w:val="009C2CB2"/>
    <w:rsid w:val="009F43D7"/>
    <w:rsid w:val="009F504B"/>
    <w:rsid w:val="00A0295B"/>
    <w:rsid w:val="00A44FDC"/>
    <w:rsid w:val="00A72003"/>
    <w:rsid w:val="00AA5062"/>
    <w:rsid w:val="00AB0A05"/>
    <w:rsid w:val="00AB24CE"/>
    <w:rsid w:val="00AD1109"/>
    <w:rsid w:val="00AE514C"/>
    <w:rsid w:val="00AF5347"/>
    <w:rsid w:val="00B04905"/>
    <w:rsid w:val="00B115EF"/>
    <w:rsid w:val="00B309DF"/>
    <w:rsid w:val="00B31C1A"/>
    <w:rsid w:val="00B32014"/>
    <w:rsid w:val="00B32BFF"/>
    <w:rsid w:val="00B53240"/>
    <w:rsid w:val="00B824B0"/>
    <w:rsid w:val="00B872C0"/>
    <w:rsid w:val="00B95D32"/>
    <w:rsid w:val="00C07958"/>
    <w:rsid w:val="00C336AE"/>
    <w:rsid w:val="00C70A07"/>
    <w:rsid w:val="00C93A05"/>
    <w:rsid w:val="00CB4FC8"/>
    <w:rsid w:val="00CC11CA"/>
    <w:rsid w:val="00CC1373"/>
    <w:rsid w:val="00CC5858"/>
    <w:rsid w:val="00CC7414"/>
    <w:rsid w:val="00D1017E"/>
    <w:rsid w:val="00D126AB"/>
    <w:rsid w:val="00D346AC"/>
    <w:rsid w:val="00D756EC"/>
    <w:rsid w:val="00D9373E"/>
    <w:rsid w:val="00DE769E"/>
    <w:rsid w:val="00E317FB"/>
    <w:rsid w:val="00E553B0"/>
    <w:rsid w:val="00E60BAC"/>
    <w:rsid w:val="00E71E70"/>
    <w:rsid w:val="00E93561"/>
    <w:rsid w:val="00E93B3C"/>
    <w:rsid w:val="00EE2658"/>
    <w:rsid w:val="00F20B51"/>
    <w:rsid w:val="00F304AC"/>
    <w:rsid w:val="00F37DD1"/>
    <w:rsid w:val="00F5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141F49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2E47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47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470C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E47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470C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3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0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Jakub Aksamija</cp:lastModifiedBy>
  <cp:revision>4</cp:revision>
  <cp:lastPrinted>2008-12-22T10:24:00Z</cp:lastPrinted>
  <dcterms:created xsi:type="dcterms:W3CDTF">2025-01-15T10:33:00Z</dcterms:created>
  <dcterms:modified xsi:type="dcterms:W3CDTF">2025-01-28T08:25:00Z</dcterms:modified>
</cp:coreProperties>
</file>