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95F02" w:rsidRPr="00E93561" w14:paraId="2FBB7BCE" w14:textId="77777777" w:rsidTr="00B05ACA">
        <w:tc>
          <w:tcPr>
            <w:tcW w:w="9640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280"/>
              <w:gridCol w:w="1641"/>
            </w:tblGrid>
            <w:tr w:rsidR="00B05ACA" w:rsidRPr="00B05ACA" w14:paraId="4326E8E2" w14:textId="77777777" w:rsidTr="00B05ACA">
              <w:tc>
                <w:tcPr>
                  <w:tcW w:w="5090" w:type="dxa"/>
                </w:tcPr>
                <w:p w14:paraId="7773D82F" w14:textId="77777777" w:rsidR="00B05ACA" w:rsidRPr="00B05ACA" w:rsidRDefault="00B05ACA" w:rsidP="00B05AC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B05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</w:tcPr>
                <w:p w14:paraId="3239805B" w14:textId="77777777" w:rsidR="00B05ACA" w:rsidRPr="00B05ACA" w:rsidRDefault="00B05ACA" w:rsidP="00B05AC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DF182" w14:textId="77777777" w:rsidR="00B05ACA" w:rsidRPr="00B05ACA" w:rsidRDefault="00B05ACA" w:rsidP="00B05ACA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B05ACA">
                    <w:rPr>
                      <w:sz w:val="20"/>
                      <w:szCs w:val="20"/>
                    </w:rPr>
                    <w:t>obrazac</w:t>
                  </w:r>
                  <w:r w:rsidRPr="00B05A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05ACA">
                    <w:rPr>
                      <w:b/>
                      <w:i/>
                      <w:sz w:val="20"/>
                      <w:szCs w:val="20"/>
                    </w:rPr>
                    <w:t>Z04-a</w:t>
                  </w:r>
                </w:p>
              </w:tc>
            </w:tr>
          </w:tbl>
          <w:p w14:paraId="46C10C14" w14:textId="58AED01B" w:rsidR="00B05ACA" w:rsidRPr="00B05ACA" w:rsidRDefault="00B05ACA" w:rsidP="00B05ACA">
            <w:pPr>
              <w:jc w:val="center"/>
              <w:rPr>
                <w:b/>
                <w:bCs/>
                <w:sz w:val="18"/>
                <w:szCs w:val="18"/>
              </w:rPr>
            </w:pPr>
            <w:r w:rsidRPr="00B05ACA">
              <w:rPr>
                <w:b/>
                <w:sz w:val="18"/>
                <w:szCs w:val="18"/>
              </w:rPr>
              <w:t xml:space="preserve">za </w:t>
            </w:r>
            <w:r w:rsidR="00EE4103">
              <w:rPr>
                <w:b/>
                <w:sz w:val="18"/>
                <w:szCs w:val="18"/>
              </w:rPr>
              <w:t>izdavanje nove</w:t>
            </w:r>
            <w:r w:rsidR="00EE4103" w:rsidRPr="00B05ACA" w:rsidDel="00EE4103">
              <w:rPr>
                <w:b/>
                <w:sz w:val="18"/>
                <w:szCs w:val="18"/>
              </w:rPr>
              <w:t xml:space="preserve"> </w:t>
            </w:r>
            <w:r w:rsidRPr="00B05ACA">
              <w:rPr>
                <w:b/>
                <w:sz w:val="18"/>
                <w:szCs w:val="18"/>
              </w:rPr>
              <w:t>elektroenergetske saglasnosti za krajnjeg kupca</w:t>
            </w:r>
          </w:p>
          <w:p w14:paraId="76F93D45" w14:textId="77777777" w:rsidR="00B05ACA" w:rsidRPr="00B05ACA" w:rsidRDefault="00B05ACA" w:rsidP="00B05ACA">
            <w:pPr>
              <w:rPr>
                <w:sz w:val="20"/>
                <w:szCs w:val="20"/>
              </w:rPr>
            </w:pPr>
          </w:p>
          <w:p w14:paraId="52B07062" w14:textId="77777777" w:rsidR="00B05ACA" w:rsidRPr="00B05ACA" w:rsidRDefault="00B05ACA" w:rsidP="00B05ACA">
            <w:pPr>
              <w:rPr>
                <w:sz w:val="20"/>
                <w:szCs w:val="20"/>
              </w:rPr>
            </w:pPr>
            <w:r w:rsidRPr="00B05ACA">
              <w:rPr>
                <w:sz w:val="20"/>
                <w:szCs w:val="20"/>
              </w:rPr>
              <w:t>Molim da izdate novu elektroenergetsku saglasnost radi:</w:t>
            </w:r>
          </w:p>
          <w:p w14:paraId="55D4443B" w14:textId="540497F5" w:rsidR="00B05ACA" w:rsidRDefault="00B05ACA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B05ACA">
              <w:rPr>
                <w:bCs/>
                <w:sz w:val="20"/>
                <w:szCs w:val="20"/>
              </w:rPr>
              <w:t xml:space="preserve">Povećanja </w:t>
            </w:r>
            <w:r w:rsidRPr="00B05ACA">
              <w:rPr>
                <w:sz w:val="20"/>
                <w:szCs w:val="20"/>
              </w:rPr>
              <w:t>priključne</w:t>
            </w:r>
            <w:r w:rsidRPr="00B05ACA">
              <w:rPr>
                <w:bCs/>
                <w:sz w:val="20"/>
                <w:szCs w:val="20"/>
              </w:rPr>
              <w:t xml:space="preserve"> snage </w:t>
            </w:r>
          </w:p>
          <w:p w14:paraId="4B4A6319" w14:textId="77777777" w:rsidR="009E148B" w:rsidRDefault="009E148B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Smanjenje priključne snage</w:t>
            </w:r>
          </w:p>
          <w:p w14:paraId="497E6214" w14:textId="3005B509" w:rsidR="00CD26F1" w:rsidRPr="00B05ACA" w:rsidRDefault="006C033A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Korištenje dijela ili ukupno odobrene  </w:t>
            </w:r>
            <w:r w:rsidR="00CD26F1">
              <w:rPr>
                <w:bCs/>
                <w:sz w:val="20"/>
                <w:szCs w:val="20"/>
              </w:rPr>
              <w:t>priključne snage</w:t>
            </w:r>
            <w:r>
              <w:rPr>
                <w:bCs/>
                <w:sz w:val="20"/>
                <w:szCs w:val="20"/>
              </w:rPr>
              <w:t xml:space="preserve"> na drugoj lokaciji</w:t>
            </w:r>
          </w:p>
          <w:p w14:paraId="3D4A37AD" w14:textId="63049473" w:rsidR="00CD26F1" w:rsidRDefault="00B05ACA" w:rsidP="004805B2">
            <w:pPr>
              <w:numPr>
                <w:ilvl w:val="0"/>
                <w:numId w:val="4"/>
              </w:numPr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B05ACA">
              <w:rPr>
                <w:bCs/>
                <w:sz w:val="20"/>
                <w:szCs w:val="20"/>
              </w:rPr>
              <w:t xml:space="preserve">Promjene </w:t>
            </w:r>
            <w:r w:rsidR="00312C52">
              <w:rPr>
                <w:bCs/>
                <w:sz w:val="20"/>
                <w:szCs w:val="20"/>
              </w:rPr>
              <w:t>namjene objekta</w:t>
            </w:r>
            <w:r w:rsidRPr="00B05ACA">
              <w:rPr>
                <w:bCs/>
                <w:sz w:val="20"/>
                <w:szCs w:val="20"/>
              </w:rPr>
              <w:t xml:space="preserve"> i/ili kategorije potrošnje </w:t>
            </w:r>
          </w:p>
          <w:p w14:paraId="74DEFB7B" w14:textId="5895D382" w:rsidR="00FA51FC" w:rsidRDefault="00FA51FC" w:rsidP="004805B2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</w:t>
            </w:r>
            <w:r w:rsidRPr="00FA51FC">
              <w:rPr>
                <w:bCs/>
                <w:sz w:val="20"/>
                <w:szCs w:val="20"/>
              </w:rPr>
              <w:t>zgradnj</w:t>
            </w:r>
            <w:r>
              <w:rPr>
                <w:bCs/>
                <w:sz w:val="20"/>
                <w:szCs w:val="20"/>
              </w:rPr>
              <w:t>e</w:t>
            </w:r>
            <w:r w:rsidRPr="00FA51FC">
              <w:rPr>
                <w:bCs/>
                <w:sz w:val="20"/>
                <w:szCs w:val="20"/>
              </w:rPr>
              <w:t xml:space="preserve"> proizvod</w:t>
            </w:r>
            <w:r>
              <w:rPr>
                <w:bCs/>
                <w:sz w:val="20"/>
                <w:szCs w:val="20"/>
              </w:rPr>
              <w:t>nog objekta za vlastite potrebe</w:t>
            </w:r>
          </w:p>
          <w:p w14:paraId="3697AF02" w14:textId="77777777" w:rsidR="00312C52" w:rsidRPr="00312C52" w:rsidRDefault="00312C52" w:rsidP="00312C52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 w:rsidRPr="00312C52">
              <w:rPr>
                <w:bCs/>
                <w:sz w:val="20"/>
                <w:szCs w:val="20"/>
              </w:rPr>
              <w:t>Izgradnje proizvodnog objekta za vlastite potrebe - prosumer</w:t>
            </w:r>
          </w:p>
          <w:p w14:paraId="06E01997" w14:textId="7DC4E8B8" w:rsidR="00312C52" w:rsidRDefault="00312C52" w:rsidP="00312C52">
            <w:pPr>
              <w:numPr>
                <w:ilvl w:val="0"/>
                <w:numId w:val="4"/>
              </w:numPr>
              <w:jc w:val="both"/>
              <w:rPr>
                <w:bCs/>
                <w:sz w:val="20"/>
                <w:szCs w:val="20"/>
              </w:rPr>
            </w:pPr>
            <w:r w:rsidRPr="00312C52">
              <w:rPr>
                <w:bCs/>
                <w:sz w:val="20"/>
                <w:szCs w:val="20"/>
              </w:rPr>
              <w:t>Izgradnja proizvodnog objekta za vlastite potrebe – aktivni kupac</w:t>
            </w:r>
          </w:p>
          <w:p w14:paraId="4F42C001" w14:textId="77777777" w:rsidR="00B05ACA" w:rsidRPr="00B05ACA" w:rsidRDefault="00B05ACA" w:rsidP="00B05ACA">
            <w:pPr>
              <w:rPr>
                <w:sz w:val="20"/>
                <w:szCs w:val="20"/>
              </w:rPr>
            </w:pPr>
          </w:p>
          <w:p w14:paraId="4ECCD016" w14:textId="77777777" w:rsidR="00B05ACA" w:rsidRPr="00B05ACA" w:rsidRDefault="00B05ACA" w:rsidP="00B05ACA">
            <w:pPr>
              <w:rPr>
                <w:bCs/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Kratak opis planiranih izmjena radi kojih se traži nova elektroenergetska saglasnost:</w:t>
            </w:r>
          </w:p>
          <w:p w14:paraId="2257C126" w14:textId="77777777" w:rsidR="00B05ACA" w:rsidRP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noProof/>
                <w:sz w:val="18"/>
                <w:szCs w:val="18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AF33D0" wp14:editId="08636A76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41275</wp:posOffset>
                      </wp:positionV>
                      <wp:extent cx="5812155" cy="339090"/>
                      <wp:effectExtent l="8255" t="9525" r="8890" b="13335"/>
                      <wp:wrapNone/>
                      <wp:docPr id="36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60E23" w14:textId="77777777" w:rsidR="00B05ACA" w:rsidRDefault="00B05ACA" w:rsidP="00B05AC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CAF33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2" o:spid="_x0000_s1026" type="#_x0000_t202" style="position:absolute;margin-left:1.35pt;margin-top:3.25pt;width:457.65pt;height:26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">
                      <v:textbox>
                        <w:txbxContent>
                          <w:p w14:paraId="3B760E23" w14:textId="77777777" w:rsidR="00B05ACA" w:rsidRDefault="00B05ACA" w:rsidP="00B05ACA"/>
                        </w:txbxContent>
                      </v:textbox>
                    </v:shape>
                  </w:pict>
                </mc:Fallback>
              </mc:AlternateContent>
            </w:r>
          </w:p>
          <w:p w14:paraId="1B998A86" w14:textId="77777777" w:rsidR="00B05ACA" w:rsidRPr="00B05ACA" w:rsidRDefault="00B05ACA" w:rsidP="00B05ACA">
            <w:pPr>
              <w:rPr>
                <w:sz w:val="18"/>
                <w:szCs w:val="18"/>
              </w:rPr>
            </w:pPr>
          </w:p>
          <w:p w14:paraId="6C64079A" w14:textId="77777777" w:rsidR="00B05ACA" w:rsidRPr="00B05ACA" w:rsidRDefault="00B05ACA" w:rsidP="00B05ACA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</w:rPr>
              <w:t>PODNOSILAC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</w:rPr>
              <w:t>ZAHTJEVA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</w:p>
          <w:p w14:paraId="54847F61" w14:textId="1D27A55C" w:rsidR="00B05ACA" w:rsidRPr="00DC006F" w:rsidRDefault="00AD336A" w:rsidP="00B05ACA">
            <w:pPr>
              <w:rPr>
                <w:sz w:val="18"/>
                <w:szCs w:val="18"/>
              </w:rPr>
            </w:pPr>
            <w:r w:rsidRPr="00FE335C">
              <w:rPr>
                <w:sz w:val="18"/>
                <w:szCs w:val="18"/>
              </w:rPr>
              <w:t xml:space="preserve">Ime i prezime </w:t>
            </w:r>
            <w:r w:rsidR="00522EF3" w:rsidRPr="00FE335C">
              <w:rPr>
                <w:sz w:val="18"/>
                <w:szCs w:val="18"/>
              </w:rPr>
              <w:t xml:space="preserve">krajnjeg kupca </w:t>
            </w:r>
            <w:r w:rsidRPr="00FE335C">
              <w:rPr>
                <w:sz w:val="18"/>
                <w:szCs w:val="18"/>
              </w:rPr>
              <w:t>(fizičko lice)/</w:t>
            </w:r>
            <w:r w:rsidRPr="00F34E59">
              <w:rPr>
                <w:sz w:val="18"/>
                <w:szCs w:val="18"/>
              </w:rPr>
              <w:t xml:space="preserve">Naziv </w:t>
            </w:r>
            <w:r w:rsidR="00522EF3" w:rsidRPr="00F34E59">
              <w:rPr>
                <w:sz w:val="18"/>
                <w:szCs w:val="18"/>
              </w:rPr>
              <w:t>krajnjeg kupca</w:t>
            </w:r>
            <w:r w:rsidR="00522EF3" w:rsidRPr="00FE335C">
              <w:rPr>
                <w:b/>
                <w:sz w:val="18"/>
                <w:szCs w:val="18"/>
              </w:rPr>
              <w:t xml:space="preserve"> </w:t>
            </w:r>
            <w:r w:rsidR="00522EF3" w:rsidRPr="00FE335C">
              <w:rPr>
                <w:sz w:val="18"/>
                <w:szCs w:val="18"/>
              </w:rPr>
              <w:t>(</w:t>
            </w:r>
            <w:r w:rsidRPr="00FE335C">
              <w:rPr>
                <w:sz w:val="18"/>
                <w:szCs w:val="18"/>
              </w:rPr>
              <w:t>pravno lic</w:t>
            </w:r>
            <w:r w:rsidR="00522EF3" w:rsidRPr="00FE335C">
              <w:rPr>
                <w:sz w:val="18"/>
                <w:szCs w:val="18"/>
              </w:rPr>
              <w:t>e)</w:t>
            </w:r>
            <w:r w:rsidR="00B05ACA" w:rsidRPr="00DC006F">
              <w:rPr>
                <w:sz w:val="18"/>
                <w:szCs w:val="18"/>
              </w:rPr>
              <w:t>: ..............................................................</w:t>
            </w:r>
          </w:p>
          <w:p w14:paraId="7A177D62" w14:textId="77777777" w:rsidR="00B05ACA" w:rsidRP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Mjesto i adresa prebivališta-sjedišta: ........................................</w:t>
            </w:r>
          </w:p>
          <w:p w14:paraId="72320DF0" w14:textId="14B71608" w:rsid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Kontakt telefon podnosioca zahtjeva: ........................................</w:t>
            </w:r>
          </w:p>
          <w:p w14:paraId="7C879D2D" w14:textId="1E5737CC" w:rsidR="00A57379" w:rsidRPr="00B05ACA" w:rsidRDefault="00A57379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 xml:space="preserve">Kontakt </w:t>
            </w:r>
            <w:r>
              <w:rPr>
                <w:sz w:val="18"/>
                <w:szCs w:val="18"/>
              </w:rPr>
              <w:t>e-mail</w:t>
            </w:r>
            <w:r w:rsidRPr="00B05ACA">
              <w:rPr>
                <w:sz w:val="18"/>
                <w:szCs w:val="18"/>
              </w:rPr>
              <w:t>: ........................................</w:t>
            </w:r>
          </w:p>
          <w:p w14:paraId="189A4D3A" w14:textId="4DD03B7A" w:rsid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Identifikacioni broj: .......................................</w:t>
            </w:r>
          </w:p>
          <w:p w14:paraId="7394482B" w14:textId="505635A7" w:rsidR="0077194D" w:rsidRPr="00B05ACA" w:rsidRDefault="0077194D" w:rsidP="00B05ACA">
            <w:pPr>
              <w:rPr>
                <w:sz w:val="18"/>
                <w:szCs w:val="18"/>
              </w:rPr>
            </w:pPr>
          </w:p>
          <w:p w14:paraId="4D6299AB" w14:textId="77777777" w:rsidR="00B05ACA" w:rsidRP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bCs/>
                <w:sz w:val="18"/>
                <w:szCs w:val="18"/>
              </w:rPr>
              <w:t>ELEKTROENERGETSKA SAGLASNOST</w:t>
            </w:r>
            <w:r w:rsidRPr="00B05ACA">
              <w:rPr>
                <w:sz w:val="18"/>
                <w:szCs w:val="18"/>
              </w:rPr>
              <w:t xml:space="preserve"> na osnovu koje je objekat priključen na distributivnu mrežu </w:t>
            </w:r>
          </w:p>
          <w:p w14:paraId="5AAE1F71" w14:textId="77777777" w:rsidR="00B05ACA" w:rsidRPr="00B05ACA" w:rsidRDefault="00B05ACA" w:rsidP="00B05ACA">
            <w:pPr>
              <w:spacing w:before="60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 xml:space="preserve">Broj i datum izdavanja ...................................................................................................................................  </w:t>
            </w:r>
          </w:p>
          <w:p w14:paraId="64F92896" w14:textId="77777777" w:rsidR="00B05ACA" w:rsidRPr="00B05ACA" w:rsidRDefault="00B05ACA" w:rsidP="00B05ACA">
            <w:pPr>
              <w:spacing w:before="120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Šifra mjernog mjesta krajnjeg kupca ...............................................................................................................</w:t>
            </w:r>
          </w:p>
          <w:p w14:paraId="4596E9F8" w14:textId="77777777" w:rsidR="00B05ACA" w:rsidRPr="00B05ACA" w:rsidRDefault="00B05ACA" w:rsidP="00B05ACA">
            <w:pPr>
              <w:pStyle w:val="Heading8"/>
              <w:numPr>
                <w:ilvl w:val="0"/>
                <w:numId w:val="0"/>
              </w:numPr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PODACI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O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OBJEKTU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I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IZMIJENJENIM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TEHNI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>Č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KIM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i w:val="0"/>
                <w:sz w:val="18"/>
                <w:szCs w:val="18"/>
              </w:rPr>
              <w:t>ZAHTJEVIMA</w:t>
            </w:r>
          </w:p>
          <w:p w14:paraId="499AA303" w14:textId="78776747" w:rsidR="00B05ACA" w:rsidRP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Lokacija objekta (</w:t>
            </w:r>
            <w:r w:rsidR="00A56BF8">
              <w:rPr>
                <w:sz w:val="18"/>
                <w:szCs w:val="18"/>
              </w:rPr>
              <w:t>Grad/</w:t>
            </w:r>
            <w:r w:rsidRPr="00B05ACA">
              <w:rPr>
                <w:sz w:val="18"/>
                <w:szCs w:val="18"/>
              </w:rPr>
              <w:t>Općina i adresa ): ...................................................</w:t>
            </w:r>
          </w:p>
          <w:p w14:paraId="5855A989" w14:textId="1BC513EE" w:rsidR="00903066" w:rsidRDefault="00903066" w:rsidP="00B05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Lokacija objekta na koji se prenosi priključna snaga........................................ (za slučaj pod 3)</w:t>
            </w:r>
          </w:p>
          <w:p w14:paraId="4C6C94B6" w14:textId="77777777" w:rsidR="00B05ACA" w:rsidRPr="00B05ACA" w:rsidRDefault="00B05ACA" w:rsidP="00B05ACA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Naziv i vrsta objekta</w:t>
            </w:r>
            <w:r w:rsidRPr="00B25C70">
              <w:rPr>
                <w:sz w:val="18"/>
                <w:szCs w:val="18"/>
              </w:rPr>
              <w:t>:</w:t>
            </w:r>
            <w:r w:rsidRPr="00B05ACA">
              <w:rPr>
                <w:sz w:val="18"/>
                <w:szCs w:val="18"/>
              </w:rPr>
              <w:t xml:space="preserve">  .....................................................</w:t>
            </w:r>
          </w:p>
          <w:p w14:paraId="7C91F629" w14:textId="77777777" w:rsidR="00B05ACA" w:rsidRPr="00B25C70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Postojeća priključna snaga</w:t>
            </w:r>
            <w:r w:rsidRPr="00B25C70">
              <w:rPr>
                <w:sz w:val="18"/>
                <w:szCs w:val="18"/>
              </w:rPr>
              <w:t xml:space="preserve">: </w:t>
            </w:r>
            <w:r w:rsidRPr="00B05ACA">
              <w:rPr>
                <w:sz w:val="18"/>
                <w:szCs w:val="18"/>
              </w:rPr>
              <w:t>.............. (kW)</w:t>
            </w:r>
          </w:p>
          <w:p w14:paraId="069D8041" w14:textId="35C7A0C3" w:rsid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 xml:space="preserve">Nova priključna snaga: ....................(kW) </w:t>
            </w:r>
            <w:r w:rsidRPr="00B25C70">
              <w:rPr>
                <w:sz w:val="18"/>
                <w:szCs w:val="18"/>
              </w:rPr>
              <w:t>(samo ukoliko se postojeća priključna snaga mijenja)</w:t>
            </w:r>
            <w:r w:rsidRPr="00B05ACA">
              <w:rPr>
                <w:sz w:val="18"/>
                <w:szCs w:val="18"/>
              </w:rPr>
              <w:t>:</w:t>
            </w:r>
          </w:p>
          <w:p w14:paraId="466F1BE7" w14:textId="45BF31A0" w:rsidR="0018130B" w:rsidRPr="00B05ACA" w:rsidRDefault="0018130B" w:rsidP="00B25C70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bs-Latn-BA"/>
              </w:rPr>
              <w:t>I</w:t>
            </w:r>
            <w:r w:rsidRPr="006E5BBC">
              <w:rPr>
                <w:sz w:val="18"/>
                <w:szCs w:val="18"/>
                <w:lang w:val="bs-Latn-BA"/>
              </w:rPr>
              <w:t>nstalisana</w:t>
            </w:r>
            <w:proofErr w:type="spellEnd"/>
            <w:r w:rsidRPr="006E5BBC">
              <w:rPr>
                <w:sz w:val="18"/>
                <w:szCs w:val="18"/>
                <w:lang w:val="bs-Latn-BA"/>
              </w:rPr>
              <w:t xml:space="preserve"> snaga </w:t>
            </w:r>
            <w:r w:rsidRPr="0018130B">
              <w:rPr>
                <w:sz w:val="18"/>
                <w:szCs w:val="18"/>
                <w:lang w:val="bs-Latn-BA"/>
              </w:rPr>
              <w:t>proizvodnog objekta za vlastite potrebe</w:t>
            </w:r>
            <w:r>
              <w:rPr>
                <w:sz w:val="18"/>
                <w:szCs w:val="18"/>
                <w:lang w:val="bs-Latn-BA"/>
              </w:rPr>
              <w:t>:</w:t>
            </w:r>
            <w:r w:rsidRPr="006E5BBC">
              <w:rPr>
                <w:sz w:val="18"/>
                <w:szCs w:val="18"/>
                <w:lang w:val="bs-Latn-BA"/>
              </w:rPr>
              <w:t xml:space="preserve"> ...................................</w:t>
            </w:r>
            <w:r>
              <w:rPr>
                <w:sz w:val="18"/>
                <w:szCs w:val="18"/>
                <w:lang w:val="bs-Latn-BA"/>
              </w:rPr>
              <w:t xml:space="preserve"> (</w:t>
            </w:r>
            <w:r w:rsidRPr="006E5BBC">
              <w:rPr>
                <w:sz w:val="18"/>
                <w:szCs w:val="18"/>
                <w:lang w:val="bs-Latn-BA"/>
              </w:rPr>
              <w:t>kW)</w:t>
            </w:r>
            <w:r>
              <w:rPr>
                <w:sz w:val="18"/>
                <w:szCs w:val="18"/>
                <w:lang w:val="bs-Latn-BA"/>
              </w:rPr>
              <w:t>..............</w:t>
            </w:r>
            <w:r>
              <w:rPr>
                <w:sz w:val="18"/>
                <w:szCs w:val="18"/>
              </w:rPr>
              <w:t xml:space="preserve"> (za slučaj pod 5</w:t>
            </w:r>
            <w:r w:rsidR="00312C52">
              <w:rPr>
                <w:sz w:val="18"/>
                <w:szCs w:val="18"/>
              </w:rPr>
              <w:t>, 6 i 7</w:t>
            </w:r>
            <w:r>
              <w:rPr>
                <w:sz w:val="18"/>
                <w:szCs w:val="18"/>
              </w:rPr>
              <w:t>)</w:t>
            </w:r>
          </w:p>
          <w:p w14:paraId="634DECBE" w14:textId="2CF2C68D" w:rsidR="00B05ACA" w:rsidRP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Postojeća namjena objekta (stambeni, poslovni, stambeno-poslovni, ostalo): .........................................................................</w:t>
            </w:r>
          </w:p>
          <w:p w14:paraId="3F801887" w14:textId="77777777" w:rsidR="00B05ACA" w:rsidRP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 xml:space="preserve">Nova namjena objekta </w:t>
            </w:r>
            <w:r w:rsidRPr="00B25C70">
              <w:rPr>
                <w:sz w:val="18"/>
                <w:szCs w:val="18"/>
              </w:rPr>
              <w:t>(samo u slučaju promjene)</w:t>
            </w:r>
            <w:r w:rsidRPr="00B05ACA">
              <w:rPr>
                <w:sz w:val="18"/>
                <w:szCs w:val="18"/>
              </w:rPr>
              <w:t>: ...................................................................................................................</w:t>
            </w:r>
          </w:p>
          <w:p w14:paraId="3039D546" w14:textId="77777777" w:rsidR="00B05ACA" w:rsidRP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Postojeća kategorija potrošnje</w:t>
            </w:r>
            <w:r w:rsidRPr="00B25C70">
              <w:rPr>
                <w:sz w:val="18"/>
                <w:szCs w:val="18"/>
              </w:rPr>
              <w:t xml:space="preserve">: </w:t>
            </w:r>
            <w:r w:rsidRPr="00B05ACA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</w:t>
            </w:r>
          </w:p>
          <w:p w14:paraId="35B7BD4A" w14:textId="77777777" w:rsidR="00B05ACA" w:rsidRP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 xml:space="preserve">Nova kategorija potrošnje </w:t>
            </w:r>
            <w:r w:rsidRPr="00B25C70">
              <w:rPr>
                <w:sz w:val="18"/>
                <w:szCs w:val="18"/>
              </w:rPr>
              <w:t>(samo u slučaju promjene)</w:t>
            </w:r>
            <w:r w:rsidRPr="00B05ACA">
              <w:rPr>
                <w:sz w:val="18"/>
                <w:szCs w:val="18"/>
              </w:rPr>
              <w:t xml:space="preserve">: ............................................................................................................. </w:t>
            </w:r>
          </w:p>
          <w:p w14:paraId="64E59812" w14:textId="794E0B84" w:rsidR="00B05ACA" w:rsidRP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 xml:space="preserve">Opis planiranih izmjena na mjernom mjestu i priključku (samo za slučajeve pod 2), i </w:t>
            </w:r>
            <w:r w:rsidR="00CD26F1">
              <w:rPr>
                <w:sz w:val="18"/>
                <w:szCs w:val="18"/>
              </w:rPr>
              <w:t>4</w:t>
            </w:r>
            <w:r w:rsidRPr="00B05ACA">
              <w:rPr>
                <w:sz w:val="18"/>
                <w:szCs w:val="18"/>
              </w:rPr>
              <w:t>)): .....................................................</w:t>
            </w:r>
          </w:p>
          <w:p w14:paraId="5707E2B9" w14:textId="77777777" w:rsidR="00B05ACA" w:rsidRPr="00B05AC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</w:t>
            </w:r>
          </w:p>
          <w:p w14:paraId="6491BA88" w14:textId="77777777" w:rsidR="00B05ACA" w:rsidRPr="00B05ACA" w:rsidRDefault="00B05ACA" w:rsidP="00B25C70">
            <w:pPr>
              <w:rPr>
                <w:sz w:val="18"/>
                <w:szCs w:val="18"/>
              </w:rPr>
            </w:pPr>
          </w:p>
          <w:p w14:paraId="494D8555" w14:textId="77777777" w:rsidR="0098721A" w:rsidRDefault="00B05ACA" w:rsidP="00B25C70">
            <w:pPr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Planirana godišnja potrošnja električne energije: ............................. (kWh)</w:t>
            </w:r>
          </w:p>
          <w:p w14:paraId="3A6B183F" w14:textId="77777777" w:rsidR="003B0DAA" w:rsidRPr="00D45942" w:rsidRDefault="003B0DAA" w:rsidP="003B0DAA">
            <w:pPr>
              <w:rPr>
                <w:sz w:val="18"/>
                <w:szCs w:val="18"/>
              </w:rPr>
            </w:pPr>
            <w:r w:rsidRPr="00D45942">
              <w:rPr>
                <w:sz w:val="18"/>
                <w:szCs w:val="18"/>
              </w:rPr>
              <w:t>Planirani režim rada (kontinuirano 24 sata, s prekidima - vremenski dijagram rada):</w:t>
            </w:r>
          </w:p>
          <w:p w14:paraId="398DEECC" w14:textId="77777777" w:rsidR="003B0DAA" w:rsidRDefault="003B0DAA" w:rsidP="003B0DAA">
            <w:pPr>
              <w:tabs>
                <w:tab w:val="left" w:pos="5103"/>
              </w:tabs>
              <w:rPr>
                <w:sz w:val="20"/>
              </w:rPr>
            </w:pPr>
            <w:r w:rsidRPr="00D45942">
              <w:rPr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14:paraId="7A551716" w14:textId="0E340D3E" w:rsidR="00FE70F7" w:rsidRPr="00FE70F7" w:rsidRDefault="00FE70F7" w:rsidP="00FE70F7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FE70F7">
              <w:rPr>
                <w:sz w:val="18"/>
                <w:szCs w:val="18"/>
              </w:rPr>
              <w:t xml:space="preserve">Planirana godišnja proizvodnja za isporuku u distributivnu mrežu (u slučaju priključenja objekta krajnjeg kupca sa proizvodnim objektom za vlastite potrebe – </w:t>
            </w:r>
            <w:r>
              <w:rPr>
                <w:sz w:val="18"/>
                <w:szCs w:val="18"/>
              </w:rPr>
              <w:t>6</w:t>
            </w:r>
            <w:r w:rsidRPr="00FE70F7">
              <w:rPr>
                <w:sz w:val="18"/>
                <w:szCs w:val="18"/>
              </w:rPr>
              <w:t xml:space="preserve">) i </w:t>
            </w:r>
            <w:r>
              <w:rPr>
                <w:sz w:val="18"/>
                <w:szCs w:val="18"/>
              </w:rPr>
              <w:t>7</w:t>
            </w:r>
            <w:r w:rsidRPr="00FE70F7">
              <w:rPr>
                <w:sz w:val="18"/>
                <w:szCs w:val="18"/>
              </w:rPr>
              <w:t>)): ............................. (kWh)</w:t>
            </w:r>
          </w:p>
          <w:p w14:paraId="42EBD958" w14:textId="77777777" w:rsidR="0098721A" w:rsidRDefault="0098721A" w:rsidP="00B25C70">
            <w:pPr>
              <w:rPr>
                <w:sz w:val="18"/>
                <w:szCs w:val="18"/>
              </w:rPr>
            </w:pPr>
          </w:p>
          <w:p w14:paraId="3A6DBB9E" w14:textId="665D1A50" w:rsidR="00B05ACA" w:rsidRPr="00B05ACA" w:rsidRDefault="00B05ACA" w:rsidP="009B5AB8">
            <w:pPr>
              <w:pStyle w:val="Heading9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b w:val="0"/>
                <w:i w:val="0"/>
                <w:szCs w:val="18"/>
              </w:rPr>
            </w:pPr>
            <w:r w:rsidRPr="00B05ACA">
              <w:rPr>
                <w:rFonts w:ascii="Times New Roman" w:hAnsi="Times New Roman"/>
                <w:b w:val="0"/>
                <w:i w:val="0"/>
                <w:szCs w:val="18"/>
              </w:rPr>
              <w:t xml:space="preserve">PRILOZI </w:t>
            </w:r>
          </w:p>
          <w:p w14:paraId="1EC36156" w14:textId="38006FA6" w:rsidR="00B05ACA" w:rsidRPr="00B05ACA" w:rsidRDefault="00B05ACA" w:rsidP="00B05ACA">
            <w:pPr>
              <w:numPr>
                <w:ilvl w:val="0"/>
                <w:numId w:val="3"/>
              </w:numPr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Kopija postojeće elektroenergetske saglasnosti</w:t>
            </w:r>
            <w:r w:rsidR="0000029B">
              <w:rPr>
                <w:sz w:val="18"/>
                <w:szCs w:val="18"/>
              </w:rPr>
              <w:t xml:space="preserve"> (neovjerena)</w:t>
            </w:r>
          </w:p>
          <w:p w14:paraId="5C79CA38" w14:textId="77777777" w:rsidR="00B05ACA" w:rsidRPr="00B05ACA" w:rsidRDefault="00B05ACA" w:rsidP="00B05AC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Projektna dokumentacija</w:t>
            </w:r>
          </w:p>
          <w:p w14:paraId="133A060B" w14:textId="13D822B0" w:rsidR="004E60F1" w:rsidRDefault="004E60F1" w:rsidP="00B05AC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Izvod iz sudskog registra (za pravna lica)</w:t>
            </w:r>
          </w:p>
          <w:p w14:paraId="59B4F4F5" w14:textId="77777777" w:rsidR="00305AB3" w:rsidRPr="00EC0645" w:rsidRDefault="00305AB3" w:rsidP="00305A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Planirani vremenski režim rada (za kategoriju ostale potrošnje i priključnu snagu preko 23</w:t>
            </w:r>
            <w:r>
              <w:rPr>
                <w:sz w:val="18"/>
                <w:szCs w:val="18"/>
              </w:rPr>
              <w:t xml:space="preserve"> </w:t>
            </w:r>
            <w:r w:rsidRPr="00EC0645">
              <w:rPr>
                <w:sz w:val="18"/>
                <w:szCs w:val="18"/>
              </w:rPr>
              <w:t>kW)</w:t>
            </w:r>
          </w:p>
          <w:p w14:paraId="65B7822B" w14:textId="6214FBC9" w:rsidR="00305AB3" w:rsidRPr="00305AB3" w:rsidRDefault="00305AB3" w:rsidP="00305A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474FA98C" w14:textId="39E79987" w:rsidR="00B05ACA" w:rsidRDefault="00B05ACA" w:rsidP="00B05ACA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Dokaz o izvršenoj uplati za obradu zahtjeva</w:t>
            </w:r>
          </w:p>
          <w:p w14:paraId="5C4673E5" w14:textId="277241F3" w:rsidR="00305AB3" w:rsidRPr="000707A7" w:rsidRDefault="00305AB3" w:rsidP="00305AB3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 xml:space="preserve">Dokaz o izvršenoj uplati za izradu Elaborata tehničkog rješenja </w:t>
            </w:r>
            <w:r>
              <w:rPr>
                <w:sz w:val="18"/>
                <w:szCs w:val="18"/>
              </w:rPr>
              <w:t>priključenja na distributivnu mrežu (prema Cjenovniku</w:t>
            </w:r>
            <w:r w:rsidR="00F63376">
              <w:rPr>
                <w:sz w:val="18"/>
                <w:szCs w:val="18"/>
              </w:rPr>
              <w:t xml:space="preserve"> nestandardnih usluga</w:t>
            </w:r>
            <w:r>
              <w:rPr>
                <w:sz w:val="18"/>
                <w:szCs w:val="18"/>
              </w:rPr>
              <w:t>)</w:t>
            </w:r>
          </w:p>
          <w:p w14:paraId="4A575947" w14:textId="72C9A00E" w:rsidR="00305AB3" w:rsidRPr="000707A7" w:rsidRDefault="00305AB3" w:rsidP="00305A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>Izjava koj</w:t>
            </w:r>
            <w:r w:rsidR="00F63376">
              <w:rPr>
                <w:sz w:val="18"/>
                <w:szCs w:val="18"/>
              </w:rPr>
              <w:t>o</w:t>
            </w:r>
            <w:r w:rsidRPr="000707A7">
              <w:rPr>
                <w:sz w:val="18"/>
                <w:szCs w:val="18"/>
              </w:rPr>
              <w:t xml:space="preserve">m krajnji kupac, </w:t>
            </w:r>
            <w:r w:rsidR="00F63376">
              <w:rPr>
                <w:sz w:val="18"/>
                <w:szCs w:val="18"/>
              </w:rPr>
              <w:t xml:space="preserve">na čijem objektu </w:t>
            </w:r>
            <w:r w:rsidRPr="000707A7">
              <w:rPr>
                <w:sz w:val="18"/>
                <w:szCs w:val="18"/>
              </w:rPr>
              <w:t xml:space="preserve"> je priključna snaga veća od 23 kW, zahtjeva ugradnju limitatora (ukoliko želi limitaciju)</w:t>
            </w:r>
          </w:p>
          <w:p w14:paraId="04F99488" w14:textId="38971623" w:rsidR="00305AB3" w:rsidRPr="00D45942" w:rsidRDefault="00305AB3" w:rsidP="00D45942">
            <w:pPr>
              <w:pStyle w:val="ListParagraph"/>
              <w:numPr>
                <w:ilvl w:val="0"/>
                <w:numId w:val="3"/>
              </w:numPr>
              <w:rPr>
                <w:iCs/>
                <w:sz w:val="18"/>
                <w:szCs w:val="18"/>
              </w:rPr>
            </w:pPr>
            <w:r w:rsidRPr="00D45942">
              <w:rPr>
                <w:iCs/>
                <w:sz w:val="18"/>
                <w:szCs w:val="18"/>
              </w:rPr>
              <w:t>Jednopolna šema proizvodnog objekta za vlastite potrebe (u slučaju priključenja objekta krajnjeg kupca sa proizvodnim objektom za vlastite potrebe – opcije 5), 6) i 7))</w:t>
            </w:r>
          </w:p>
          <w:p w14:paraId="56284C94" w14:textId="7D41D6B3" w:rsidR="00B05ACA" w:rsidRPr="00F16603" w:rsidRDefault="00B05ACA" w:rsidP="009B5AB8">
            <w:pPr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Punomoć za podnošenje zahtjeva</w:t>
            </w:r>
            <w:r w:rsidR="00F16603">
              <w:rPr>
                <w:sz w:val="18"/>
                <w:szCs w:val="18"/>
              </w:rPr>
              <w:t xml:space="preserve"> (po potrebi- ukoliko se zahtjev ne podnosi lično)</w:t>
            </w:r>
          </w:p>
          <w:p w14:paraId="058FBBAB" w14:textId="1EED229B" w:rsidR="00305AB3" w:rsidRPr="00305AB3" w:rsidRDefault="00B05ACA" w:rsidP="00305AB3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B05ACA">
              <w:rPr>
                <w:sz w:val="18"/>
                <w:szCs w:val="18"/>
              </w:rPr>
              <w:t>Ostala dokumentacija, po potrebi</w:t>
            </w:r>
          </w:p>
          <w:p w14:paraId="3B52AEFF" w14:textId="77777777" w:rsidR="00305AB3" w:rsidRDefault="00305AB3" w:rsidP="005C6D6A">
            <w:pPr>
              <w:rPr>
                <w:sz w:val="20"/>
                <w:szCs w:val="20"/>
              </w:rPr>
            </w:pPr>
          </w:p>
          <w:p w14:paraId="6D3DB290" w14:textId="77777777" w:rsidR="00FE70F7" w:rsidRDefault="00FE70F7" w:rsidP="005C6D6A">
            <w:pPr>
              <w:rPr>
                <w:sz w:val="20"/>
                <w:szCs w:val="20"/>
              </w:rPr>
            </w:pPr>
          </w:p>
          <w:p w14:paraId="4A1EAD74" w14:textId="77777777" w:rsidR="0061637E" w:rsidRDefault="0061637E" w:rsidP="005C6D6A">
            <w:pPr>
              <w:rPr>
                <w:sz w:val="20"/>
                <w:szCs w:val="20"/>
              </w:rPr>
            </w:pPr>
          </w:p>
          <w:p w14:paraId="550031F9" w14:textId="77777777" w:rsidR="0061637E" w:rsidRDefault="0061637E" w:rsidP="005C6D6A">
            <w:pPr>
              <w:rPr>
                <w:sz w:val="20"/>
                <w:szCs w:val="20"/>
              </w:rPr>
            </w:pPr>
          </w:p>
          <w:p w14:paraId="016F7D83" w14:textId="46941E14" w:rsidR="005C6D6A" w:rsidRPr="003B53DD" w:rsidRDefault="005C6D6A" w:rsidP="005C6D6A">
            <w:pPr>
              <w:rPr>
                <w:sz w:val="20"/>
                <w:szCs w:val="20"/>
              </w:rPr>
            </w:pPr>
            <w:r w:rsidRPr="003B53DD">
              <w:rPr>
                <w:sz w:val="20"/>
                <w:szCs w:val="20"/>
              </w:rPr>
              <w:t>NAPOMENA</w:t>
            </w:r>
          </w:p>
          <w:p w14:paraId="0EDE8717" w14:textId="77777777" w:rsidR="005C6D6A" w:rsidRDefault="005C6D6A" w:rsidP="005C6D6A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6E03DDD" w14:textId="0A53695F" w:rsidR="00B05ACA" w:rsidRDefault="00142B83" w:rsidP="001E7DB1">
            <w:pPr>
              <w:tabs>
                <w:tab w:val="left" w:pos="8967"/>
              </w:tabs>
              <w:jc w:val="both"/>
              <w:rPr>
                <w:i/>
                <w:sz w:val="18"/>
                <w:szCs w:val="18"/>
                <w:lang w:val="en-AU"/>
              </w:rPr>
            </w:pP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Ukoliko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podnesen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Podnosilac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je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dužan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dostaviti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primjerak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potrebnu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dokumentaciju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(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originalni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primjerci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ovjerene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kopije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),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lično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ili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putem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pošte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, u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roku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od 8 dana od dana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elektronski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podnesenog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142B83">
              <w:rPr>
                <w:i/>
                <w:sz w:val="18"/>
                <w:szCs w:val="18"/>
                <w:lang w:val="en-AU"/>
              </w:rPr>
              <w:t>zahtjeva</w:t>
            </w:r>
            <w:proofErr w:type="spellEnd"/>
            <w:r w:rsidRPr="00142B83">
              <w:rPr>
                <w:i/>
                <w:sz w:val="18"/>
                <w:szCs w:val="18"/>
                <w:lang w:val="en-AU"/>
              </w:rPr>
              <w:t>.</w:t>
            </w:r>
          </w:p>
          <w:p w14:paraId="3CFE09C0" w14:textId="77777777" w:rsidR="00F63376" w:rsidRPr="00B05ACA" w:rsidRDefault="00F63376" w:rsidP="001E7DB1">
            <w:pPr>
              <w:tabs>
                <w:tab w:val="left" w:pos="8967"/>
              </w:tabs>
              <w:jc w:val="both"/>
              <w:rPr>
                <w:sz w:val="18"/>
                <w:szCs w:val="18"/>
              </w:rPr>
            </w:pPr>
          </w:p>
          <w:p w14:paraId="23B22732" w14:textId="77777777" w:rsidR="00B05ACA" w:rsidRPr="00B05ACA" w:rsidRDefault="00B05ACA" w:rsidP="00B05AC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 Primalac zahtjeva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Podnosilac zahtjeva                                     </w:t>
            </w:r>
          </w:p>
          <w:p w14:paraId="04966FD3" w14:textId="77777777" w:rsidR="00B05ACA" w:rsidRPr="00B05ACA" w:rsidRDefault="00B05ACA" w:rsidP="00B05AC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>.................</w:t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</w:t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="008B493C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</w:t>
            </w:r>
          </w:p>
          <w:p w14:paraId="1A4CB025" w14:textId="77777777" w:rsidR="00B05ACA" w:rsidRPr="008B493C" w:rsidRDefault="00B05ACA" w:rsidP="00B05ACA">
            <w:pPr>
              <w:rPr>
                <w:sz w:val="16"/>
                <w:szCs w:val="16"/>
              </w:rPr>
            </w:pPr>
            <w:r w:rsidRPr="008B493C">
              <w:rPr>
                <w:sz w:val="16"/>
                <w:szCs w:val="16"/>
              </w:rPr>
              <w:t xml:space="preserve">  /Puno ime i prezime/</w:t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</w:r>
            <w:r w:rsidRPr="008B493C">
              <w:rPr>
                <w:sz w:val="16"/>
                <w:szCs w:val="16"/>
              </w:rPr>
              <w:tab/>
              <w:t xml:space="preserve">                           /Puno ime i prezime/</w:t>
            </w:r>
          </w:p>
          <w:p w14:paraId="0B0E41A7" w14:textId="77777777" w:rsidR="00B05ACA" w:rsidRPr="00B05ACA" w:rsidRDefault="00B05ACA" w:rsidP="00B05ACA">
            <w:pPr>
              <w:rPr>
                <w:sz w:val="18"/>
                <w:szCs w:val="18"/>
              </w:rPr>
            </w:pPr>
          </w:p>
          <w:p w14:paraId="3CF95EB6" w14:textId="1B1F107F" w:rsidR="00B05ACA" w:rsidRPr="00B05ACA" w:rsidRDefault="00B05ACA" w:rsidP="00B05ACA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Zahtjev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="00E74E72">
              <w:rPr>
                <w:rFonts w:ascii="Times New Roman" w:hAnsi="Times New Roman"/>
                <w:sz w:val="18"/>
                <w:szCs w:val="18"/>
                <w:lang w:val="hr-HR"/>
              </w:rPr>
              <w:t>za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primljen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u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dana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...........................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</w:t>
            </w:r>
          </w:p>
          <w:p w14:paraId="0A5310E3" w14:textId="0F034D32" w:rsidR="008B493C" w:rsidRPr="00B05ACA" w:rsidRDefault="00B05ACA" w:rsidP="00B05ACA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Krajnji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kupac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zaveden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pod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identifikacionim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B05ACA">
              <w:rPr>
                <w:rFonts w:ascii="Times New Roman" w:hAnsi="Times New Roman"/>
                <w:sz w:val="18"/>
                <w:szCs w:val="18"/>
                <w:lang w:val="de-DE"/>
              </w:rPr>
              <w:t>brojem</w:t>
            </w:r>
            <w:r w:rsidRPr="00B05ACA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.................................................</w:t>
            </w:r>
          </w:p>
        </w:tc>
      </w:tr>
    </w:tbl>
    <w:p w14:paraId="39C7A7B5" w14:textId="3322860D" w:rsidR="003D3CBB" w:rsidRPr="00A53737" w:rsidRDefault="003D3CBB" w:rsidP="003D3CBB">
      <w:pPr>
        <w:rPr>
          <w:sz w:val="4"/>
          <w:szCs w:val="4"/>
          <w:lang w:val="hr-BA"/>
        </w:rPr>
      </w:pPr>
      <w:r w:rsidRPr="00F573EE">
        <w:rPr>
          <w:noProof/>
          <w:sz w:val="4"/>
          <w:szCs w:val="4"/>
          <w:lang w:val="bs-Latn-BA" w:eastAsia="bs-Latn-BA"/>
        </w:rPr>
        <w:lastRenderedPageBreak/>
        <w:t xml:space="preserve"> </w:t>
      </w:r>
    </w:p>
    <w:p w14:paraId="46894F2C" w14:textId="77777777" w:rsidR="00C93A05" w:rsidRPr="00E93561" w:rsidRDefault="00C93A05" w:rsidP="003D3CBB">
      <w:pPr>
        <w:rPr>
          <w:sz w:val="4"/>
          <w:szCs w:val="4"/>
        </w:rPr>
      </w:pPr>
    </w:p>
    <w:sectPr w:rsidR="00C93A05" w:rsidRPr="00E93561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EB9091">
    <w16cex:extLst>
      <w16:ext w16:uri="{CE6994B0-6A32-4C9F-8C6B-6E91EDA988CE}">
        <cr:reactions xmlns:cr="http://schemas.microsoft.com/office/comments/2020/reactions">
          <cr:reaction reactionType="1">
            <cr:reactionInfo dateUtc="2025-09-22T08:13:42Z">
              <cr:user userId="S::k.serdarevic@epbih.ba::9de9d8df-8d72-4d03-9a3e-640980b46abb" userProvider="AD" userName="Kenan Serdarević"/>
            </cr:reactionInfo>
          </cr:reaction>
        </cr:reactions>
      </w16:ext>
    </w16cex:extLst>
  </w16cex:commentExtensible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576E0" w14:textId="77777777" w:rsidR="009A2373" w:rsidRDefault="009A2373">
      <w:r>
        <w:separator/>
      </w:r>
    </w:p>
  </w:endnote>
  <w:endnote w:type="continuationSeparator" w:id="0">
    <w:p w14:paraId="4ED5C46E" w14:textId="77777777" w:rsidR="009A2373" w:rsidRDefault="009A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ECC76" w14:textId="07D6847E" w:rsidR="00194159" w:rsidRDefault="00194159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16460D" w14:paraId="340F55E1" w14:textId="77777777" w:rsidTr="00194159">
      <w:tc>
        <w:tcPr>
          <w:tcW w:w="2554" w:type="dxa"/>
          <w:hideMark/>
        </w:tcPr>
        <w:p w14:paraId="3C133D58" w14:textId="51EABA3E" w:rsidR="0016460D" w:rsidRDefault="0016460D" w:rsidP="00B25C70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 w:rsidR="00300AEC">
            <w:rPr>
              <w:rFonts w:ascii="Times New Roman" w:hAnsi="Times New Roman"/>
              <w:sz w:val="18"/>
            </w:rPr>
            <w:t xml:space="preserve"> </w:t>
          </w:r>
          <w:r w:rsidR="00D45942">
            <w:rPr>
              <w:rFonts w:ascii="Times New Roman" w:hAnsi="Times New Roman"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4925392D" w14:textId="4CE0EB78" w:rsidR="0016460D" w:rsidRDefault="0016460D" w:rsidP="004C058D">
          <w:pPr>
            <w:pStyle w:val="Footer"/>
            <w:spacing w:line="276" w:lineRule="auto"/>
            <w:ind w:left="397" w:right="-24" w:hanging="397"/>
            <w:jc w:val="right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proofErr w:type="spellStart"/>
          <w:r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744F3E">
            <w:rPr>
              <w:rFonts w:ascii="Times New Roman" w:hAnsi="Times New Roman"/>
              <w:b/>
              <w:bCs/>
              <w:sz w:val="18"/>
            </w:rPr>
            <w:t>7</w:t>
          </w:r>
          <w:r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4C058D">
            <w:rPr>
              <w:rFonts w:ascii="Times New Roman" w:hAnsi="Times New Roman"/>
              <w:b/>
              <w:bCs/>
              <w:sz w:val="18"/>
            </w:rPr>
            <w:t>082</w:t>
          </w:r>
          <w:r>
            <w:rPr>
              <w:rFonts w:ascii="Times New Roman" w:hAnsi="Times New Roman"/>
              <w:b/>
              <w:bCs/>
              <w:sz w:val="18"/>
            </w:rPr>
            <w:t>/0</w:t>
          </w:r>
          <w:r w:rsidR="00744F3E">
            <w:rPr>
              <w:rFonts w:ascii="Times New Roman" w:hAnsi="Times New Roman"/>
              <w:b/>
              <w:bCs/>
              <w:sz w:val="18"/>
            </w:rPr>
            <w:t>4</w:t>
          </w:r>
          <w:r w:rsidR="00773E46">
            <w:rPr>
              <w:rFonts w:ascii="Times New Roman" w:hAnsi="Times New Roman"/>
              <w:b/>
              <w:bCs/>
              <w:sz w:val="18"/>
            </w:rPr>
            <w:t xml:space="preserve"> Z04-a</w:t>
          </w:r>
        </w:p>
      </w:tc>
    </w:tr>
    <w:tr w:rsidR="0016460D" w14:paraId="5118DFFF" w14:textId="77777777" w:rsidTr="00194159">
      <w:tc>
        <w:tcPr>
          <w:tcW w:w="4570" w:type="dxa"/>
          <w:gridSpan w:val="2"/>
          <w:hideMark/>
        </w:tcPr>
        <w:p w14:paraId="4B5E6D1B" w14:textId="463CF58B" w:rsidR="0016460D" w:rsidRDefault="0016460D" w:rsidP="00D47FA8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008C92E2" w14:textId="77777777" w:rsidR="0016460D" w:rsidRDefault="0016460D" w:rsidP="0016460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2BEB950F" w14:textId="77777777" w:rsidR="0016460D" w:rsidRDefault="0016460D" w:rsidP="0016460D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07C239B2" w14:textId="77777777" w:rsidR="0016460D" w:rsidRDefault="0016460D" w:rsidP="0016460D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412C0717" w14:textId="47C4CC64" w:rsidR="0016460D" w:rsidRDefault="0016460D" w:rsidP="0016460D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AB50BE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AB50BE" w:rsidRPr="00AB50BE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2562BAE" w14:textId="77777777" w:rsidR="0016460D" w:rsidRDefault="0016460D" w:rsidP="0016460D">
    <w:pPr>
      <w:pStyle w:val="Footer"/>
      <w:rPr>
        <w:sz w:val="4"/>
        <w:szCs w:val="4"/>
      </w:rPr>
    </w:pPr>
  </w:p>
  <w:p w14:paraId="7ED67737" w14:textId="77777777" w:rsidR="0016460D" w:rsidRPr="0016460D" w:rsidRDefault="0016460D" w:rsidP="001646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E810D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CD9F14" wp14:editId="405C9968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087E63C3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07C744CF" w14:textId="77777777">
      <w:tc>
        <w:tcPr>
          <w:tcW w:w="1021" w:type="dxa"/>
        </w:tcPr>
        <w:p w14:paraId="56C99A93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0F3BE4DA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42DD5CDB" w14:textId="77777777">
      <w:tc>
        <w:tcPr>
          <w:tcW w:w="3034" w:type="dxa"/>
          <w:gridSpan w:val="2"/>
        </w:tcPr>
        <w:p w14:paraId="02A762DD" w14:textId="77777777" w:rsidR="00C93A05" w:rsidRDefault="00D3052F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6A886B7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0E8F6A09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2EE38F6C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B01E5E4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D3052F">
            <w:rPr>
              <w:rFonts w:ascii="Times New Roman" w:hAnsi="Times New Roman"/>
              <w:noProof/>
              <w:sz w:val="18"/>
            </w:rPr>
            <w:fldChar w:fldCharType="begin"/>
          </w:r>
          <w:r w:rsidR="00D3052F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D3052F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D3052F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1400F4E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FE3F8" w14:textId="77777777" w:rsidR="009A2373" w:rsidRDefault="009A2373">
      <w:r>
        <w:separator/>
      </w:r>
    </w:p>
  </w:footnote>
  <w:footnote w:type="continuationSeparator" w:id="0">
    <w:p w14:paraId="234CE0C9" w14:textId="77777777" w:rsidR="009A2373" w:rsidRDefault="009A2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3EE95" w14:textId="77777777" w:rsidR="005C0498" w:rsidRDefault="005C0498" w:rsidP="005C0498">
    <w:pPr>
      <w:pStyle w:val="Header"/>
      <w:jc w:val="center"/>
    </w:pPr>
  </w:p>
  <w:p w14:paraId="2FD4A791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1E7A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5B958AB1" wp14:editId="12F6971F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0077C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104C8B" wp14:editId="21552087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96E65CE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34098D"/>
    <w:multiLevelType w:val="hybridMultilevel"/>
    <w:tmpl w:val="32CE64F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029B"/>
    <w:rsid w:val="00002D13"/>
    <w:rsid w:val="000103ED"/>
    <w:rsid w:val="00034AC5"/>
    <w:rsid w:val="000412C6"/>
    <w:rsid w:val="0005193F"/>
    <w:rsid w:val="00070223"/>
    <w:rsid w:val="00077F38"/>
    <w:rsid w:val="000B742F"/>
    <w:rsid w:val="000C77AF"/>
    <w:rsid w:val="000F064B"/>
    <w:rsid w:val="0013106B"/>
    <w:rsid w:val="00131216"/>
    <w:rsid w:val="00142B83"/>
    <w:rsid w:val="0016460D"/>
    <w:rsid w:val="00165C68"/>
    <w:rsid w:val="00165D8F"/>
    <w:rsid w:val="00167D50"/>
    <w:rsid w:val="0018130B"/>
    <w:rsid w:val="00194159"/>
    <w:rsid w:val="00195574"/>
    <w:rsid w:val="00195C5D"/>
    <w:rsid w:val="001B3549"/>
    <w:rsid w:val="001B75FB"/>
    <w:rsid w:val="001C10C2"/>
    <w:rsid w:val="001C1209"/>
    <w:rsid w:val="001C3134"/>
    <w:rsid w:val="001E7DB1"/>
    <w:rsid w:val="001F21CA"/>
    <w:rsid w:val="002607CE"/>
    <w:rsid w:val="00286335"/>
    <w:rsid w:val="00290917"/>
    <w:rsid w:val="002B3D9E"/>
    <w:rsid w:val="002B5A2A"/>
    <w:rsid w:val="002C2D24"/>
    <w:rsid w:val="00300AEC"/>
    <w:rsid w:val="00301D81"/>
    <w:rsid w:val="00302AAA"/>
    <w:rsid w:val="00305AB3"/>
    <w:rsid w:val="00312C52"/>
    <w:rsid w:val="00333E12"/>
    <w:rsid w:val="003359E0"/>
    <w:rsid w:val="003632C0"/>
    <w:rsid w:val="003738AD"/>
    <w:rsid w:val="00382D26"/>
    <w:rsid w:val="003A241E"/>
    <w:rsid w:val="003A3C38"/>
    <w:rsid w:val="003B0DAA"/>
    <w:rsid w:val="003B53DD"/>
    <w:rsid w:val="003C1A89"/>
    <w:rsid w:val="003D3CBB"/>
    <w:rsid w:val="003E403B"/>
    <w:rsid w:val="0040248F"/>
    <w:rsid w:val="00407412"/>
    <w:rsid w:val="004136A8"/>
    <w:rsid w:val="0042633B"/>
    <w:rsid w:val="004370C8"/>
    <w:rsid w:val="004805B2"/>
    <w:rsid w:val="00481900"/>
    <w:rsid w:val="004866C9"/>
    <w:rsid w:val="00487AFF"/>
    <w:rsid w:val="00492593"/>
    <w:rsid w:val="004C058D"/>
    <w:rsid w:val="004E5A9D"/>
    <w:rsid w:val="004E60F1"/>
    <w:rsid w:val="004F78BF"/>
    <w:rsid w:val="0050654A"/>
    <w:rsid w:val="00522EF3"/>
    <w:rsid w:val="00527439"/>
    <w:rsid w:val="0053012A"/>
    <w:rsid w:val="005503BA"/>
    <w:rsid w:val="00575ABF"/>
    <w:rsid w:val="00591D51"/>
    <w:rsid w:val="005A5D9C"/>
    <w:rsid w:val="005C0498"/>
    <w:rsid w:val="005C21D8"/>
    <w:rsid w:val="005C6D6A"/>
    <w:rsid w:val="005C7D7D"/>
    <w:rsid w:val="005D5257"/>
    <w:rsid w:val="005E2901"/>
    <w:rsid w:val="005F7A92"/>
    <w:rsid w:val="00614AED"/>
    <w:rsid w:val="0061637E"/>
    <w:rsid w:val="00631E9E"/>
    <w:rsid w:val="0064259F"/>
    <w:rsid w:val="00656623"/>
    <w:rsid w:val="0066233E"/>
    <w:rsid w:val="006655B0"/>
    <w:rsid w:val="006727E5"/>
    <w:rsid w:val="006753EE"/>
    <w:rsid w:val="006759ED"/>
    <w:rsid w:val="006C033A"/>
    <w:rsid w:val="006C2125"/>
    <w:rsid w:val="006C3672"/>
    <w:rsid w:val="006D0CEF"/>
    <w:rsid w:val="006E13FF"/>
    <w:rsid w:val="0071549D"/>
    <w:rsid w:val="00717637"/>
    <w:rsid w:val="00717A16"/>
    <w:rsid w:val="00743B23"/>
    <w:rsid w:val="00744F3E"/>
    <w:rsid w:val="007642C7"/>
    <w:rsid w:val="0077194D"/>
    <w:rsid w:val="00773E46"/>
    <w:rsid w:val="0077478A"/>
    <w:rsid w:val="0079665F"/>
    <w:rsid w:val="007B4AF8"/>
    <w:rsid w:val="007B70F0"/>
    <w:rsid w:val="007C77F7"/>
    <w:rsid w:val="007D525A"/>
    <w:rsid w:val="00803D91"/>
    <w:rsid w:val="00812280"/>
    <w:rsid w:val="00837515"/>
    <w:rsid w:val="00842DC1"/>
    <w:rsid w:val="00851B3B"/>
    <w:rsid w:val="00853CB0"/>
    <w:rsid w:val="00895F02"/>
    <w:rsid w:val="00897B86"/>
    <w:rsid w:val="008B493C"/>
    <w:rsid w:val="008D6E4A"/>
    <w:rsid w:val="00903066"/>
    <w:rsid w:val="009313BF"/>
    <w:rsid w:val="009338AC"/>
    <w:rsid w:val="0098599B"/>
    <w:rsid w:val="0098721A"/>
    <w:rsid w:val="00995CF6"/>
    <w:rsid w:val="0099722A"/>
    <w:rsid w:val="009A2373"/>
    <w:rsid w:val="009B5AB8"/>
    <w:rsid w:val="009D4A55"/>
    <w:rsid w:val="009E148B"/>
    <w:rsid w:val="009F504B"/>
    <w:rsid w:val="00A166FE"/>
    <w:rsid w:val="00A56BF8"/>
    <w:rsid w:val="00A57379"/>
    <w:rsid w:val="00A6604A"/>
    <w:rsid w:val="00A85BBE"/>
    <w:rsid w:val="00A872FB"/>
    <w:rsid w:val="00AB50BE"/>
    <w:rsid w:val="00AB524D"/>
    <w:rsid w:val="00AD1109"/>
    <w:rsid w:val="00AD336A"/>
    <w:rsid w:val="00AD4E9A"/>
    <w:rsid w:val="00B04449"/>
    <w:rsid w:val="00B05ACA"/>
    <w:rsid w:val="00B1637E"/>
    <w:rsid w:val="00B25C70"/>
    <w:rsid w:val="00B30ECA"/>
    <w:rsid w:val="00B34066"/>
    <w:rsid w:val="00B55094"/>
    <w:rsid w:val="00B57229"/>
    <w:rsid w:val="00B75C57"/>
    <w:rsid w:val="00B95D32"/>
    <w:rsid w:val="00BA3745"/>
    <w:rsid w:val="00BD62DA"/>
    <w:rsid w:val="00C05077"/>
    <w:rsid w:val="00C07958"/>
    <w:rsid w:val="00C4019B"/>
    <w:rsid w:val="00C632C1"/>
    <w:rsid w:val="00C93A05"/>
    <w:rsid w:val="00C95CD4"/>
    <w:rsid w:val="00CB34DA"/>
    <w:rsid w:val="00CD26F1"/>
    <w:rsid w:val="00CD6833"/>
    <w:rsid w:val="00CD79B8"/>
    <w:rsid w:val="00CE1E71"/>
    <w:rsid w:val="00CF4CA9"/>
    <w:rsid w:val="00D16684"/>
    <w:rsid w:val="00D3052F"/>
    <w:rsid w:val="00D35FC7"/>
    <w:rsid w:val="00D374D0"/>
    <w:rsid w:val="00D45942"/>
    <w:rsid w:val="00D45E75"/>
    <w:rsid w:val="00D47FA8"/>
    <w:rsid w:val="00D756EC"/>
    <w:rsid w:val="00D910F1"/>
    <w:rsid w:val="00D9373E"/>
    <w:rsid w:val="00DB7FF2"/>
    <w:rsid w:val="00DC006F"/>
    <w:rsid w:val="00DC11F1"/>
    <w:rsid w:val="00E17DAE"/>
    <w:rsid w:val="00E216E8"/>
    <w:rsid w:val="00E4227B"/>
    <w:rsid w:val="00E74E72"/>
    <w:rsid w:val="00E77B7F"/>
    <w:rsid w:val="00E93561"/>
    <w:rsid w:val="00EC224C"/>
    <w:rsid w:val="00EC5B5C"/>
    <w:rsid w:val="00EC7EE6"/>
    <w:rsid w:val="00EE2658"/>
    <w:rsid w:val="00EE4103"/>
    <w:rsid w:val="00F16603"/>
    <w:rsid w:val="00F172E3"/>
    <w:rsid w:val="00F304AC"/>
    <w:rsid w:val="00F34E59"/>
    <w:rsid w:val="00F37DD1"/>
    <w:rsid w:val="00F457A4"/>
    <w:rsid w:val="00F45D41"/>
    <w:rsid w:val="00F606B8"/>
    <w:rsid w:val="00F63376"/>
    <w:rsid w:val="00F94B8F"/>
    <w:rsid w:val="00FA3067"/>
    <w:rsid w:val="00FA51FC"/>
    <w:rsid w:val="00FC3DFF"/>
    <w:rsid w:val="00FD1AE5"/>
    <w:rsid w:val="00FE335C"/>
    <w:rsid w:val="00FE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00FF65"/>
  <w15:docId w15:val="{9246D13F-F778-418D-9FA6-5872C0C0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character" w:styleId="CommentReference">
    <w:name w:val="annotation reference"/>
    <w:basedOn w:val="DefaultParagraphFont"/>
    <w:rsid w:val="00F166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6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6603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6603"/>
    <w:rPr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rsid w:val="00305AB3"/>
    <w:pPr>
      <w:ind w:left="720"/>
      <w:contextualSpacing/>
    </w:pPr>
  </w:style>
  <w:style w:type="paragraph" w:styleId="Revision">
    <w:name w:val="Revision"/>
    <w:hidden/>
    <w:uiPriority w:val="99"/>
    <w:semiHidden/>
    <w:rsid w:val="00FE70F7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494</Words>
  <Characters>4875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3</cp:revision>
  <cp:lastPrinted>2008-12-22T10:24:00Z</cp:lastPrinted>
  <dcterms:created xsi:type="dcterms:W3CDTF">2025-10-06T06:51:00Z</dcterms:created>
  <dcterms:modified xsi:type="dcterms:W3CDTF">2025-10-07T09:55:00Z</dcterms:modified>
</cp:coreProperties>
</file>