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7"/>
      </w:tblGrid>
      <w:tr w:rsidR="00895F02" w:rsidRPr="00E93561" w14:paraId="57D250EF" w14:textId="77777777" w:rsidTr="00C061F4">
        <w:trPr>
          <w:trHeight w:val="14589"/>
        </w:trPr>
        <w:tc>
          <w:tcPr>
            <w:tcW w:w="9907" w:type="dxa"/>
          </w:tcPr>
          <w:tbl>
            <w:tblPr>
              <w:tblW w:w="0" w:type="auto"/>
              <w:tblInd w:w="2" w:type="dxa"/>
              <w:tblLook w:val="00A0" w:firstRow="1" w:lastRow="0" w:firstColumn="1" w:lastColumn="0" w:noHBand="0" w:noVBand="0"/>
            </w:tblPr>
            <w:tblGrid>
              <w:gridCol w:w="5185"/>
              <w:gridCol w:w="2673"/>
              <w:gridCol w:w="1321"/>
            </w:tblGrid>
            <w:tr w:rsidR="0040248F" w:rsidRPr="00EC0645" w14:paraId="34B6B395" w14:textId="77777777" w:rsidTr="00C061F4">
              <w:trPr>
                <w:trHeight w:val="212"/>
              </w:trPr>
              <w:tc>
                <w:tcPr>
                  <w:tcW w:w="5185" w:type="dxa"/>
                </w:tcPr>
                <w:p w14:paraId="06D1E61E" w14:textId="77777777" w:rsidR="0040248F" w:rsidRPr="00EC0645" w:rsidRDefault="0040248F" w:rsidP="0040248F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EC0645">
                    <w:rPr>
                      <w:b/>
                      <w:sz w:val="20"/>
                      <w:szCs w:val="20"/>
                    </w:rPr>
                    <w:t>ZAHTJEV</w:t>
                  </w:r>
                </w:p>
              </w:tc>
              <w:tc>
                <w:tcPr>
                  <w:tcW w:w="2673" w:type="dxa"/>
                  <w:tcBorders>
                    <w:right w:val="single" w:sz="4" w:space="0" w:color="auto"/>
                  </w:tcBorders>
                </w:tcPr>
                <w:p w14:paraId="3D75C4F2" w14:textId="77777777" w:rsidR="0040248F" w:rsidRPr="00EC0645" w:rsidRDefault="0040248F" w:rsidP="0040248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114CA8" w14:textId="77777777" w:rsidR="0040248F" w:rsidRPr="00EC0645" w:rsidRDefault="0040248F" w:rsidP="0040248F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EC0645">
                    <w:rPr>
                      <w:sz w:val="20"/>
                      <w:szCs w:val="20"/>
                    </w:rPr>
                    <w:t>obrazac</w:t>
                  </w:r>
                  <w:r w:rsidRPr="00EC0645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EC0645">
                    <w:rPr>
                      <w:b/>
                      <w:i/>
                      <w:sz w:val="20"/>
                      <w:szCs w:val="20"/>
                    </w:rPr>
                    <w:t>Z03</w:t>
                  </w:r>
                </w:p>
              </w:tc>
            </w:tr>
          </w:tbl>
          <w:p w14:paraId="601419D8" w14:textId="77777777" w:rsidR="0040248F" w:rsidRPr="00EC0645" w:rsidRDefault="0040248F" w:rsidP="0040248F">
            <w:pPr>
              <w:jc w:val="center"/>
              <w:rPr>
                <w:b/>
                <w:bCs/>
                <w:sz w:val="20"/>
                <w:szCs w:val="20"/>
              </w:rPr>
            </w:pPr>
            <w:r w:rsidRPr="00EC0645">
              <w:rPr>
                <w:b/>
                <w:bCs/>
                <w:sz w:val="20"/>
                <w:szCs w:val="20"/>
              </w:rPr>
              <w:t>za elektroenergetsku saglasnosti za krajnjeg kupca</w:t>
            </w:r>
          </w:p>
          <w:p w14:paraId="7E304E94" w14:textId="19C89DEB" w:rsidR="0040248F" w:rsidRDefault="0040248F" w:rsidP="0040248F">
            <w:pPr>
              <w:rPr>
                <w:sz w:val="20"/>
                <w:szCs w:val="20"/>
              </w:rPr>
            </w:pPr>
          </w:p>
          <w:p w14:paraId="405F0202" w14:textId="77777777" w:rsidR="00A70B78" w:rsidRPr="00EC0645" w:rsidRDefault="00A70B78" w:rsidP="0040248F">
            <w:pPr>
              <w:rPr>
                <w:sz w:val="20"/>
                <w:szCs w:val="20"/>
              </w:rPr>
            </w:pPr>
          </w:p>
          <w:p w14:paraId="0951CDEA" w14:textId="20FC2A3A" w:rsidR="00EC5816" w:rsidRPr="00EC0645" w:rsidRDefault="0040248F" w:rsidP="0040248F">
            <w:pPr>
              <w:rPr>
                <w:sz w:val="20"/>
                <w:szCs w:val="20"/>
              </w:rPr>
            </w:pPr>
            <w:r w:rsidRPr="00EC0645">
              <w:rPr>
                <w:sz w:val="20"/>
                <w:szCs w:val="20"/>
              </w:rPr>
              <w:t>Molim da izdate elektroenergetsku saglasnost za priključenje na distributivnu mrežu</w:t>
            </w:r>
            <w:r w:rsidR="00EC5816" w:rsidRPr="00EC0645">
              <w:rPr>
                <w:sz w:val="20"/>
                <w:szCs w:val="20"/>
              </w:rPr>
              <w:t>:</w:t>
            </w:r>
          </w:p>
          <w:p w14:paraId="24D40A9D" w14:textId="04C6F90F" w:rsidR="00EC5816" w:rsidRPr="00EC0645" w:rsidRDefault="00EC5816" w:rsidP="00EC0645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EC0645">
              <w:rPr>
                <w:sz w:val="20"/>
                <w:szCs w:val="20"/>
              </w:rPr>
              <w:t>objekta krajnjeg kupca</w:t>
            </w:r>
          </w:p>
          <w:p w14:paraId="2EEC1687" w14:textId="59E8E5D7" w:rsidR="00EC5816" w:rsidRPr="00EC0645" w:rsidRDefault="00EC5816" w:rsidP="00EC0645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EC0645">
              <w:rPr>
                <w:sz w:val="20"/>
                <w:szCs w:val="20"/>
              </w:rPr>
              <w:t>objekta krajnjeg kupca sa proizvodnim objektom za vlastite potrebe</w:t>
            </w:r>
          </w:p>
          <w:p w14:paraId="5AC6FEB0" w14:textId="087B6031" w:rsidR="005B6567" w:rsidRDefault="00EC5816" w:rsidP="00EC0645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EC0645">
              <w:rPr>
                <w:sz w:val="20"/>
                <w:szCs w:val="20"/>
              </w:rPr>
              <w:t xml:space="preserve">objekta krajnjeg kupca sa proizvodnim objektom za vlastite potrebe </w:t>
            </w:r>
            <w:r w:rsidR="005B6567">
              <w:rPr>
                <w:sz w:val="20"/>
                <w:szCs w:val="20"/>
              </w:rPr>
              <w:t>–</w:t>
            </w:r>
            <w:r w:rsidRPr="00EC0645">
              <w:rPr>
                <w:sz w:val="20"/>
                <w:szCs w:val="20"/>
              </w:rPr>
              <w:t xml:space="preserve"> prosumer</w:t>
            </w:r>
          </w:p>
          <w:p w14:paraId="5883F80C" w14:textId="373AC80E" w:rsidR="005B6567" w:rsidRDefault="005B6567" w:rsidP="005B6567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 w:rsidRPr="00EC0645">
              <w:rPr>
                <w:sz w:val="20"/>
                <w:szCs w:val="20"/>
              </w:rPr>
              <w:t xml:space="preserve">objekta krajnjeg kupca sa proizvodnim objektom za vlastite potrebe </w:t>
            </w:r>
            <w:r>
              <w:rPr>
                <w:sz w:val="20"/>
                <w:szCs w:val="20"/>
              </w:rPr>
              <w:t>– aktivni kupac</w:t>
            </w:r>
          </w:p>
          <w:p w14:paraId="1E437F2D" w14:textId="7230F229" w:rsidR="0040248F" w:rsidRDefault="0040248F" w:rsidP="006E026F">
            <w:pPr>
              <w:pStyle w:val="ListParagraph"/>
              <w:rPr>
                <w:sz w:val="20"/>
                <w:szCs w:val="20"/>
              </w:rPr>
            </w:pPr>
          </w:p>
          <w:p w14:paraId="104C6497" w14:textId="77777777" w:rsidR="00A70B78" w:rsidRPr="00EC0645" w:rsidRDefault="00A70B78" w:rsidP="00A70B78">
            <w:pPr>
              <w:pStyle w:val="ListParagraph"/>
              <w:rPr>
                <w:sz w:val="20"/>
                <w:szCs w:val="20"/>
              </w:rPr>
            </w:pPr>
          </w:p>
          <w:p w14:paraId="1E729B1F" w14:textId="3CCA6BB3" w:rsidR="0040248F" w:rsidRPr="00EC0645" w:rsidRDefault="0040248F" w:rsidP="0040248F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hr-HR"/>
              </w:rPr>
            </w:pPr>
            <w:r w:rsidRPr="00EC0645">
              <w:rPr>
                <w:rFonts w:ascii="Times New Roman" w:hAnsi="Times New Roman"/>
                <w:sz w:val="20"/>
              </w:rPr>
              <w:t>PODNOSILAC</w:t>
            </w:r>
            <w:r w:rsidRPr="00EC0645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EC0645">
              <w:rPr>
                <w:rFonts w:ascii="Times New Roman" w:hAnsi="Times New Roman"/>
                <w:sz w:val="20"/>
              </w:rPr>
              <w:t>ZAHTJEVA</w:t>
            </w:r>
            <w:r w:rsidRPr="00EC0645">
              <w:rPr>
                <w:rFonts w:ascii="Times New Roman" w:hAnsi="Times New Roman"/>
                <w:sz w:val="20"/>
                <w:lang w:val="hr-HR"/>
              </w:rPr>
              <w:t xml:space="preserve"> –</w:t>
            </w:r>
            <w:r w:rsidR="00EC0645" w:rsidRPr="00EC0645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EC0645">
              <w:rPr>
                <w:rFonts w:ascii="Times New Roman" w:hAnsi="Times New Roman"/>
                <w:sz w:val="20"/>
              </w:rPr>
              <w:t>KRAJNJI</w:t>
            </w:r>
            <w:r w:rsidRPr="00EC0645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EC0645">
              <w:rPr>
                <w:rFonts w:ascii="Times New Roman" w:hAnsi="Times New Roman"/>
                <w:sz w:val="20"/>
              </w:rPr>
              <w:t>KUPAC</w:t>
            </w:r>
          </w:p>
          <w:p w14:paraId="2DB5A976" w14:textId="4A1AA4F6" w:rsidR="0040248F" w:rsidRPr="00EC0645" w:rsidRDefault="00C32308" w:rsidP="0040248F">
            <w:pPr>
              <w:rPr>
                <w:sz w:val="20"/>
                <w:szCs w:val="20"/>
              </w:rPr>
            </w:pPr>
            <w:r w:rsidRPr="00EC0645">
              <w:rPr>
                <w:sz w:val="20"/>
                <w:szCs w:val="20"/>
              </w:rPr>
              <w:t xml:space="preserve">Ime i prezime </w:t>
            </w:r>
            <w:r w:rsidR="0028633F" w:rsidRPr="00EC0645">
              <w:rPr>
                <w:sz w:val="20"/>
                <w:szCs w:val="20"/>
              </w:rPr>
              <w:t xml:space="preserve">krajnjeg kupca </w:t>
            </w:r>
            <w:r w:rsidRPr="00EC0645">
              <w:rPr>
                <w:sz w:val="20"/>
                <w:szCs w:val="20"/>
              </w:rPr>
              <w:t xml:space="preserve">(fizičko lice)/Naziv </w:t>
            </w:r>
            <w:r w:rsidR="0028633F" w:rsidRPr="00EC0645">
              <w:rPr>
                <w:sz w:val="20"/>
                <w:szCs w:val="20"/>
              </w:rPr>
              <w:t>krajnjeg kupca (</w:t>
            </w:r>
            <w:r w:rsidRPr="00EC0645">
              <w:rPr>
                <w:sz w:val="20"/>
                <w:szCs w:val="20"/>
              </w:rPr>
              <w:t>pravno lic</w:t>
            </w:r>
            <w:r w:rsidR="0028633F" w:rsidRPr="00EC0645">
              <w:rPr>
                <w:sz w:val="20"/>
                <w:szCs w:val="20"/>
              </w:rPr>
              <w:t>e)</w:t>
            </w:r>
            <w:r w:rsidR="0040248F" w:rsidRPr="00EC0645">
              <w:rPr>
                <w:sz w:val="20"/>
                <w:szCs w:val="20"/>
              </w:rPr>
              <w:t>: .............................................................</w:t>
            </w:r>
            <w:r w:rsidR="003F766F" w:rsidRPr="00EC0645">
              <w:rPr>
                <w:sz w:val="20"/>
                <w:szCs w:val="20"/>
              </w:rPr>
              <w:t>....</w:t>
            </w:r>
          </w:p>
          <w:p w14:paraId="2D32EC5C" w14:textId="77777777" w:rsidR="0040248F" w:rsidRPr="00EC0645" w:rsidRDefault="0040248F" w:rsidP="0040248F">
            <w:pPr>
              <w:rPr>
                <w:sz w:val="20"/>
                <w:szCs w:val="20"/>
              </w:rPr>
            </w:pPr>
            <w:r w:rsidRPr="00EC0645">
              <w:rPr>
                <w:sz w:val="20"/>
                <w:szCs w:val="20"/>
              </w:rPr>
              <w:t>Mjesto i adresa prebivališta-sjedišta: ........................................</w:t>
            </w:r>
            <w:r w:rsidR="003F766F" w:rsidRPr="00EC0645">
              <w:rPr>
                <w:sz w:val="20"/>
                <w:szCs w:val="20"/>
              </w:rPr>
              <w:t>.</w:t>
            </w:r>
          </w:p>
          <w:p w14:paraId="15A24CC2" w14:textId="77777777" w:rsidR="0040248F" w:rsidRPr="00EC0645" w:rsidRDefault="0040248F" w:rsidP="00D5588D">
            <w:pPr>
              <w:rPr>
                <w:sz w:val="20"/>
                <w:szCs w:val="20"/>
              </w:rPr>
            </w:pPr>
            <w:r w:rsidRPr="00EC0645"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0E675EF5" w14:textId="77777777" w:rsidR="006E3D9A" w:rsidRPr="00EC0645" w:rsidRDefault="006E3D9A" w:rsidP="006E3D9A">
            <w:pPr>
              <w:rPr>
                <w:sz w:val="20"/>
                <w:szCs w:val="20"/>
              </w:rPr>
            </w:pPr>
            <w:r w:rsidRPr="00EC0645"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0A82CC25" w14:textId="77777777" w:rsidR="0040248F" w:rsidRPr="00EC0645" w:rsidRDefault="0040248F" w:rsidP="0040248F">
            <w:pPr>
              <w:rPr>
                <w:sz w:val="20"/>
              </w:rPr>
            </w:pPr>
          </w:p>
          <w:tbl>
            <w:tblPr>
              <w:tblW w:w="0" w:type="auto"/>
              <w:tblInd w:w="2" w:type="dxa"/>
              <w:tblLook w:val="01E0" w:firstRow="1" w:lastRow="1" w:firstColumn="1" w:lastColumn="1" w:noHBand="0" w:noVBand="0"/>
            </w:tblPr>
            <w:tblGrid>
              <w:gridCol w:w="4699"/>
              <w:gridCol w:w="4700"/>
            </w:tblGrid>
            <w:tr w:rsidR="0040248F" w:rsidRPr="00EC0645" w14:paraId="1B9B39EE" w14:textId="77777777" w:rsidTr="0091286B">
              <w:trPr>
                <w:trHeight w:val="230"/>
              </w:trPr>
              <w:tc>
                <w:tcPr>
                  <w:tcW w:w="4699" w:type="dxa"/>
                </w:tcPr>
                <w:p w14:paraId="7EE615CC" w14:textId="77777777" w:rsidR="0040248F" w:rsidRPr="00EC0645" w:rsidRDefault="0040248F" w:rsidP="0040248F">
                  <w:pPr>
                    <w:rPr>
                      <w:sz w:val="20"/>
                      <w:szCs w:val="20"/>
                    </w:rPr>
                  </w:pPr>
                  <w:r w:rsidRPr="00EC0645">
                    <w:rPr>
                      <w:sz w:val="20"/>
                      <w:szCs w:val="20"/>
                    </w:rPr>
                    <w:t>Podaci za fizička lica</w:t>
                  </w:r>
                </w:p>
              </w:tc>
              <w:tc>
                <w:tcPr>
                  <w:tcW w:w="4700" w:type="dxa"/>
                </w:tcPr>
                <w:p w14:paraId="5BDF2BAC" w14:textId="4D06DE08" w:rsidR="0040248F" w:rsidRPr="00EC0645" w:rsidRDefault="0040248F" w:rsidP="00827166">
                  <w:pPr>
                    <w:rPr>
                      <w:sz w:val="20"/>
                      <w:szCs w:val="20"/>
                    </w:rPr>
                  </w:pPr>
                  <w:r w:rsidRPr="00EC0645">
                    <w:rPr>
                      <w:sz w:val="20"/>
                      <w:szCs w:val="20"/>
                    </w:rPr>
                    <w:t>Podaci za pravna lica</w:t>
                  </w:r>
                </w:p>
              </w:tc>
            </w:tr>
            <w:tr w:rsidR="0040248F" w:rsidRPr="00EC0645" w14:paraId="51A0C19F" w14:textId="77777777" w:rsidTr="0091286B">
              <w:trPr>
                <w:trHeight w:val="230"/>
              </w:trPr>
              <w:tc>
                <w:tcPr>
                  <w:tcW w:w="4699" w:type="dxa"/>
                </w:tcPr>
                <w:p w14:paraId="2D0A2E23" w14:textId="77777777" w:rsidR="0040248F" w:rsidRPr="00EC0645" w:rsidRDefault="0040248F" w:rsidP="0040248F">
                  <w:pPr>
                    <w:rPr>
                      <w:sz w:val="20"/>
                      <w:szCs w:val="20"/>
                    </w:rPr>
                  </w:pPr>
                  <w:r w:rsidRPr="00EC0645">
                    <w:rPr>
                      <w:sz w:val="20"/>
                      <w:szCs w:val="20"/>
                    </w:rPr>
                    <w:t>- Broj lične karte/Pasoša</w:t>
                  </w:r>
                </w:p>
              </w:tc>
              <w:tc>
                <w:tcPr>
                  <w:tcW w:w="4700" w:type="dxa"/>
                </w:tcPr>
                <w:p w14:paraId="7A98C3E9" w14:textId="77777777" w:rsidR="0040248F" w:rsidRPr="00EC0645" w:rsidRDefault="0040248F" w:rsidP="0040248F">
                  <w:pPr>
                    <w:rPr>
                      <w:sz w:val="20"/>
                      <w:szCs w:val="20"/>
                    </w:rPr>
                  </w:pPr>
                  <w:r w:rsidRPr="00EC0645">
                    <w:rPr>
                      <w:sz w:val="20"/>
                      <w:szCs w:val="20"/>
                    </w:rPr>
                    <w:t xml:space="preserve">- Identifikacioni broj </w:t>
                  </w:r>
                </w:p>
              </w:tc>
            </w:tr>
            <w:tr w:rsidR="0040248F" w:rsidRPr="00EC0645" w14:paraId="6DB89C3A" w14:textId="77777777" w:rsidTr="0091286B">
              <w:trPr>
                <w:trHeight w:val="230"/>
              </w:trPr>
              <w:tc>
                <w:tcPr>
                  <w:tcW w:w="4699" w:type="dxa"/>
                </w:tcPr>
                <w:p w14:paraId="1F30D3E5" w14:textId="77777777" w:rsidR="0040248F" w:rsidRPr="00EC0645" w:rsidRDefault="0040248F" w:rsidP="0040248F">
                  <w:pPr>
                    <w:rPr>
                      <w:sz w:val="20"/>
                      <w:szCs w:val="20"/>
                    </w:rPr>
                  </w:pPr>
                  <w:r w:rsidRPr="00EC0645">
                    <w:rPr>
                      <w:sz w:val="20"/>
                      <w:szCs w:val="20"/>
                    </w:rPr>
                    <w:t>- Opština/Država</w:t>
                  </w:r>
                </w:p>
              </w:tc>
              <w:tc>
                <w:tcPr>
                  <w:tcW w:w="4700" w:type="dxa"/>
                </w:tcPr>
                <w:p w14:paraId="2F3DB795" w14:textId="77777777" w:rsidR="0040248F" w:rsidRPr="00EC0645" w:rsidRDefault="0040248F" w:rsidP="0040248F">
                  <w:pPr>
                    <w:rPr>
                      <w:sz w:val="20"/>
                      <w:szCs w:val="20"/>
                    </w:rPr>
                  </w:pPr>
                  <w:r w:rsidRPr="00EC0645">
                    <w:rPr>
                      <w:sz w:val="20"/>
                      <w:szCs w:val="20"/>
                    </w:rPr>
                    <w:t>- PDV broj</w:t>
                  </w:r>
                </w:p>
              </w:tc>
            </w:tr>
            <w:tr w:rsidR="0040248F" w:rsidRPr="00EC0645" w14:paraId="728505F9" w14:textId="77777777" w:rsidTr="0091286B">
              <w:trPr>
                <w:trHeight w:val="230"/>
              </w:trPr>
              <w:tc>
                <w:tcPr>
                  <w:tcW w:w="4699" w:type="dxa"/>
                </w:tcPr>
                <w:p w14:paraId="5E4E59C0" w14:textId="77777777" w:rsidR="0040248F" w:rsidRPr="00EC0645" w:rsidRDefault="0040248F" w:rsidP="0040248F">
                  <w:pPr>
                    <w:rPr>
                      <w:sz w:val="20"/>
                      <w:szCs w:val="20"/>
                    </w:rPr>
                  </w:pPr>
                  <w:r w:rsidRPr="00EC0645">
                    <w:rPr>
                      <w:sz w:val="20"/>
                      <w:szCs w:val="20"/>
                    </w:rPr>
                    <w:t xml:space="preserve">- Mjesto i datum rođenja </w:t>
                  </w:r>
                </w:p>
              </w:tc>
              <w:tc>
                <w:tcPr>
                  <w:tcW w:w="4700" w:type="dxa"/>
                </w:tcPr>
                <w:p w14:paraId="7ED5FE2D" w14:textId="77777777" w:rsidR="0040248F" w:rsidRPr="00EC0645" w:rsidRDefault="0040248F" w:rsidP="0040248F">
                  <w:pPr>
                    <w:rPr>
                      <w:sz w:val="20"/>
                      <w:szCs w:val="20"/>
                    </w:rPr>
                  </w:pPr>
                  <w:r w:rsidRPr="00EC0645">
                    <w:rPr>
                      <w:sz w:val="20"/>
                      <w:szCs w:val="20"/>
                    </w:rPr>
                    <w:t>- Ime i prezime ovlaštenog lica</w:t>
                  </w:r>
                </w:p>
              </w:tc>
            </w:tr>
            <w:tr w:rsidR="0040248F" w:rsidRPr="00EC0645" w14:paraId="26B3A6FE" w14:textId="77777777" w:rsidTr="0091286B">
              <w:trPr>
                <w:trHeight w:val="248"/>
              </w:trPr>
              <w:tc>
                <w:tcPr>
                  <w:tcW w:w="4699" w:type="dxa"/>
                </w:tcPr>
                <w:p w14:paraId="4A13D452" w14:textId="06773638" w:rsidR="003975D8" w:rsidRPr="00EC0645" w:rsidRDefault="003975D8" w:rsidP="00F52C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700" w:type="dxa"/>
                </w:tcPr>
                <w:p w14:paraId="67D60FE8" w14:textId="77777777" w:rsidR="00336D56" w:rsidRDefault="0040248F" w:rsidP="00336D56">
                  <w:pPr>
                    <w:rPr>
                      <w:sz w:val="20"/>
                      <w:szCs w:val="20"/>
                    </w:rPr>
                  </w:pPr>
                  <w:r w:rsidRPr="00EC0645">
                    <w:rPr>
                      <w:sz w:val="20"/>
                      <w:szCs w:val="20"/>
                    </w:rPr>
                    <w:t>- Funkcija</w:t>
                  </w:r>
                  <w:r w:rsidR="00336D56" w:rsidRPr="00806C19">
                    <w:rPr>
                      <w:sz w:val="20"/>
                      <w:szCs w:val="20"/>
                    </w:rPr>
                    <w:t xml:space="preserve"> </w:t>
                  </w:r>
                </w:p>
                <w:p w14:paraId="2FC11BB1" w14:textId="0BD9B7FE" w:rsidR="00336D56" w:rsidRPr="000707A7" w:rsidRDefault="00336D56" w:rsidP="00336D5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</w:t>
                  </w:r>
                  <w:r w:rsidRPr="000707A7">
                    <w:rPr>
                      <w:sz w:val="20"/>
                      <w:szCs w:val="20"/>
                    </w:rPr>
                    <w:t xml:space="preserve">Naziv i šifra djelatnosti prema Klasifikaciji </w:t>
                  </w:r>
                </w:p>
                <w:p w14:paraId="75C521EE" w14:textId="1E50227B" w:rsidR="00DE6726" w:rsidRPr="00EC0645" w:rsidRDefault="00336D56" w:rsidP="00336D56">
                  <w:pPr>
                    <w:rPr>
                      <w:sz w:val="20"/>
                      <w:szCs w:val="20"/>
                    </w:rPr>
                  </w:pPr>
                  <w:r w:rsidRPr="000707A7">
                    <w:rPr>
                      <w:sz w:val="20"/>
                      <w:szCs w:val="20"/>
                    </w:rPr>
                    <w:t xml:space="preserve">  djelatnosti</w:t>
                  </w:r>
                </w:p>
              </w:tc>
            </w:tr>
          </w:tbl>
          <w:p w14:paraId="0654B29A" w14:textId="070CCFD4" w:rsidR="00A70B78" w:rsidRDefault="00A70B78" w:rsidP="00666934">
            <w:pPr>
              <w:pStyle w:val="Heading8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i w:val="0"/>
                <w:sz w:val="20"/>
              </w:rPr>
            </w:pPr>
          </w:p>
          <w:p w14:paraId="118D9F6E" w14:textId="77777777" w:rsidR="00A70B78" w:rsidRPr="00A70B78" w:rsidRDefault="00A70B78" w:rsidP="00A70B78">
            <w:pPr>
              <w:rPr>
                <w:lang w:val="en-AU"/>
              </w:rPr>
            </w:pPr>
          </w:p>
          <w:p w14:paraId="5906D05A" w14:textId="5DBBBD29" w:rsidR="0040248F" w:rsidRPr="00EC0645" w:rsidRDefault="0040248F" w:rsidP="00666934">
            <w:pPr>
              <w:pStyle w:val="Heading8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i w:val="0"/>
                <w:sz w:val="20"/>
                <w:lang w:val="hr-HR"/>
              </w:rPr>
            </w:pPr>
            <w:r w:rsidRPr="00EC0645">
              <w:rPr>
                <w:rFonts w:ascii="Times New Roman" w:hAnsi="Times New Roman"/>
                <w:i w:val="0"/>
                <w:sz w:val="20"/>
              </w:rPr>
              <w:t>PODACI</w:t>
            </w:r>
            <w:r w:rsidRPr="00EC0645">
              <w:rPr>
                <w:rFonts w:ascii="Times New Roman" w:hAnsi="Times New Roman"/>
                <w:i w:val="0"/>
                <w:sz w:val="20"/>
                <w:lang w:val="hr-HR"/>
              </w:rPr>
              <w:t xml:space="preserve"> </w:t>
            </w:r>
            <w:r w:rsidRPr="00EC0645">
              <w:rPr>
                <w:rFonts w:ascii="Times New Roman" w:hAnsi="Times New Roman"/>
                <w:i w:val="0"/>
                <w:sz w:val="20"/>
              </w:rPr>
              <w:t>O</w:t>
            </w:r>
            <w:r w:rsidRPr="00EC0645">
              <w:rPr>
                <w:rFonts w:ascii="Times New Roman" w:hAnsi="Times New Roman"/>
                <w:i w:val="0"/>
                <w:sz w:val="20"/>
                <w:lang w:val="hr-HR"/>
              </w:rPr>
              <w:t xml:space="preserve"> </w:t>
            </w:r>
            <w:r w:rsidRPr="00EC0645">
              <w:rPr>
                <w:rFonts w:ascii="Times New Roman" w:hAnsi="Times New Roman"/>
                <w:i w:val="0"/>
                <w:sz w:val="20"/>
              </w:rPr>
              <w:t>OBJEKTU</w:t>
            </w:r>
          </w:p>
          <w:p w14:paraId="7573EC00" w14:textId="072C341A" w:rsidR="0040248F" w:rsidRPr="00EC0645" w:rsidRDefault="0040248F" w:rsidP="0040248F">
            <w:pPr>
              <w:rPr>
                <w:sz w:val="20"/>
              </w:rPr>
            </w:pPr>
            <w:r w:rsidRPr="00EC0645">
              <w:rPr>
                <w:sz w:val="20"/>
              </w:rPr>
              <w:t>Lokacija objekta (</w:t>
            </w:r>
            <w:r w:rsidR="00522520" w:rsidRPr="00EC0645">
              <w:rPr>
                <w:sz w:val="20"/>
              </w:rPr>
              <w:t>g</w:t>
            </w:r>
            <w:r w:rsidR="00507D13" w:rsidRPr="00EC0645">
              <w:rPr>
                <w:sz w:val="20"/>
              </w:rPr>
              <w:t>rad/</w:t>
            </w:r>
            <w:r w:rsidR="00522520" w:rsidRPr="00EC0645">
              <w:rPr>
                <w:sz w:val="20"/>
              </w:rPr>
              <w:t>o</w:t>
            </w:r>
            <w:r w:rsidRPr="00EC0645">
              <w:rPr>
                <w:sz w:val="20"/>
              </w:rPr>
              <w:t>pćina i adresa): ...................................................</w:t>
            </w:r>
            <w:r w:rsidR="003F766F" w:rsidRPr="00EC0645">
              <w:rPr>
                <w:sz w:val="20"/>
              </w:rPr>
              <w:t>.......</w:t>
            </w:r>
          </w:p>
          <w:p w14:paraId="7B31BDFF" w14:textId="77777777" w:rsidR="0040248F" w:rsidRPr="00EC0645" w:rsidRDefault="0040248F" w:rsidP="0040248F">
            <w:pPr>
              <w:rPr>
                <w:sz w:val="20"/>
              </w:rPr>
            </w:pPr>
            <w:r w:rsidRPr="00EC0645">
              <w:rPr>
                <w:sz w:val="20"/>
              </w:rPr>
              <w:t>Naziv i vrsta objekta</w:t>
            </w:r>
            <w:r w:rsidRPr="00EC0645">
              <w:rPr>
                <w:sz w:val="20"/>
                <w:lang w:val="en-US"/>
              </w:rPr>
              <w:t>:</w:t>
            </w:r>
            <w:r w:rsidRPr="00EC0645">
              <w:rPr>
                <w:sz w:val="20"/>
              </w:rPr>
              <w:t xml:space="preserve"> ........................</w:t>
            </w:r>
          </w:p>
          <w:p w14:paraId="3E52E589" w14:textId="4AEF5AD0" w:rsidR="0040248F" w:rsidRPr="00EC0645" w:rsidRDefault="0040248F" w:rsidP="0040248F">
            <w:pPr>
              <w:rPr>
                <w:sz w:val="20"/>
              </w:rPr>
            </w:pPr>
            <w:r w:rsidRPr="00EC0645">
              <w:rPr>
                <w:sz w:val="20"/>
              </w:rPr>
              <w:t>Namjena objekta (stambeni, poslovni , stambeno-poslovni, ostalo): ................................................</w:t>
            </w:r>
            <w:r w:rsidR="003F766F" w:rsidRPr="00EC0645">
              <w:rPr>
                <w:sz w:val="20"/>
              </w:rPr>
              <w:t>...............................</w:t>
            </w:r>
          </w:p>
          <w:p w14:paraId="0D3C8307" w14:textId="77777777" w:rsidR="0040248F" w:rsidRPr="00EC0645" w:rsidRDefault="0040248F" w:rsidP="0040248F">
            <w:pPr>
              <w:rPr>
                <w:sz w:val="20"/>
              </w:rPr>
            </w:pPr>
            <w:r w:rsidRPr="00EC0645">
              <w:rPr>
                <w:sz w:val="20"/>
              </w:rPr>
              <w:t>Planirani datum završetka izgradnje objekta:  ....................................................................................</w:t>
            </w:r>
            <w:r w:rsidR="003F766F" w:rsidRPr="00EC0645">
              <w:rPr>
                <w:sz w:val="20"/>
              </w:rPr>
              <w:t>...............................</w:t>
            </w:r>
          </w:p>
          <w:p w14:paraId="657B573E" w14:textId="77777777" w:rsidR="0040248F" w:rsidRPr="00EC0645" w:rsidRDefault="0040248F" w:rsidP="0040248F">
            <w:pPr>
              <w:rPr>
                <w:sz w:val="20"/>
              </w:rPr>
            </w:pPr>
            <w:r w:rsidRPr="00EC0645">
              <w:rPr>
                <w:sz w:val="20"/>
              </w:rPr>
              <w:t>Zahtijevana priključna snaga: ........................... (kW)</w:t>
            </w:r>
          </w:p>
          <w:p w14:paraId="47CECC1A" w14:textId="77777777" w:rsidR="0040248F" w:rsidRPr="00EC0645" w:rsidRDefault="0040248F" w:rsidP="0040248F">
            <w:pPr>
              <w:tabs>
                <w:tab w:val="left" w:pos="5103"/>
              </w:tabs>
              <w:rPr>
                <w:sz w:val="20"/>
              </w:rPr>
            </w:pPr>
            <w:r w:rsidRPr="00EC0645">
              <w:rPr>
                <w:sz w:val="20"/>
              </w:rPr>
              <w:t>Planirana godišnja potrošnja električne energije: ............................. (kWh)</w:t>
            </w:r>
          </w:p>
          <w:p w14:paraId="6378CE78" w14:textId="77777777" w:rsidR="0040248F" w:rsidRPr="00EC0645" w:rsidRDefault="0040248F" w:rsidP="0040248F">
            <w:pPr>
              <w:rPr>
                <w:sz w:val="20"/>
              </w:rPr>
            </w:pPr>
            <w:r w:rsidRPr="00EC0645">
              <w:rPr>
                <w:sz w:val="20"/>
              </w:rPr>
              <w:t xml:space="preserve">Planirani režim rada </w:t>
            </w:r>
            <w:r w:rsidRPr="00EC0645">
              <w:rPr>
                <w:sz w:val="20"/>
                <w:szCs w:val="20"/>
              </w:rPr>
              <w:t>(kontinuirano 24 sata, s prekidima - vremenski dijagram rada):</w:t>
            </w:r>
          </w:p>
          <w:p w14:paraId="5D8E3722" w14:textId="77777777" w:rsidR="00E641CF" w:rsidRDefault="0040248F" w:rsidP="0040248F">
            <w:pPr>
              <w:tabs>
                <w:tab w:val="left" w:pos="5103"/>
              </w:tabs>
              <w:rPr>
                <w:sz w:val="20"/>
              </w:rPr>
            </w:pPr>
            <w:r w:rsidRPr="00EC0645">
              <w:rPr>
                <w:sz w:val="20"/>
              </w:rPr>
              <w:t>..................................................................................................................................................................................</w:t>
            </w:r>
            <w:r w:rsidR="003F766F" w:rsidRPr="00EC0645">
              <w:rPr>
                <w:sz w:val="20"/>
              </w:rPr>
              <w:t>..........</w:t>
            </w:r>
          </w:p>
          <w:p w14:paraId="33E601CC" w14:textId="47728CBD" w:rsidR="00E641CF" w:rsidRPr="000707A7" w:rsidRDefault="00E641CF" w:rsidP="00E641CF">
            <w:pPr>
              <w:tabs>
                <w:tab w:val="left" w:pos="5103"/>
              </w:tabs>
              <w:rPr>
                <w:sz w:val="20"/>
              </w:rPr>
            </w:pPr>
            <w:r w:rsidRPr="000707A7">
              <w:rPr>
                <w:sz w:val="20"/>
              </w:rPr>
              <w:t xml:space="preserve">Instalisana snaga </w:t>
            </w:r>
            <w:bookmarkStart w:id="1" w:name="_Hlk175049699"/>
            <w:r w:rsidR="0057012C" w:rsidRPr="000707A7">
              <w:rPr>
                <w:sz w:val="20"/>
              </w:rPr>
              <w:t>proizvodnog objekta za vlastite potrebe</w:t>
            </w:r>
            <w:r w:rsidRPr="000707A7">
              <w:rPr>
                <w:sz w:val="20"/>
              </w:rPr>
              <w:t xml:space="preserve"> </w:t>
            </w:r>
            <w:bookmarkEnd w:id="1"/>
            <w:r w:rsidRPr="000707A7">
              <w:rPr>
                <w:sz w:val="20"/>
              </w:rPr>
              <w:t>(</w:t>
            </w:r>
            <w:r w:rsidR="005F6321" w:rsidRPr="000707A7">
              <w:rPr>
                <w:sz w:val="20"/>
              </w:rPr>
              <w:t>u slučaju priključenja objekta krajnjeg kupca</w:t>
            </w:r>
            <w:r w:rsidRPr="000707A7">
              <w:rPr>
                <w:sz w:val="20"/>
              </w:rPr>
              <w:t xml:space="preserve"> sa proizvodnim objektom za vlastite potrebe</w:t>
            </w:r>
            <w:r w:rsidR="006E026F">
              <w:rPr>
                <w:sz w:val="20"/>
              </w:rPr>
              <w:t xml:space="preserve"> </w:t>
            </w:r>
            <w:r w:rsidR="00672DB6">
              <w:rPr>
                <w:sz w:val="20"/>
              </w:rPr>
              <w:t>–</w:t>
            </w:r>
            <w:r w:rsidR="006E026F">
              <w:rPr>
                <w:sz w:val="20"/>
              </w:rPr>
              <w:t xml:space="preserve"> </w:t>
            </w:r>
            <w:r w:rsidR="00672DB6">
              <w:rPr>
                <w:sz w:val="20"/>
              </w:rPr>
              <w:t>opcije b), c) i d)</w:t>
            </w:r>
            <w:r w:rsidRPr="000707A7">
              <w:rPr>
                <w:sz w:val="20"/>
              </w:rPr>
              <w:t>): ................. (kW)</w:t>
            </w:r>
          </w:p>
          <w:p w14:paraId="19DFBEE9" w14:textId="3E942185" w:rsidR="00E641CF" w:rsidRPr="000707A7" w:rsidRDefault="00E641CF" w:rsidP="00E641CF">
            <w:pPr>
              <w:tabs>
                <w:tab w:val="left" w:pos="5103"/>
              </w:tabs>
              <w:rPr>
                <w:sz w:val="20"/>
              </w:rPr>
            </w:pPr>
            <w:r w:rsidRPr="000707A7">
              <w:rPr>
                <w:sz w:val="20"/>
              </w:rPr>
              <w:t>Planirana godišnja proizvodnja za isporuku u distributivnu mrežu (</w:t>
            </w:r>
            <w:r w:rsidR="005F6321" w:rsidRPr="000707A7">
              <w:rPr>
                <w:sz w:val="20"/>
              </w:rPr>
              <w:t>u slučaju priključenja objekta krajnjeg kupca sa proizvodnim objektom za vlastite potrebe</w:t>
            </w:r>
            <w:r w:rsidR="00672DB6">
              <w:rPr>
                <w:sz w:val="20"/>
              </w:rPr>
              <w:t xml:space="preserve"> – </w:t>
            </w:r>
            <w:r w:rsidR="006E026F">
              <w:rPr>
                <w:sz w:val="20"/>
              </w:rPr>
              <w:t xml:space="preserve">opcije </w:t>
            </w:r>
            <w:r w:rsidR="00672DB6">
              <w:rPr>
                <w:sz w:val="20"/>
              </w:rPr>
              <w:t>c) i d)</w:t>
            </w:r>
            <w:r w:rsidRPr="000707A7">
              <w:rPr>
                <w:sz w:val="20"/>
              </w:rPr>
              <w:t>): ............................. (kWh)</w:t>
            </w:r>
          </w:p>
          <w:p w14:paraId="2C95C74F" w14:textId="622C6E3E" w:rsidR="0040248F" w:rsidRDefault="0040248F" w:rsidP="0040248F">
            <w:pPr>
              <w:tabs>
                <w:tab w:val="left" w:pos="5103"/>
              </w:tabs>
              <w:rPr>
                <w:sz w:val="20"/>
              </w:rPr>
            </w:pPr>
            <w:r w:rsidRPr="00EC0645">
              <w:rPr>
                <w:sz w:val="20"/>
              </w:rPr>
              <w:t xml:space="preserve"> </w:t>
            </w:r>
          </w:p>
          <w:p w14:paraId="154805A2" w14:textId="77777777" w:rsidR="00A70B78" w:rsidRDefault="00A70B78" w:rsidP="0040248F">
            <w:pPr>
              <w:pStyle w:val="Heading9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b w:val="0"/>
                <w:i w:val="0"/>
                <w:sz w:val="20"/>
              </w:rPr>
            </w:pPr>
          </w:p>
          <w:p w14:paraId="00900F7E" w14:textId="7A547637" w:rsidR="0040248F" w:rsidRPr="00EC0645" w:rsidRDefault="0040248F" w:rsidP="0040248F">
            <w:pPr>
              <w:pStyle w:val="Heading9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EC0645">
              <w:rPr>
                <w:rFonts w:ascii="Times New Roman" w:hAnsi="Times New Roman"/>
                <w:b w:val="0"/>
                <w:i w:val="0"/>
                <w:sz w:val="20"/>
              </w:rPr>
              <w:t xml:space="preserve">PRILOZI </w:t>
            </w:r>
          </w:p>
          <w:p w14:paraId="23FBC3FE" w14:textId="77777777" w:rsidR="0040248F" w:rsidRPr="00EC0645" w:rsidRDefault="0040248F" w:rsidP="0040248F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EC0645">
              <w:rPr>
                <w:sz w:val="18"/>
                <w:szCs w:val="18"/>
              </w:rPr>
              <w:t>Akt koji definiše imovinska prava na lokaciji objekta koji se namjerava priključiti na distributivnu mrežu</w:t>
            </w:r>
          </w:p>
          <w:p w14:paraId="65F58210" w14:textId="77777777" w:rsidR="001B6EA5" w:rsidRPr="00EC0645" w:rsidRDefault="001B6EA5" w:rsidP="001B6EA5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  <w:lang w:val="hr-BA"/>
              </w:rPr>
            </w:pPr>
            <w:r w:rsidRPr="00EC0645">
              <w:rPr>
                <w:sz w:val="18"/>
                <w:szCs w:val="18"/>
                <w:lang w:val="hr-BA"/>
              </w:rPr>
              <w:t>Idejni projekat (Investicioni elaborat) sa pojedinačnim spiskom trošila iznad 10 kW</w:t>
            </w:r>
          </w:p>
          <w:p w14:paraId="7A986A10" w14:textId="576D17B4" w:rsidR="0040248F" w:rsidRPr="00EC0645" w:rsidRDefault="0040248F" w:rsidP="0040248F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EC0645">
              <w:rPr>
                <w:sz w:val="18"/>
                <w:szCs w:val="18"/>
              </w:rPr>
              <w:t>Planirani vremenski režim rada (za kategoriju ostale potrošnje i priključnu snagu preko 23</w:t>
            </w:r>
            <w:r w:rsidR="00A97193">
              <w:rPr>
                <w:sz w:val="18"/>
                <w:szCs w:val="18"/>
              </w:rPr>
              <w:t xml:space="preserve"> </w:t>
            </w:r>
            <w:r w:rsidRPr="00EC0645">
              <w:rPr>
                <w:sz w:val="18"/>
                <w:szCs w:val="18"/>
              </w:rPr>
              <w:t>kW)</w:t>
            </w:r>
          </w:p>
          <w:p w14:paraId="4429D206" w14:textId="51AEEA7F" w:rsidR="00827166" w:rsidRDefault="00827166" w:rsidP="0040248F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EC0645">
              <w:rPr>
                <w:sz w:val="18"/>
                <w:szCs w:val="18"/>
              </w:rPr>
              <w:t>Izvod iz sudskog registra (za pravna lica)</w:t>
            </w:r>
          </w:p>
          <w:p w14:paraId="3E66D943" w14:textId="63DA902D" w:rsidR="00336D56" w:rsidRPr="000707A7" w:rsidRDefault="00336D56" w:rsidP="00336D56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0707A7">
              <w:rPr>
                <w:sz w:val="18"/>
                <w:szCs w:val="18"/>
              </w:rPr>
              <w:t>Obavještenje o razvrstavanju poslovnog subjekta prema Klasifikaciji djelatnosti (za pravna lica)</w:t>
            </w:r>
          </w:p>
          <w:p w14:paraId="136B091F" w14:textId="28E564A3" w:rsidR="0040248F" w:rsidRPr="000707A7" w:rsidRDefault="0040248F" w:rsidP="0040248F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0707A7">
              <w:rPr>
                <w:sz w:val="18"/>
                <w:szCs w:val="18"/>
              </w:rPr>
              <w:t>Dokaz o izvršenoj uplati za obradu zahtjeva</w:t>
            </w:r>
          </w:p>
          <w:p w14:paraId="023AE610" w14:textId="653ADF6A" w:rsidR="007545DC" w:rsidRPr="000707A7" w:rsidRDefault="00666934" w:rsidP="007545DC">
            <w:pPr>
              <w:pStyle w:val="ListParagraph"/>
              <w:numPr>
                <w:ilvl w:val="0"/>
                <w:numId w:val="3"/>
              </w:numPr>
              <w:rPr>
                <w:sz w:val="18"/>
                <w:szCs w:val="18"/>
              </w:rPr>
            </w:pPr>
            <w:r w:rsidRPr="000707A7">
              <w:rPr>
                <w:sz w:val="18"/>
                <w:szCs w:val="18"/>
              </w:rPr>
              <w:t xml:space="preserve">Dokaz o izvršenoj uplati za izradu Elaborata tehničkog rješenja </w:t>
            </w:r>
            <w:r w:rsidR="007545DC">
              <w:rPr>
                <w:sz w:val="18"/>
                <w:szCs w:val="18"/>
              </w:rPr>
              <w:t>priključenja na distributivnu mrežu (prema Cjenovniku</w:t>
            </w:r>
            <w:r w:rsidR="00B06E17">
              <w:rPr>
                <w:sz w:val="18"/>
                <w:szCs w:val="18"/>
              </w:rPr>
              <w:t xml:space="preserve"> nestandardnih usluga</w:t>
            </w:r>
            <w:r w:rsidR="007545DC">
              <w:rPr>
                <w:sz w:val="18"/>
                <w:szCs w:val="18"/>
              </w:rPr>
              <w:t>)</w:t>
            </w:r>
          </w:p>
          <w:p w14:paraId="0C49B50B" w14:textId="5A80B450" w:rsidR="00D718E9" w:rsidRPr="000707A7" w:rsidRDefault="00D718E9" w:rsidP="0040248F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0707A7">
              <w:rPr>
                <w:sz w:val="18"/>
                <w:szCs w:val="18"/>
              </w:rPr>
              <w:t xml:space="preserve">Izjava kojim krajnji kupac, </w:t>
            </w:r>
            <w:r w:rsidR="007A309B">
              <w:rPr>
                <w:sz w:val="18"/>
                <w:szCs w:val="18"/>
              </w:rPr>
              <w:t xml:space="preserve">na </w:t>
            </w:r>
            <w:r w:rsidR="00B06E17">
              <w:rPr>
                <w:sz w:val="18"/>
                <w:szCs w:val="18"/>
              </w:rPr>
              <w:t xml:space="preserve">čijem objektu </w:t>
            </w:r>
            <w:r w:rsidRPr="000707A7">
              <w:rPr>
                <w:sz w:val="18"/>
                <w:szCs w:val="18"/>
              </w:rPr>
              <w:t xml:space="preserve"> je priključna snaga veća od 23 kW, zahtjeva ugradnju limitatora (ukoliko želi limitaciju)</w:t>
            </w:r>
          </w:p>
          <w:p w14:paraId="463E671D" w14:textId="6E554CE5" w:rsidR="00E641CF" w:rsidRPr="006E026F" w:rsidRDefault="00E641CF" w:rsidP="0091286B">
            <w:pPr>
              <w:pStyle w:val="ListParagraph"/>
              <w:numPr>
                <w:ilvl w:val="0"/>
                <w:numId w:val="4"/>
              </w:numPr>
              <w:rPr>
                <w:iCs/>
                <w:sz w:val="18"/>
                <w:szCs w:val="18"/>
              </w:rPr>
            </w:pPr>
            <w:r w:rsidRPr="006E026F">
              <w:rPr>
                <w:iCs/>
                <w:sz w:val="18"/>
                <w:szCs w:val="18"/>
              </w:rPr>
              <w:t xml:space="preserve">Jednopolna šema </w:t>
            </w:r>
            <w:r w:rsidR="0057012C" w:rsidRPr="006E026F">
              <w:rPr>
                <w:iCs/>
                <w:sz w:val="18"/>
                <w:szCs w:val="18"/>
              </w:rPr>
              <w:t>proizvodnog objekta za vlastite potrebe</w:t>
            </w:r>
            <w:r w:rsidRPr="006E026F">
              <w:rPr>
                <w:iCs/>
                <w:sz w:val="18"/>
                <w:szCs w:val="18"/>
              </w:rPr>
              <w:t xml:space="preserve"> (</w:t>
            </w:r>
            <w:r w:rsidR="005F6321" w:rsidRPr="006E026F">
              <w:rPr>
                <w:iCs/>
                <w:sz w:val="18"/>
                <w:szCs w:val="18"/>
              </w:rPr>
              <w:t>u slučaju priključenja objekta krajnjeg kupca sa proizvodnim objektom za vlastite potrebe</w:t>
            </w:r>
            <w:r w:rsidR="00672DB6" w:rsidRPr="006E026F">
              <w:rPr>
                <w:iCs/>
                <w:sz w:val="18"/>
                <w:szCs w:val="18"/>
              </w:rPr>
              <w:t xml:space="preserve"> – opcije b), c) i d)</w:t>
            </w:r>
            <w:r w:rsidRPr="006E026F">
              <w:rPr>
                <w:iCs/>
                <w:sz w:val="18"/>
                <w:szCs w:val="18"/>
              </w:rPr>
              <w:t>)</w:t>
            </w:r>
          </w:p>
          <w:p w14:paraId="6E09D4F1" w14:textId="77777777" w:rsidR="00B06E17" w:rsidRPr="000707A7" w:rsidRDefault="00B06E17" w:rsidP="00B06E17">
            <w:pPr>
              <w:numPr>
                <w:ilvl w:val="0"/>
                <w:numId w:val="4"/>
              </w:numPr>
              <w:jc w:val="both"/>
              <w:rPr>
                <w:sz w:val="18"/>
                <w:szCs w:val="18"/>
              </w:rPr>
            </w:pPr>
            <w:r w:rsidRPr="000707A7">
              <w:rPr>
                <w:sz w:val="18"/>
                <w:szCs w:val="18"/>
              </w:rPr>
              <w:t>Punomoć za podnošenje zahtjeva (po potrebi- ukoliko se zahtjev ne podnosi lično)</w:t>
            </w:r>
          </w:p>
          <w:p w14:paraId="7755675A" w14:textId="012A0745" w:rsidR="0040248F" w:rsidRDefault="0040248F" w:rsidP="0040248F">
            <w:pPr>
              <w:numPr>
                <w:ilvl w:val="0"/>
                <w:numId w:val="3"/>
              </w:numPr>
              <w:jc w:val="both"/>
              <w:rPr>
                <w:sz w:val="18"/>
                <w:szCs w:val="18"/>
              </w:rPr>
            </w:pPr>
            <w:r w:rsidRPr="00EC0645">
              <w:rPr>
                <w:sz w:val="18"/>
                <w:szCs w:val="18"/>
              </w:rPr>
              <w:t xml:space="preserve">Ostala dokumentacija, po potrebi </w:t>
            </w:r>
          </w:p>
          <w:p w14:paraId="4465A068" w14:textId="09C7946C" w:rsidR="00A70B78" w:rsidRDefault="00A70B78" w:rsidP="00A70B78">
            <w:pPr>
              <w:jc w:val="both"/>
              <w:rPr>
                <w:sz w:val="18"/>
                <w:szCs w:val="18"/>
              </w:rPr>
            </w:pPr>
          </w:p>
          <w:p w14:paraId="48959B9F" w14:textId="2E7FF8EE" w:rsidR="00A70B78" w:rsidRDefault="00A70B78" w:rsidP="00A70B78">
            <w:pPr>
              <w:jc w:val="both"/>
              <w:rPr>
                <w:sz w:val="18"/>
                <w:szCs w:val="18"/>
              </w:rPr>
            </w:pPr>
          </w:p>
          <w:p w14:paraId="7E7D97F3" w14:textId="333B4F26" w:rsidR="00A70B78" w:rsidRDefault="00A70B78" w:rsidP="00A70B78">
            <w:pPr>
              <w:jc w:val="both"/>
              <w:rPr>
                <w:sz w:val="18"/>
                <w:szCs w:val="18"/>
              </w:rPr>
            </w:pPr>
          </w:p>
          <w:p w14:paraId="055820AD" w14:textId="77777777" w:rsidR="00A70B78" w:rsidRPr="00EC0645" w:rsidRDefault="00A70B78" w:rsidP="00A70B78">
            <w:pPr>
              <w:jc w:val="both"/>
              <w:rPr>
                <w:sz w:val="18"/>
                <w:szCs w:val="18"/>
              </w:rPr>
            </w:pPr>
          </w:p>
          <w:p w14:paraId="6A2B174D" w14:textId="77777777" w:rsidR="00522520" w:rsidRPr="00EC0645" w:rsidRDefault="00522520" w:rsidP="00522520">
            <w:pPr>
              <w:pStyle w:val="Heading9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</w:rPr>
            </w:pPr>
            <w:r w:rsidRPr="00EC0645">
              <w:rPr>
                <w:rFonts w:ascii="Times New Roman" w:hAnsi="Times New Roman"/>
                <w:b w:val="0"/>
                <w:i w:val="0"/>
                <w:sz w:val="20"/>
              </w:rPr>
              <w:lastRenderedPageBreak/>
              <w:t>NAPOMENA</w:t>
            </w:r>
          </w:p>
          <w:p w14:paraId="2B31A62F" w14:textId="77777777" w:rsidR="00522520" w:rsidRPr="00EC0645" w:rsidRDefault="00522520" w:rsidP="00522520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EC0645"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1229DB5D" w14:textId="77777777" w:rsidR="00522520" w:rsidRPr="00EC0645" w:rsidRDefault="00522520" w:rsidP="00522520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EC0645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787D8940" w14:textId="77777777" w:rsidR="0040248F" w:rsidRPr="00EC0645" w:rsidRDefault="0040248F" w:rsidP="0040248F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 xml:space="preserve">   </w:t>
            </w:r>
            <w:r w:rsidRPr="00EC0645">
              <w:rPr>
                <w:rFonts w:ascii="Times New Roman" w:hAnsi="Times New Roman"/>
                <w:sz w:val="18"/>
                <w:szCs w:val="18"/>
                <w:lang w:val="hr-HR"/>
              </w:rPr>
              <w:t>Primalac zahtjeva</w:t>
            </w: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ab/>
              <w:t xml:space="preserve">                </w:t>
            </w:r>
            <w:r w:rsidRPr="00EC0645">
              <w:rPr>
                <w:rFonts w:ascii="Times New Roman" w:hAnsi="Times New Roman"/>
                <w:sz w:val="18"/>
                <w:szCs w:val="18"/>
                <w:lang w:val="hr-HR"/>
              </w:rPr>
              <w:t>Podnosilac zahtjeva</w:t>
            </w:r>
          </w:p>
          <w:p w14:paraId="03074C0C" w14:textId="77777777" w:rsidR="0040248F" w:rsidRPr="00EC0645" w:rsidRDefault="0040248F" w:rsidP="0040248F">
            <w:pPr>
              <w:pStyle w:val="Header"/>
              <w:tabs>
                <w:tab w:val="clear" w:pos="4320"/>
                <w:tab w:val="clear" w:pos="8640"/>
              </w:tabs>
              <w:ind w:left="6480" w:firstLine="720"/>
              <w:rPr>
                <w:rFonts w:ascii="Times New Roman" w:hAnsi="Times New Roman"/>
                <w:sz w:val="16"/>
                <w:szCs w:val="16"/>
                <w:lang w:val="hr-HR"/>
              </w:rPr>
            </w:pP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 xml:space="preserve">                                      </w:t>
            </w:r>
          </w:p>
          <w:p w14:paraId="49FD1C22" w14:textId="77777777" w:rsidR="0040248F" w:rsidRPr="00EC0645" w:rsidRDefault="0040248F" w:rsidP="0040248F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6"/>
                <w:szCs w:val="16"/>
                <w:lang w:val="hr-HR"/>
              </w:rPr>
            </w:pP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>.........................................</w:t>
            </w: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ab/>
            </w:r>
            <w:r w:rsidRPr="00EC0645">
              <w:rPr>
                <w:rFonts w:ascii="Times New Roman" w:hAnsi="Times New Roman"/>
                <w:sz w:val="16"/>
                <w:szCs w:val="16"/>
                <w:lang w:val="hr-HR"/>
              </w:rPr>
              <w:tab/>
              <w:t>.......................................</w:t>
            </w:r>
          </w:p>
          <w:p w14:paraId="0E2D31E7" w14:textId="77777777" w:rsidR="0040248F" w:rsidRPr="00EC0645" w:rsidRDefault="0040248F" w:rsidP="0040248F">
            <w:pPr>
              <w:rPr>
                <w:sz w:val="16"/>
                <w:szCs w:val="16"/>
              </w:rPr>
            </w:pPr>
            <w:r w:rsidRPr="00EC0645">
              <w:rPr>
                <w:sz w:val="16"/>
                <w:szCs w:val="16"/>
              </w:rPr>
              <w:t xml:space="preserve">  /Puno ime i prezime/</w:t>
            </w:r>
            <w:r w:rsidRPr="00EC0645">
              <w:rPr>
                <w:sz w:val="16"/>
                <w:szCs w:val="16"/>
              </w:rPr>
              <w:tab/>
            </w:r>
            <w:r w:rsidRPr="00EC0645">
              <w:rPr>
                <w:sz w:val="16"/>
                <w:szCs w:val="16"/>
              </w:rPr>
              <w:tab/>
            </w:r>
            <w:r w:rsidRPr="00EC0645">
              <w:rPr>
                <w:sz w:val="16"/>
                <w:szCs w:val="16"/>
              </w:rPr>
              <w:tab/>
            </w:r>
            <w:r w:rsidRPr="00EC0645">
              <w:rPr>
                <w:sz w:val="16"/>
                <w:szCs w:val="16"/>
              </w:rPr>
              <w:tab/>
            </w:r>
            <w:r w:rsidRPr="00EC0645">
              <w:rPr>
                <w:sz w:val="16"/>
                <w:szCs w:val="16"/>
              </w:rPr>
              <w:tab/>
            </w:r>
            <w:r w:rsidRPr="00EC0645">
              <w:rPr>
                <w:sz w:val="16"/>
                <w:szCs w:val="16"/>
              </w:rPr>
              <w:tab/>
            </w:r>
            <w:r w:rsidRPr="00EC0645">
              <w:rPr>
                <w:sz w:val="16"/>
                <w:szCs w:val="16"/>
              </w:rPr>
              <w:tab/>
              <w:t xml:space="preserve">                                  /Puno ime i prezime/</w:t>
            </w:r>
          </w:p>
          <w:p w14:paraId="76E02476" w14:textId="77777777" w:rsidR="0040248F" w:rsidRPr="00EC0645" w:rsidRDefault="0040248F" w:rsidP="0040248F">
            <w:pPr>
              <w:rPr>
                <w:sz w:val="20"/>
              </w:rPr>
            </w:pPr>
          </w:p>
          <w:p w14:paraId="0FE3AFE4" w14:textId="0CFF353C" w:rsidR="0040248F" w:rsidRPr="00EC0645" w:rsidRDefault="0040248F" w:rsidP="0040248F">
            <w:pPr>
              <w:rPr>
                <w:sz w:val="20"/>
              </w:rPr>
            </w:pPr>
            <w:r w:rsidRPr="00EC0645">
              <w:rPr>
                <w:sz w:val="20"/>
              </w:rPr>
              <w:t xml:space="preserve">Zahtjev </w:t>
            </w:r>
            <w:r w:rsidR="00343152" w:rsidRPr="00EC0645">
              <w:rPr>
                <w:sz w:val="20"/>
              </w:rPr>
              <w:t>za</w:t>
            </w:r>
            <w:r w:rsidRPr="00EC0645">
              <w:rPr>
                <w:sz w:val="20"/>
              </w:rPr>
              <w:t>primljen u ................................. dana........................... pod  brojem ..................</w:t>
            </w:r>
          </w:p>
          <w:p w14:paraId="14B3FBDF" w14:textId="2A3ABCAD" w:rsidR="00A163D5" w:rsidRPr="00EC0645" w:rsidRDefault="0040248F" w:rsidP="00C061F4">
            <w:pPr>
              <w:pStyle w:val="Header"/>
              <w:tabs>
                <w:tab w:val="clear" w:pos="4320"/>
                <w:tab w:val="clear" w:pos="8640"/>
                <w:tab w:val="center" w:pos="4153"/>
                <w:tab w:val="left" w:pos="7994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proofErr w:type="spellStart"/>
            <w:r w:rsidRPr="00EC0645">
              <w:rPr>
                <w:rFonts w:ascii="Times New Roman" w:hAnsi="Times New Roman"/>
                <w:sz w:val="20"/>
              </w:rPr>
              <w:t>Krajnji</w:t>
            </w:r>
            <w:proofErr w:type="spellEnd"/>
            <w:r w:rsidRPr="00EC0645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 w:rsidRPr="00EC0645">
              <w:rPr>
                <w:rFonts w:ascii="Times New Roman" w:hAnsi="Times New Roman"/>
                <w:sz w:val="20"/>
              </w:rPr>
              <w:t>kupac</w:t>
            </w:r>
            <w:proofErr w:type="spellEnd"/>
            <w:r w:rsidRPr="00EC0645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 w:rsidRPr="00EC0645">
              <w:rPr>
                <w:rFonts w:ascii="Times New Roman" w:hAnsi="Times New Roman"/>
                <w:sz w:val="20"/>
              </w:rPr>
              <w:t>zaveden</w:t>
            </w:r>
            <w:proofErr w:type="spellEnd"/>
            <w:r w:rsidRPr="00EC0645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EC0645">
              <w:rPr>
                <w:rFonts w:ascii="Times New Roman" w:hAnsi="Times New Roman"/>
                <w:sz w:val="20"/>
              </w:rPr>
              <w:t>pod</w:t>
            </w:r>
            <w:r w:rsidRPr="00EC0645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 w:rsidRPr="00EC0645">
              <w:rPr>
                <w:rFonts w:ascii="Times New Roman" w:hAnsi="Times New Roman"/>
                <w:sz w:val="20"/>
              </w:rPr>
              <w:t>identifikacionim</w:t>
            </w:r>
            <w:proofErr w:type="spellEnd"/>
            <w:r w:rsidRPr="00EC0645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proofErr w:type="spellStart"/>
            <w:r w:rsidRPr="00EC0645">
              <w:rPr>
                <w:rFonts w:ascii="Times New Roman" w:hAnsi="Times New Roman"/>
                <w:sz w:val="20"/>
              </w:rPr>
              <w:t>brojem</w:t>
            </w:r>
            <w:proofErr w:type="spellEnd"/>
            <w:r w:rsidRPr="00EC0645">
              <w:rPr>
                <w:rFonts w:ascii="Times New Roman" w:hAnsi="Times New Roman"/>
                <w:sz w:val="20"/>
                <w:lang w:val="hr-HR"/>
              </w:rPr>
              <w:t>..............................................</w:t>
            </w:r>
            <w:r w:rsidR="00C061F4" w:rsidRPr="00EC0645">
              <w:rPr>
                <w:rFonts w:ascii="Times New Roman" w:hAnsi="Times New Roman"/>
                <w:sz w:val="20"/>
                <w:lang w:val="hr-HR"/>
              </w:rPr>
              <w:tab/>
            </w:r>
          </w:p>
        </w:tc>
      </w:tr>
    </w:tbl>
    <w:p w14:paraId="1F12B3FE" w14:textId="77777777" w:rsidR="00C93A05" w:rsidRPr="00E93561" w:rsidRDefault="00C93A05" w:rsidP="00C061F4">
      <w:pPr>
        <w:rPr>
          <w:sz w:val="4"/>
          <w:szCs w:val="4"/>
        </w:rPr>
      </w:pPr>
    </w:p>
    <w:sectPr w:rsidR="00C93A05" w:rsidRPr="00E93561" w:rsidSect="00C061F4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993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3C906C" w14:textId="77777777" w:rsidR="009137A1" w:rsidRDefault="009137A1">
      <w:r>
        <w:separator/>
      </w:r>
    </w:p>
  </w:endnote>
  <w:endnote w:type="continuationSeparator" w:id="0">
    <w:p w14:paraId="551427FB" w14:textId="77777777" w:rsidR="009137A1" w:rsidRDefault="00913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B735D" w14:textId="77777777" w:rsidR="00DA49ED" w:rsidRDefault="00DA49ED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46035A" w14:paraId="42A9C620" w14:textId="77777777" w:rsidTr="00DA49ED">
      <w:tc>
        <w:tcPr>
          <w:tcW w:w="2554" w:type="dxa"/>
          <w:hideMark/>
        </w:tcPr>
        <w:p w14:paraId="1FD593A0" w14:textId="7B9F1E94" w:rsidR="0046035A" w:rsidRDefault="0046035A" w:rsidP="002E1066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672DB6">
            <w:rPr>
              <w:rFonts w:ascii="Times New Roman" w:hAnsi="Times New Roman"/>
              <w:sz w:val="18"/>
            </w:rPr>
            <w:t>2</w:t>
          </w:r>
          <w:r>
            <w:rPr>
              <w:rFonts w:ascii="Times New Roman" w:hAnsi="Times New Roman"/>
              <w:sz w:val="18"/>
            </w:rPr>
            <w:t xml:space="preserve"> </w:t>
          </w:r>
        </w:p>
      </w:tc>
      <w:tc>
        <w:tcPr>
          <w:tcW w:w="6866" w:type="dxa"/>
          <w:gridSpan w:val="5"/>
          <w:hideMark/>
        </w:tcPr>
        <w:p w14:paraId="5F8D169F" w14:textId="3C60429D" w:rsidR="0046035A" w:rsidRDefault="00A978E0">
          <w:pPr>
            <w:pStyle w:val="Footer"/>
            <w:spacing w:line="276" w:lineRule="auto"/>
            <w:ind w:left="397" w:right="-24" w:hanging="397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    </w:t>
          </w:r>
          <w:proofErr w:type="spellStart"/>
          <w:r w:rsidR="0046035A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46035A"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08137F">
            <w:rPr>
              <w:rFonts w:ascii="Times New Roman" w:hAnsi="Times New Roman"/>
              <w:b/>
              <w:bCs/>
              <w:sz w:val="18"/>
            </w:rPr>
            <w:t>7</w:t>
          </w:r>
          <w:r w:rsidR="0046035A">
            <w:rPr>
              <w:rFonts w:ascii="Times New Roman" w:hAnsi="Times New Roman"/>
              <w:b/>
              <w:bCs/>
              <w:sz w:val="18"/>
            </w:rPr>
            <w:t xml:space="preserve"> PD </w:t>
          </w:r>
          <w:r w:rsidR="009C0A45">
            <w:rPr>
              <w:rFonts w:ascii="Times New Roman" w:hAnsi="Times New Roman"/>
              <w:b/>
              <w:bCs/>
              <w:sz w:val="18"/>
            </w:rPr>
            <w:t>08</w:t>
          </w:r>
          <w:r w:rsidR="0046035A">
            <w:rPr>
              <w:rFonts w:ascii="Times New Roman" w:hAnsi="Times New Roman"/>
              <w:b/>
              <w:bCs/>
              <w:sz w:val="18"/>
            </w:rPr>
            <w:t>2/0</w:t>
          </w:r>
          <w:r w:rsidR="0008137F">
            <w:rPr>
              <w:rFonts w:ascii="Times New Roman" w:hAnsi="Times New Roman"/>
              <w:b/>
              <w:bCs/>
              <w:sz w:val="18"/>
            </w:rPr>
            <w:t>4</w:t>
          </w:r>
          <w:r>
            <w:rPr>
              <w:rFonts w:ascii="Times New Roman" w:hAnsi="Times New Roman"/>
              <w:b/>
              <w:bCs/>
              <w:sz w:val="18"/>
            </w:rPr>
            <w:t xml:space="preserve"> Z03</w:t>
          </w:r>
        </w:p>
      </w:tc>
    </w:tr>
    <w:tr w:rsidR="0046035A" w14:paraId="781274BE" w14:textId="77777777" w:rsidTr="00DA49ED">
      <w:tc>
        <w:tcPr>
          <w:tcW w:w="4570" w:type="dxa"/>
          <w:gridSpan w:val="2"/>
          <w:hideMark/>
        </w:tcPr>
        <w:p w14:paraId="062296D7" w14:textId="3EB65242" w:rsidR="0046035A" w:rsidRDefault="0046035A" w:rsidP="0046035A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14:paraId="78016814" w14:textId="77777777" w:rsidR="0046035A" w:rsidRDefault="0046035A" w:rsidP="0046035A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6902CD63" w14:textId="77777777" w:rsidR="0046035A" w:rsidRDefault="0046035A" w:rsidP="0046035A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2B8E2E33" w14:textId="77777777" w:rsidR="0046035A" w:rsidRDefault="0046035A" w:rsidP="0046035A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088F2F33" w14:textId="667F8401" w:rsidR="0046035A" w:rsidRDefault="0046035A" w:rsidP="0046035A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853875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853875" w:rsidRPr="00853875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77158638" w14:textId="77777777" w:rsidR="0046035A" w:rsidRDefault="0046035A" w:rsidP="0046035A">
    <w:pPr>
      <w:pStyle w:val="Footer"/>
      <w:rPr>
        <w:sz w:val="4"/>
        <w:szCs w:val="4"/>
      </w:rPr>
    </w:pPr>
  </w:p>
  <w:p w14:paraId="0FCB1373" w14:textId="77777777" w:rsidR="0046035A" w:rsidRPr="0046035A" w:rsidRDefault="0046035A" w:rsidP="0046035A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BBEA5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73179" wp14:editId="6D81DFF2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A4F0F7A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1B4A86DC" w14:textId="77777777">
      <w:tc>
        <w:tcPr>
          <w:tcW w:w="1021" w:type="dxa"/>
        </w:tcPr>
        <w:p w14:paraId="7C6D7D14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0F6470DD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proofErr w:type="gramStart"/>
          <w:r>
            <w:rPr>
              <w:rFonts w:ascii="Times New Roman" w:hAnsi="Times New Roman"/>
              <w:b/>
              <w:bCs/>
              <w:sz w:val="18"/>
            </w:rPr>
            <w:t>OA  X</w:t>
          </w:r>
          <w:proofErr w:type="gramEnd"/>
          <w:r>
            <w:rPr>
              <w:rFonts w:ascii="Times New Roman" w:hAnsi="Times New Roman"/>
              <w:b/>
              <w:bCs/>
              <w:sz w:val="18"/>
            </w:rPr>
            <w:t>/Y-Z</w:t>
          </w:r>
        </w:p>
      </w:tc>
    </w:tr>
    <w:tr w:rsidR="00C93A05" w14:paraId="5F5A2ECA" w14:textId="77777777">
      <w:tc>
        <w:tcPr>
          <w:tcW w:w="3034" w:type="dxa"/>
          <w:gridSpan w:val="2"/>
        </w:tcPr>
        <w:p w14:paraId="15245EB8" w14:textId="77777777" w:rsidR="00C93A05" w:rsidRDefault="00201493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3F766F">
            <w:rPr>
              <w:rFonts w:ascii="Times New Roman" w:hAnsi="Times New Roman"/>
              <w:noProof/>
              <w:sz w:val="10"/>
            </w:rPr>
            <w:t>Prilog 1 PD 08203 Z03 i4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2F52868C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0C006A33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06F6E8FE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4955102B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201493">
            <w:rPr>
              <w:rFonts w:ascii="Times New Roman" w:hAnsi="Times New Roman"/>
              <w:noProof/>
              <w:sz w:val="18"/>
            </w:rPr>
            <w:fldChar w:fldCharType="begin"/>
          </w:r>
          <w:r w:rsidR="00201493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201493">
            <w:rPr>
              <w:rFonts w:ascii="Times New Roman" w:hAnsi="Times New Roman"/>
              <w:noProof/>
              <w:sz w:val="18"/>
            </w:rPr>
            <w:fldChar w:fldCharType="separate"/>
          </w:r>
          <w:r w:rsidR="003F766F">
            <w:rPr>
              <w:rFonts w:ascii="Times New Roman" w:hAnsi="Times New Roman"/>
              <w:noProof/>
              <w:sz w:val="18"/>
            </w:rPr>
            <w:t>1</w:t>
          </w:r>
          <w:r w:rsidR="00201493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21C1EE2D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7E470" w14:textId="77777777" w:rsidR="009137A1" w:rsidRDefault="009137A1">
      <w:r>
        <w:separator/>
      </w:r>
    </w:p>
  </w:footnote>
  <w:footnote w:type="continuationSeparator" w:id="0">
    <w:p w14:paraId="2DA678BD" w14:textId="77777777" w:rsidR="009137A1" w:rsidRDefault="00913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C3CCA" w14:textId="77777777" w:rsidR="005C0498" w:rsidRDefault="005C0498" w:rsidP="005C0498">
    <w:pPr>
      <w:pStyle w:val="Header"/>
      <w:jc w:val="center"/>
    </w:pPr>
  </w:p>
  <w:p w14:paraId="4774EE25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B4F5A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21CA413D" wp14:editId="6735771B">
          <wp:extent cx="4202430" cy="756285"/>
          <wp:effectExtent l="0" t="0" r="7620" b="5715"/>
          <wp:docPr id="15" name="Picture 15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E024CF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273E9F" wp14:editId="419A1E3F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0223321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108087D"/>
    <w:multiLevelType w:val="hybridMultilevel"/>
    <w:tmpl w:val="4056AE94"/>
    <w:lvl w:ilvl="0" w:tplc="45FC5B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CF4220"/>
    <w:multiLevelType w:val="hybridMultilevel"/>
    <w:tmpl w:val="9266D92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BF3581"/>
    <w:multiLevelType w:val="hybridMultilevel"/>
    <w:tmpl w:val="9AB0D578"/>
    <w:lvl w:ilvl="0" w:tplc="1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E6BFC"/>
    <w:multiLevelType w:val="hybridMultilevel"/>
    <w:tmpl w:val="0A140C2A"/>
    <w:lvl w:ilvl="0" w:tplc="B15469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41F80"/>
    <w:multiLevelType w:val="hybridMultilevel"/>
    <w:tmpl w:val="475270BA"/>
    <w:lvl w:ilvl="0" w:tplc="D7C2ADF6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6B0A25BF"/>
    <w:multiLevelType w:val="hybridMultilevel"/>
    <w:tmpl w:val="476ECEDA"/>
    <w:lvl w:ilvl="0" w:tplc="C626542A">
      <w:numFmt w:val="bullet"/>
      <w:lvlText w:val="-"/>
      <w:lvlJc w:val="left"/>
      <w:pPr>
        <w:ind w:left="2279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9" w15:restartNumberingAfterBreak="0">
    <w:nsid w:val="74F820F6"/>
    <w:multiLevelType w:val="hybridMultilevel"/>
    <w:tmpl w:val="83E0C228"/>
    <w:lvl w:ilvl="0" w:tplc="B37C332C">
      <w:numFmt w:val="bullet"/>
      <w:lvlText w:val="-"/>
      <w:lvlJc w:val="left"/>
      <w:pPr>
        <w:ind w:left="2295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2"/>
  </w:num>
  <w:num w:numId="5">
    <w:abstractNumId w:val="6"/>
  </w:num>
  <w:num w:numId="6">
    <w:abstractNumId w:val="1"/>
  </w:num>
  <w:num w:numId="7">
    <w:abstractNumId w:val="7"/>
  </w:num>
  <w:num w:numId="8">
    <w:abstractNumId w:val="8"/>
  </w:num>
  <w:num w:numId="9">
    <w:abstractNumId w:val="9"/>
  </w:num>
  <w:num w:numId="10">
    <w:abstractNumId w:val="5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103ED"/>
    <w:rsid w:val="00014162"/>
    <w:rsid w:val="000217A1"/>
    <w:rsid w:val="00033D23"/>
    <w:rsid w:val="00042AE5"/>
    <w:rsid w:val="00050113"/>
    <w:rsid w:val="00055107"/>
    <w:rsid w:val="000707A7"/>
    <w:rsid w:val="0008137F"/>
    <w:rsid w:val="00083C5F"/>
    <w:rsid w:val="000A143E"/>
    <w:rsid w:val="000A3BC2"/>
    <w:rsid w:val="000D64EA"/>
    <w:rsid w:val="001100E9"/>
    <w:rsid w:val="00113E8E"/>
    <w:rsid w:val="0013106B"/>
    <w:rsid w:val="001473BF"/>
    <w:rsid w:val="0015215C"/>
    <w:rsid w:val="00167D50"/>
    <w:rsid w:val="0018720F"/>
    <w:rsid w:val="001875A8"/>
    <w:rsid w:val="00191893"/>
    <w:rsid w:val="00192D59"/>
    <w:rsid w:val="00195C5D"/>
    <w:rsid w:val="001A7414"/>
    <w:rsid w:val="001B6EA5"/>
    <w:rsid w:val="001C016C"/>
    <w:rsid w:val="001C10C2"/>
    <w:rsid w:val="001E5E70"/>
    <w:rsid w:val="001F21CA"/>
    <w:rsid w:val="001F3875"/>
    <w:rsid w:val="00201493"/>
    <w:rsid w:val="00203508"/>
    <w:rsid w:val="0020427D"/>
    <w:rsid w:val="00232F67"/>
    <w:rsid w:val="0023724B"/>
    <w:rsid w:val="0025267A"/>
    <w:rsid w:val="00285ADB"/>
    <w:rsid w:val="0028633F"/>
    <w:rsid w:val="00290917"/>
    <w:rsid w:val="002A5944"/>
    <w:rsid w:val="002A5D3C"/>
    <w:rsid w:val="002B2537"/>
    <w:rsid w:val="002B3D9E"/>
    <w:rsid w:val="002B5526"/>
    <w:rsid w:val="002C5077"/>
    <w:rsid w:val="002D3CBB"/>
    <w:rsid w:val="002E1066"/>
    <w:rsid w:val="00307DC6"/>
    <w:rsid w:val="00315A3B"/>
    <w:rsid w:val="00323147"/>
    <w:rsid w:val="00336D56"/>
    <w:rsid w:val="00343152"/>
    <w:rsid w:val="003515A8"/>
    <w:rsid w:val="0037531F"/>
    <w:rsid w:val="0038177F"/>
    <w:rsid w:val="00384493"/>
    <w:rsid w:val="003872E7"/>
    <w:rsid w:val="0039072A"/>
    <w:rsid w:val="003975D8"/>
    <w:rsid w:val="003B57FB"/>
    <w:rsid w:val="003C1A89"/>
    <w:rsid w:val="003C1D3F"/>
    <w:rsid w:val="003F5155"/>
    <w:rsid w:val="003F766F"/>
    <w:rsid w:val="0040248F"/>
    <w:rsid w:val="004119E5"/>
    <w:rsid w:val="00452BDC"/>
    <w:rsid w:val="00453E4F"/>
    <w:rsid w:val="0046035A"/>
    <w:rsid w:val="00484624"/>
    <w:rsid w:val="00487AFF"/>
    <w:rsid w:val="004C0D73"/>
    <w:rsid w:val="004F10D6"/>
    <w:rsid w:val="0050654A"/>
    <w:rsid w:val="00506D8D"/>
    <w:rsid w:val="00507D13"/>
    <w:rsid w:val="00517F66"/>
    <w:rsid w:val="00522520"/>
    <w:rsid w:val="0057012C"/>
    <w:rsid w:val="00583DDA"/>
    <w:rsid w:val="00596FBB"/>
    <w:rsid w:val="005A11E8"/>
    <w:rsid w:val="005A1354"/>
    <w:rsid w:val="005A5D9C"/>
    <w:rsid w:val="005A7C31"/>
    <w:rsid w:val="005B6567"/>
    <w:rsid w:val="005C0498"/>
    <w:rsid w:val="005C411F"/>
    <w:rsid w:val="005C6CB5"/>
    <w:rsid w:val="005E251B"/>
    <w:rsid w:val="005F6321"/>
    <w:rsid w:val="00606832"/>
    <w:rsid w:val="00631E9E"/>
    <w:rsid w:val="00650FF6"/>
    <w:rsid w:val="0065614C"/>
    <w:rsid w:val="006575A7"/>
    <w:rsid w:val="00666934"/>
    <w:rsid w:val="00666DD3"/>
    <w:rsid w:val="00672DB6"/>
    <w:rsid w:val="0068726F"/>
    <w:rsid w:val="006B11AF"/>
    <w:rsid w:val="006B1BA3"/>
    <w:rsid w:val="006C3672"/>
    <w:rsid w:val="006D0D0D"/>
    <w:rsid w:val="006E026F"/>
    <w:rsid w:val="006E13FF"/>
    <w:rsid w:val="006E3D9A"/>
    <w:rsid w:val="007123C2"/>
    <w:rsid w:val="0071290B"/>
    <w:rsid w:val="00713CB6"/>
    <w:rsid w:val="00741507"/>
    <w:rsid w:val="0074151C"/>
    <w:rsid w:val="0074155A"/>
    <w:rsid w:val="00744326"/>
    <w:rsid w:val="007545DC"/>
    <w:rsid w:val="0076503C"/>
    <w:rsid w:val="007755F9"/>
    <w:rsid w:val="0078375F"/>
    <w:rsid w:val="0079665F"/>
    <w:rsid w:val="007A309B"/>
    <w:rsid w:val="007B4B42"/>
    <w:rsid w:val="007B70F0"/>
    <w:rsid w:val="007C65D0"/>
    <w:rsid w:val="007E004C"/>
    <w:rsid w:val="007F2346"/>
    <w:rsid w:val="00800618"/>
    <w:rsid w:val="00806C19"/>
    <w:rsid w:val="00812182"/>
    <w:rsid w:val="0081552F"/>
    <w:rsid w:val="00827166"/>
    <w:rsid w:val="00842DC1"/>
    <w:rsid w:val="008519AD"/>
    <w:rsid w:val="00853875"/>
    <w:rsid w:val="0085551A"/>
    <w:rsid w:val="008641AC"/>
    <w:rsid w:val="00865A1B"/>
    <w:rsid w:val="00884D04"/>
    <w:rsid w:val="00885328"/>
    <w:rsid w:val="00895F02"/>
    <w:rsid w:val="008A1CB9"/>
    <w:rsid w:val="008A5A2D"/>
    <w:rsid w:val="009123A1"/>
    <w:rsid w:val="0091286B"/>
    <w:rsid w:val="009137A1"/>
    <w:rsid w:val="00920F0B"/>
    <w:rsid w:val="00926C5A"/>
    <w:rsid w:val="00943AF5"/>
    <w:rsid w:val="00974CA2"/>
    <w:rsid w:val="00975A66"/>
    <w:rsid w:val="00976D8C"/>
    <w:rsid w:val="009A14D9"/>
    <w:rsid w:val="009B5008"/>
    <w:rsid w:val="009C0A45"/>
    <w:rsid w:val="009C5C30"/>
    <w:rsid w:val="009F504B"/>
    <w:rsid w:val="00A0569B"/>
    <w:rsid w:val="00A07B8C"/>
    <w:rsid w:val="00A10008"/>
    <w:rsid w:val="00A163D5"/>
    <w:rsid w:val="00A403A1"/>
    <w:rsid w:val="00A67D8D"/>
    <w:rsid w:val="00A70B78"/>
    <w:rsid w:val="00A90C3B"/>
    <w:rsid w:val="00A97193"/>
    <w:rsid w:val="00A978E0"/>
    <w:rsid w:val="00AB446F"/>
    <w:rsid w:val="00AC6EAB"/>
    <w:rsid w:val="00AD1109"/>
    <w:rsid w:val="00AD6917"/>
    <w:rsid w:val="00AE3587"/>
    <w:rsid w:val="00B06E17"/>
    <w:rsid w:val="00B1619D"/>
    <w:rsid w:val="00B41D30"/>
    <w:rsid w:val="00B6650A"/>
    <w:rsid w:val="00B66D98"/>
    <w:rsid w:val="00B739E8"/>
    <w:rsid w:val="00B95D32"/>
    <w:rsid w:val="00BB414A"/>
    <w:rsid w:val="00BC043F"/>
    <w:rsid w:val="00BC1462"/>
    <w:rsid w:val="00BC23A5"/>
    <w:rsid w:val="00BC3D83"/>
    <w:rsid w:val="00BC7614"/>
    <w:rsid w:val="00BF1CE9"/>
    <w:rsid w:val="00C061F4"/>
    <w:rsid w:val="00C07958"/>
    <w:rsid w:val="00C32308"/>
    <w:rsid w:val="00C93A05"/>
    <w:rsid w:val="00CC0BB6"/>
    <w:rsid w:val="00CD0446"/>
    <w:rsid w:val="00CE139F"/>
    <w:rsid w:val="00CE597F"/>
    <w:rsid w:val="00CE7E8E"/>
    <w:rsid w:val="00D013E1"/>
    <w:rsid w:val="00D20D59"/>
    <w:rsid w:val="00D5588D"/>
    <w:rsid w:val="00D65789"/>
    <w:rsid w:val="00D67B82"/>
    <w:rsid w:val="00D718E9"/>
    <w:rsid w:val="00D756EC"/>
    <w:rsid w:val="00D9373E"/>
    <w:rsid w:val="00DA49ED"/>
    <w:rsid w:val="00DA4BC9"/>
    <w:rsid w:val="00DB1AF1"/>
    <w:rsid w:val="00DC3E86"/>
    <w:rsid w:val="00DC78FF"/>
    <w:rsid w:val="00DE6726"/>
    <w:rsid w:val="00DF60C5"/>
    <w:rsid w:val="00E21623"/>
    <w:rsid w:val="00E40A0B"/>
    <w:rsid w:val="00E4107B"/>
    <w:rsid w:val="00E4670D"/>
    <w:rsid w:val="00E641CF"/>
    <w:rsid w:val="00E824C3"/>
    <w:rsid w:val="00E83E6D"/>
    <w:rsid w:val="00E93561"/>
    <w:rsid w:val="00EA205E"/>
    <w:rsid w:val="00EB3D92"/>
    <w:rsid w:val="00EC0645"/>
    <w:rsid w:val="00EC5816"/>
    <w:rsid w:val="00ED1662"/>
    <w:rsid w:val="00EE2658"/>
    <w:rsid w:val="00F304AC"/>
    <w:rsid w:val="00F33701"/>
    <w:rsid w:val="00F37DD1"/>
    <w:rsid w:val="00F45182"/>
    <w:rsid w:val="00F51780"/>
    <w:rsid w:val="00F52CAB"/>
    <w:rsid w:val="00F54F66"/>
    <w:rsid w:val="00F61AD5"/>
    <w:rsid w:val="00F667FD"/>
    <w:rsid w:val="00F7671D"/>
    <w:rsid w:val="00F8530A"/>
    <w:rsid w:val="00F85DDF"/>
    <w:rsid w:val="00F86058"/>
    <w:rsid w:val="00FA7518"/>
    <w:rsid w:val="00FD088C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B5BBC28"/>
  <w15:docId w15:val="{10CC7D9E-D0BE-480B-897D-9F3C749BC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  <w:style w:type="paragraph" w:styleId="ListParagraph">
    <w:name w:val="List Paragraph"/>
    <w:basedOn w:val="Normal"/>
    <w:uiPriority w:val="34"/>
    <w:qFormat/>
    <w:rsid w:val="00DE672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3230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323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2308"/>
    <w:rPr>
      <w:lang w:val="hr-H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2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2308"/>
    <w:rPr>
      <w:b/>
      <w:bCs/>
      <w:lang w:val="hr-HR" w:eastAsia="en-US"/>
    </w:rPr>
  </w:style>
  <w:style w:type="paragraph" w:styleId="Revision">
    <w:name w:val="Revision"/>
    <w:hidden/>
    <w:uiPriority w:val="99"/>
    <w:semiHidden/>
    <w:rsid w:val="00517F66"/>
    <w:rPr>
      <w:sz w:val="24"/>
      <w:szCs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3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78817-0599-403A-B97A-CBF38CE1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1</TotalTime>
  <Pages>2</Pages>
  <Words>458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creator>d.karkin</dc:creator>
  <cp:lastModifiedBy>Jakub Aksamija</cp:lastModifiedBy>
  <cp:revision>4</cp:revision>
  <cp:lastPrinted>2019-12-05T12:03:00Z</cp:lastPrinted>
  <dcterms:created xsi:type="dcterms:W3CDTF">2025-10-06T06:50:00Z</dcterms:created>
  <dcterms:modified xsi:type="dcterms:W3CDTF">2025-10-07T09:54:00Z</dcterms:modified>
</cp:coreProperties>
</file>