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5231E1" w14:paraId="7AED9203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473"/>
              <w:gridCol w:w="1539"/>
            </w:tblGrid>
            <w:tr w:rsidR="005231E1" w:rsidRPr="0037578E" w14:paraId="1C0D5824" w14:textId="77777777" w:rsidTr="006609E6">
              <w:tc>
                <w:tcPr>
                  <w:tcW w:w="5215" w:type="dxa"/>
                </w:tcPr>
                <w:p w14:paraId="07EC5744" w14:textId="77777777" w:rsidR="005231E1" w:rsidRPr="00E570AE" w:rsidRDefault="005231E1" w:rsidP="005231E1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473" w:type="dxa"/>
                  <w:tcBorders>
                    <w:right w:val="single" w:sz="4" w:space="0" w:color="auto"/>
                  </w:tcBorders>
                </w:tcPr>
                <w:p w14:paraId="10DC8A0C" w14:textId="77777777" w:rsidR="005231E1" w:rsidRPr="00E570AE" w:rsidRDefault="005231E1" w:rsidP="005231E1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8A6A1" w14:textId="11E840FC" w:rsidR="005231E1" w:rsidRPr="003A5F79" w:rsidRDefault="005231E1" w:rsidP="005231E1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0B2DFA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0B2DFA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0B2DFA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Z19</w:t>
                  </w:r>
                  <w:r w:rsidR="006609E6">
                    <w:rPr>
                      <w:b/>
                      <w:i/>
                      <w:sz w:val="20"/>
                      <w:szCs w:val="20"/>
                      <w:lang w:val="bs-Latn-BA"/>
                    </w:rPr>
                    <w:t>-</w:t>
                  </w:r>
                  <w:r w:rsidR="00B11116">
                    <w:rPr>
                      <w:b/>
                      <w:i/>
                      <w:sz w:val="20"/>
                      <w:szCs w:val="20"/>
                      <w:lang w:val="bs-Latn-BA"/>
                    </w:rPr>
                    <w:t>a</w:t>
                  </w:r>
                </w:p>
              </w:tc>
            </w:tr>
          </w:tbl>
          <w:p w14:paraId="46FB150D" w14:textId="77777777" w:rsidR="00815882" w:rsidRPr="00E570AE" w:rsidRDefault="00815882">
            <w:pPr>
              <w:rPr>
                <w:lang w:val="bs-Latn-BA"/>
              </w:rPr>
            </w:pPr>
          </w:p>
          <w:p w14:paraId="29636180" w14:textId="77777777" w:rsidR="005231E1" w:rsidRPr="00E570AE" w:rsidRDefault="005231E1" w:rsidP="00815882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E570AE">
              <w:rPr>
                <w:b/>
                <w:sz w:val="20"/>
                <w:szCs w:val="20"/>
                <w:lang w:val="bs-Latn-BA"/>
              </w:rPr>
              <w:t>ZAHTJEV</w:t>
            </w:r>
            <w:r w:rsidRPr="00E570AE">
              <w:rPr>
                <w:b/>
                <w:sz w:val="20"/>
                <w:lang w:val="bs-Latn-BA"/>
              </w:rPr>
              <w:t xml:space="preserve"> </w:t>
            </w:r>
          </w:p>
          <w:p w14:paraId="64A033CE" w14:textId="54179E05" w:rsidR="00E0670E" w:rsidRPr="00E570AE" w:rsidRDefault="0037578E" w:rsidP="00815882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37578E">
              <w:rPr>
                <w:b/>
                <w:sz w:val="20"/>
                <w:lang w:val="bs-Latn-BA"/>
              </w:rPr>
              <w:t xml:space="preserve">za </w:t>
            </w:r>
            <w:r w:rsidRPr="00E570AE">
              <w:rPr>
                <w:b/>
                <w:sz w:val="20"/>
                <w:lang w:val="bs-Latn-BA"/>
              </w:rPr>
              <w:t xml:space="preserve">ponovno uključenje </w:t>
            </w:r>
            <w:r w:rsidR="00B11116">
              <w:rPr>
                <w:b/>
                <w:sz w:val="20"/>
                <w:lang w:val="bs-Latn-BA"/>
              </w:rPr>
              <w:t xml:space="preserve">proizvodnog </w:t>
            </w:r>
            <w:r>
              <w:rPr>
                <w:b/>
                <w:sz w:val="20"/>
                <w:lang w:val="bs-Latn-BA"/>
              </w:rPr>
              <w:t xml:space="preserve">objekta </w:t>
            </w:r>
            <w:r w:rsidRPr="00E570AE">
              <w:rPr>
                <w:b/>
                <w:sz w:val="20"/>
                <w:lang w:val="bs-Latn-BA"/>
              </w:rPr>
              <w:t xml:space="preserve">na distributivnu mrežu </w:t>
            </w:r>
          </w:p>
          <w:p w14:paraId="70F04A89" w14:textId="77777777" w:rsidR="00E0670E" w:rsidRPr="00E570AE" w:rsidRDefault="00E0670E" w:rsidP="0081588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lang w:val="bs-Latn-BA"/>
              </w:rPr>
            </w:pPr>
          </w:p>
          <w:p w14:paraId="3A6E3EED" w14:textId="77777777" w:rsidR="00815882" w:rsidRPr="00E570AE" w:rsidRDefault="00815882" w:rsidP="00815882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3270EF41" w14:textId="7E65B684" w:rsidR="0037578E" w:rsidRPr="00B678D0" w:rsidRDefault="00E0670E" w:rsidP="0037578E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 w:rsidRPr="00E570AE">
              <w:rPr>
                <w:rFonts w:ascii="Times New Roman" w:hAnsi="Times New Roman"/>
                <w:bCs/>
                <w:sz w:val="20"/>
                <w:lang w:val="bs-Latn-BA"/>
              </w:rPr>
              <w:t xml:space="preserve">Molim </w:t>
            </w:r>
            <w:r w:rsidR="0037578E" w:rsidRPr="006609E6">
              <w:rPr>
                <w:rFonts w:ascii="Times New Roman" w:hAnsi="Times New Roman"/>
                <w:bCs/>
                <w:sz w:val="20"/>
                <w:szCs w:val="18"/>
                <w:lang w:val="bs-Latn-BA"/>
              </w:rPr>
              <w:t xml:space="preserve">ponovno uključenje </w:t>
            </w:r>
            <w:r w:rsidR="00B11116">
              <w:rPr>
                <w:rFonts w:ascii="Times New Roman" w:hAnsi="Times New Roman"/>
                <w:bCs/>
                <w:sz w:val="20"/>
                <w:szCs w:val="18"/>
                <w:lang w:val="bs-Latn-BA"/>
              </w:rPr>
              <w:t xml:space="preserve">proizvodnog </w:t>
            </w:r>
            <w:r w:rsidR="0037578E" w:rsidRPr="006609E6">
              <w:rPr>
                <w:rFonts w:ascii="Times New Roman" w:hAnsi="Times New Roman"/>
                <w:bCs/>
                <w:sz w:val="20"/>
                <w:szCs w:val="18"/>
                <w:lang w:val="bs-Latn-BA"/>
              </w:rPr>
              <w:t>objekta na distributivnu mrežu</w:t>
            </w:r>
            <w:r w:rsidR="00B11116">
              <w:rPr>
                <w:rFonts w:ascii="Times New Roman" w:hAnsi="Times New Roman"/>
                <w:bCs/>
                <w:sz w:val="20"/>
                <w:szCs w:val="18"/>
                <w:lang w:val="bs-Latn-BA"/>
              </w:rPr>
              <w:t xml:space="preserve"> obzirom da su otklonjeni nedostaci radi kojih je obustavljena isporuka/preuzimanje električne energije</w:t>
            </w:r>
            <w:r w:rsidR="0037578E" w:rsidRPr="006609E6">
              <w:rPr>
                <w:rFonts w:ascii="Times New Roman" w:hAnsi="Times New Roman"/>
                <w:bCs/>
                <w:sz w:val="20"/>
                <w:szCs w:val="18"/>
                <w:lang w:val="bs-Latn-BA"/>
              </w:rPr>
              <w:t>.</w:t>
            </w:r>
          </w:p>
          <w:p w14:paraId="31974C55" w14:textId="77777777" w:rsidR="00815882" w:rsidRPr="00E570AE" w:rsidRDefault="00815882" w:rsidP="00E0670E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bs-Latn-BA"/>
              </w:rPr>
            </w:pPr>
          </w:p>
          <w:p w14:paraId="145829CE" w14:textId="77777777" w:rsidR="00EE2FDF" w:rsidRDefault="00E0670E" w:rsidP="0026666A">
            <w:pPr>
              <w:rPr>
                <w:sz w:val="18"/>
                <w:szCs w:val="18"/>
                <w:lang w:val="bs-Latn-BA"/>
              </w:rPr>
            </w:pPr>
            <w:r w:rsidRPr="00B979CD">
              <w:rPr>
                <w:sz w:val="20"/>
                <w:szCs w:val="20"/>
                <w:lang w:val="bs-Latn-BA"/>
              </w:rPr>
              <w:t>PODNOSILAC ZAHTJEVA</w:t>
            </w:r>
            <w:r w:rsidR="00EE2FDF">
              <w:rPr>
                <w:sz w:val="18"/>
                <w:szCs w:val="18"/>
                <w:lang w:val="bs-Latn-BA"/>
              </w:rPr>
              <w:t xml:space="preserve"> </w:t>
            </w:r>
            <w:r w:rsidR="0026666A" w:rsidRPr="00833649">
              <w:rPr>
                <w:sz w:val="18"/>
                <w:szCs w:val="18"/>
                <w:lang w:val="bs-Latn-BA"/>
              </w:rPr>
              <w:t>(</w:t>
            </w:r>
            <w:r w:rsidR="0026666A">
              <w:rPr>
                <w:sz w:val="18"/>
                <w:szCs w:val="18"/>
                <w:lang w:val="bs-Latn-BA"/>
              </w:rPr>
              <w:t>V</w:t>
            </w:r>
            <w:r w:rsidR="0026666A" w:rsidRPr="00833649">
              <w:rPr>
                <w:sz w:val="18"/>
                <w:szCs w:val="18"/>
                <w:lang w:val="bs-Latn-BA"/>
              </w:rPr>
              <w:t>lasnik objekta)</w:t>
            </w:r>
          </w:p>
          <w:p w14:paraId="15487DE9" w14:textId="1E99F28A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 xml:space="preserve">Ime i prezime </w:t>
            </w:r>
            <w:r w:rsidR="00AD0AB5">
              <w:rPr>
                <w:sz w:val="18"/>
                <w:szCs w:val="18"/>
                <w:lang w:val="bs-Latn-BA"/>
              </w:rPr>
              <w:t>proizvođača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B64C7A">
              <w:rPr>
                <w:sz w:val="18"/>
                <w:szCs w:val="18"/>
                <w:lang w:val="bs-Latn-BA"/>
              </w:rPr>
              <w:t xml:space="preserve">(fizičko lice)/Naziv </w:t>
            </w:r>
            <w:r w:rsidR="00AD0AB5">
              <w:rPr>
                <w:sz w:val="18"/>
                <w:szCs w:val="18"/>
                <w:lang w:val="bs-Latn-BA"/>
              </w:rPr>
              <w:t>proizvođača</w:t>
            </w:r>
            <w:r>
              <w:rPr>
                <w:sz w:val="18"/>
                <w:szCs w:val="18"/>
                <w:lang w:val="bs-Latn-BA"/>
              </w:rPr>
              <w:t xml:space="preserve"> (</w:t>
            </w:r>
            <w:r w:rsidRPr="00B64C7A">
              <w:rPr>
                <w:sz w:val="18"/>
                <w:szCs w:val="18"/>
                <w:lang w:val="bs-Latn-BA"/>
              </w:rPr>
              <w:t>pravno lic</w:t>
            </w:r>
            <w:r>
              <w:rPr>
                <w:sz w:val="18"/>
                <w:szCs w:val="18"/>
                <w:lang w:val="bs-Latn-BA"/>
              </w:rPr>
              <w:t>e)</w:t>
            </w:r>
            <w:r w:rsidRPr="00B64C7A">
              <w:rPr>
                <w:sz w:val="18"/>
                <w:szCs w:val="18"/>
                <w:lang w:val="bs-Latn-BA"/>
              </w:rPr>
              <w:t>: ...................................................................................</w:t>
            </w:r>
          </w:p>
          <w:p w14:paraId="1912FE5B" w14:textId="77777777" w:rsidR="0026666A" w:rsidRPr="00B678D0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Mjesto i adresa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prebivališta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>-sjedišta: .........................................................</w:t>
            </w:r>
          </w:p>
          <w:p w14:paraId="08B4B112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Kontakt telefon podnosioca zahtjeva: 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</w:t>
            </w:r>
          </w:p>
          <w:p w14:paraId="16F9A202" w14:textId="77777777" w:rsidR="0026666A" w:rsidRPr="00B678D0" w:rsidRDefault="0026666A" w:rsidP="0026666A">
            <w:pPr>
              <w:rPr>
                <w:sz w:val="18"/>
                <w:szCs w:val="18"/>
                <w:lang w:val="bs-Latn-BA"/>
              </w:rPr>
            </w:pPr>
            <w:r w:rsidRPr="00B64C7A">
              <w:rPr>
                <w:sz w:val="18"/>
                <w:szCs w:val="18"/>
                <w:lang w:val="bs-Latn-BA"/>
              </w:rPr>
              <w:t>Kontakt e-mail: ...........................................................................</w:t>
            </w:r>
          </w:p>
          <w:p w14:paraId="01C8EF7C" w14:textId="77777777" w:rsidR="0026666A" w:rsidRDefault="0026666A" w:rsidP="0026666A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26666A" w:rsidRPr="00B678D0" w14:paraId="3B172F34" w14:textId="77777777" w:rsidTr="00E61D60">
              <w:tc>
                <w:tcPr>
                  <w:tcW w:w="4613" w:type="dxa"/>
                </w:tcPr>
                <w:p w14:paraId="149829D6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2C89BCA7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</w:p>
              </w:tc>
            </w:tr>
            <w:tr w:rsidR="0026666A" w:rsidRPr="00B678D0" w14:paraId="5647F170" w14:textId="77777777" w:rsidTr="00E61D60">
              <w:tc>
                <w:tcPr>
                  <w:tcW w:w="4613" w:type="dxa"/>
                </w:tcPr>
                <w:p w14:paraId="037AC43F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17C75D03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</w:tc>
            </w:tr>
            <w:tr w:rsidR="0026666A" w:rsidRPr="00B678D0" w14:paraId="7AC7434C" w14:textId="77777777" w:rsidTr="00E61D60">
              <w:tc>
                <w:tcPr>
                  <w:tcW w:w="4613" w:type="dxa"/>
                </w:tcPr>
                <w:p w14:paraId="21063C1E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073D09FE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18"/>
                      <w:szCs w:val="18"/>
                      <w:lang w:val="bs-Latn-BA"/>
                    </w:rPr>
                    <w:t>- Općina /</w:t>
                  </w:r>
                  <w:r w:rsidRPr="00B678D0">
                    <w:rPr>
                      <w:sz w:val="18"/>
                      <w:szCs w:val="18"/>
                      <w:lang w:val="bs-Latn-BA"/>
                    </w:rPr>
                    <w:t>Država izdavanja dokumenta</w:t>
                  </w:r>
                </w:p>
              </w:tc>
              <w:tc>
                <w:tcPr>
                  <w:tcW w:w="4614" w:type="dxa"/>
                </w:tcPr>
                <w:p w14:paraId="4BB50680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</w:tc>
            </w:tr>
            <w:tr w:rsidR="0026666A" w:rsidRPr="00B678D0" w14:paraId="76CF563F" w14:textId="77777777" w:rsidTr="00E61D60">
              <w:tc>
                <w:tcPr>
                  <w:tcW w:w="4613" w:type="dxa"/>
                </w:tcPr>
                <w:p w14:paraId="496DC2E7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12DB0158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</w:tc>
            </w:tr>
            <w:tr w:rsidR="0026666A" w:rsidRPr="00B678D0" w14:paraId="1D94B486" w14:textId="77777777" w:rsidTr="00E61D60">
              <w:tc>
                <w:tcPr>
                  <w:tcW w:w="4613" w:type="dxa"/>
                </w:tcPr>
                <w:p w14:paraId="0B2CA175" w14:textId="77777777" w:rsidR="0026666A" w:rsidRPr="00B678D0" w:rsidRDefault="0026666A" w:rsidP="0026666A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</w:t>
                  </w:r>
                  <w:r w:rsidRPr="00CC637A">
                    <w:rPr>
                      <w:sz w:val="18"/>
                      <w:szCs w:val="18"/>
                      <w:lang w:val="bs-Latn-BA"/>
                    </w:rPr>
                    <w:t>Identifikacioni broj kupca (EPID): .......................................</w:t>
                  </w:r>
                </w:p>
              </w:tc>
              <w:tc>
                <w:tcPr>
                  <w:tcW w:w="4614" w:type="dxa"/>
                </w:tcPr>
                <w:p w14:paraId="4A3AAEA4" w14:textId="77777777" w:rsidR="0061748E" w:rsidRDefault="0026666A" w:rsidP="0061748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  <w:p w14:paraId="484A98B4" w14:textId="77777777" w:rsidR="0061748E" w:rsidRPr="00FB5B80" w:rsidRDefault="0061748E" w:rsidP="0061748E">
                  <w:pPr>
                    <w:rPr>
                      <w:sz w:val="18"/>
                      <w:szCs w:val="18"/>
                      <w:lang w:val="bs-Latn-BA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FB5B80">
                    <w:rPr>
                      <w:sz w:val="18"/>
                      <w:szCs w:val="18"/>
                      <w:lang w:val="bs-Latn-BA"/>
                    </w:rPr>
                    <w:t xml:space="preserve">Naziv i šifra djelatnosti prema Klasifikaciji </w:t>
                  </w:r>
                </w:p>
                <w:p w14:paraId="70D10409" w14:textId="77777777" w:rsidR="0026666A" w:rsidRPr="00B678D0" w:rsidRDefault="0061748E" w:rsidP="0061748E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FB5B80">
                    <w:rPr>
                      <w:sz w:val="18"/>
                      <w:szCs w:val="18"/>
                      <w:lang w:val="bs-Latn-BA"/>
                    </w:rPr>
                    <w:t xml:space="preserve">  djelatnosti</w:t>
                  </w:r>
                </w:p>
              </w:tc>
            </w:tr>
          </w:tbl>
          <w:p w14:paraId="439F4760" w14:textId="77777777" w:rsidR="00E0670E" w:rsidRPr="00E570AE" w:rsidRDefault="00E0670E" w:rsidP="00E0670E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20"/>
                <w:lang w:val="bs-Latn-BA"/>
              </w:rPr>
            </w:pPr>
          </w:p>
          <w:p w14:paraId="250A84B3" w14:textId="12FA53EE" w:rsidR="00E0670E" w:rsidRPr="00E570AE" w:rsidRDefault="00E0670E" w:rsidP="00FF3220">
            <w:pPr>
              <w:pStyle w:val="Heading8"/>
              <w:numPr>
                <w:ilvl w:val="0"/>
                <w:numId w:val="0"/>
              </w:numPr>
              <w:rPr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i w:val="0"/>
                <w:sz w:val="20"/>
                <w:lang w:val="bs-Latn-BA"/>
              </w:rPr>
              <w:t>ELEKTROENERGETSKA SAGLASNOST</w:t>
            </w:r>
            <w:r w:rsidRPr="00E570AE">
              <w:rPr>
                <w:sz w:val="20"/>
                <w:lang w:val="bs-Latn-BA"/>
              </w:rPr>
              <w:t>..............................</w:t>
            </w:r>
            <w:r w:rsidRPr="00BE6129">
              <w:rPr>
                <w:rFonts w:ascii="Times New Roman" w:hAnsi="Times New Roman"/>
                <w:i w:val="0"/>
                <w:sz w:val="20"/>
                <w:lang w:val="bs-Latn-BA"/>
              </w:rPr>
              <w:t>Datum izdavanja</w:t>
            </w:r>
            <w:r w:rsidRPr="00E570AE">
              <w:rPr>
                <w:sz w:val="20"/>
                <w:lang w:val="bs-Latn-BA"/>
              </w:rPr>
              <w:t xml:space="preserve"> .................................</w:t>
            </w:r>
          </w:p>
          <w:p w14:paraId="5BB3D259" w14:textId="77777777" w:rsidR="00E0670E" w:rsidRPr="00E570AE" w:rsidRDefault="00E0670E" w:rsidP="00E0670E">
            <w:pPr>
              <w:rPr>
                <w:lang w:val="bs-Latn-BA"/>
              </w:rPr>
            </w:pPr>
          </w:p>
          <w:p w14:paraId="1C999838" w14:textId="77777777" w:rsidR="0026666A" w:rsidRPr="00B678D0" w:rsidRDefault="0026666A" w:rsidP="0026666A">
            <w:pPr>
              <w:spacing w:before="120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PODACI O OBRAČUNSKOM MJERNOM MJESTU: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862F45">
              <w:rPr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upisati</w:t>
            </w:r>
            <w:r w:rsidRPr="00862F45">
              <w:rPr>
                <w:i/>
                <w:sz w:val="18"/>
                <w:szCs w:val="18"/>
                <w:lang w:val="bs-Latn-BA"/>
              </w:rPr>
              <w:t xml:space="preserve"> sa posljednjeg računa za utrošenu električnu energiju)</w:t>
            </w:r>
          </w:p>
          <w:p w14:paraId="4B7167CC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  <w:r w:rsidRPr="00E570AE">
              <w:rPr>
                <w:sz w:val="20"/>
                <w:szCs w:val="20"/>
                <w:lang w:val="bs-Latn-BA"/>
              </w:rPr>
              <w:t>Šifra mjernog mjesta</w:t>
            </w:r>
            <w:r w:rsidR="00EA4E5A">
              <w:rPr>
                <w:sz w:val="20"/>
                <w:szCs w:val="20"/>
                <w:lang w:val="bs-Latn-BA"/>
              </w:rPr>
              <w:t>:</w:t>
            </w:r>
            <w:r w:rsidRPr="00E570AE">
              <w:rPr>
                <w:sz w:val="20"/>
                <w:szCs w:val="20"/>
                <w:lang w:val="bs-Latn-BA"/>
              </w:rPr>
              <w:t xml:space="preserve">  ............................................................................................................</w:t>
            </w:r>
          </w:p>
          <w:p w14:paraId="58A7D393" w14:textId="77777777" w:rsidR="00E0670E" w:rsidRPr="00E570AE" w:rsidRDefault="00E0670E" w:rsidP="00E0670E">
            <w:pPr>
              <w:rPr>
                <w:sz w:val="20"/>
                <w:szCs w:val="20"/>
                <w:lang w:val="bs-Latn-BA"/>
              </w:rPr>
            </w:pPr>
            <w:r w:rsidRPr="00E570AE">
              <w:rPr>
                <w:sz w:val="20"/>
                <w:szCs w:val="20"/>
                <w:lang w:val="bs-Latn-BA"/>
              </w:rPr>
              <w:t>Adresa OMM:  ......................................................................................................................</w:t>
            </w:r>
          </w:p>
          <w:p w14:paraId="2B412D39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7E70B47A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44C8A52E" w14:textId="77777777" w:rsidR="00E0670E" w:rsidRPr="00E570AE" w:rsidRDefault="00E0670E" w:rsidP="00E0670E">
            <w:pPr>
              <w:rPr>
                <w:bCs/>
                <w:sz w:val="20"/>
                <w:lang w:val="bs-Latn-BA"/>
              </w:rPr>
            </w:pPr>
            <w:r w:rsidRPr="00E570AE">
              <w:rPr>
                <w:bCs/>
                <w:sz w:val="20"/>
                <w:lang w:val="bs-Latn-BA"/>
              </w:rPr>
              <w:t>PRILOZI :</w:t>
            </w:r>
          </w:p>
          <w:p w14:paraId="1A63003D" w14:textId="77777777" w:rsidR="00B11116" w:rsidRDefault="00B11116" w:rsidP="00F819C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Dokument kojim se dokazuje otklanjanje nedostataka </w:t>
            </w:r>
            <w:r w:rsidRPr="00B11116">
              <w:rPr>
                <w:sz w:val="18"/>
                <w:szCs w:val="18"/>
                <w:lang w:val="bs-Latn-BA"/>
              </w:rPr>
              <w:t>radi kojih je obustavljena isporuka/preuzimanje električne energije</w:t>
            </w:r>
          </w:p>
          <w:p w14:paraId="630CF023" w14:textId="74980D3F" w:rsidR="00B11116" w:rsidRPr="00FF3220" w:rsidRDefault="00B11116" w:rsidP="00FF3220">
            <w:pPr>
              <w:pStyle w:val="ListParagraph"/>
              <w:numPr>
                <w:ilvl w:val="0"/>
                <w:numId w:val="6"/>
              </w:numPr>
              <w:ind w:left="747"/>
              <w:jc w:val="both"/>
              <w:rPr>
                <w:i/>
                <w:sz w:val="18"/>
                <w:szCs w:val="18"/>
                <w:lang w:val="bs-Latn-BA"/>
              </w:rPr>
            </w:pPr>
            <w:r w:rsidRPr="00FF3220">
              <w:rPr>
                <w:i/>
                <w:sz w:val="18"/>
                <w:szCs w:val="18"/>
                <w:lang w:val="bs-Latn-BA"/>
              </w:rPr>
              <w:t>Za slučaj prekoračenja odobrene priključne snage:</w:t>
            </w:r>
            <w:r w:rsidR="00BE6129">
              <w:rPr>
                <w:i/>
                <w:sz w:val="18"/>
                <w:szCs w:val="18"/>
                <w:lang w:val="bs-Latn-BA"/>
              </w:rPr>
              <w:t xml:space="preserve"> </w:t>
            </w:r>
            <w:r w:rsidR="00480C96">
              <w:rPr>
                <w:i/>
                <w:sz w:val="18"/>
                <w:szCs w:val="18"/>
                <w:lang w:val="bs-Latn-BA"/>
              </w:rPr>
              <w:t>dokaz</w:t>
            </w:r>
            <w:r w:rsidRPr="00FF3220">
              <w:rPr>
                <w:i/>
                <w:sz w:val="18"/>
                <w:szCs w:val="18"/>
                <w:lang w:val="bs-Latn-BA"/>
              </w:rPr>
              <w:t xml:space="preserve"> da je </w:t>
            </w:r>
            <w:r w:rsidR="00287834">
              <w:rPr>
                <w:i/>
                <w:sz w:val="18"/>
                <w:szCs w:val="18"/>
                <w:lang w:val="bs-Latn-BA"/>
              </w:rPr>
              <w:t xml:space="preserve">za </w:t>
            </w:r>
            <w:r w:rsidRPr="00FF3220">
              <w:rPr>
                <w:i/>
                <w:sz w:val="18"/>
                <w:szCs w:val="18"/>
                <w:lang w:val="bs-Latn-BA"/>
              </w:rPr>
              <w:t xml:space="preserve">proizvodni objekat </w:t>
            </w:r>
            <w:r w:rsidR="00287834">
              <w:rPr>
                <w:i/>
                <w:sz w:val="18"/>
                <w:szCs w:val="18"/>
                <w:lang w:val="bs-Latn-BA"/>
              </w:rPr>
              <w:t>izvršeno ograničenje</w:t>
            </w:r>
            <w:r w:rsidR="00FF3220">
              <w:rPr>
                <w:i/>
                <w:sz w:val="18"/>
                <w:szCs w:val="18"/>
                <w:lang w:val="bs-Latn-BA"/>
              </w:rPr>
              <w:t xml:space="preserve"> </w:t>
            </w:r>
            <w:r w:rsidR="00287834">
              <w:rPr>
                <w:i/>
                <w:sz w:val="18"/>
                <w:szCs w:val="18"/>
                <w:lang w:val="bs-Latn-BA"/>
              </w:rPr>
              <w:t>izlazne AC snage</w:t>
            </w:r>
            <w:r w:rsidRPr="00FF3220">
              <w:rPr>
                <w:i/>
                <w:sz w:val="18"/>
                <w:szCs w:val="18"/>
                <w:lang w:val="bs-Latn-BA"/>
              </w:rPr>
              <w:t xml:space="preserve"> na odobrenu priključnu snagu</w:t>
            </w:r>
            <w:r w:rsidR="00480C96">
              <w:rPr>
                <w:i/>
                <w:sz w:val="18"/>
                <w:szCs w:val="18"/>
                <w:lang w:val="bs-Latn-BA"/>
              </w:rPr>
              <w:t xml:space="preserve"> (</w:t>
            </w:r>
            <w:proofErr w:type="spellStart"/>
            <w:r w:rsidR="00480C96">
              <w:rPr>
                <w:i/>
                <w:sz w:val="18"/>
                <w:szCs w:val="18"/>
                <w:lang w:val="bs-Latn-BA"/>
              </w:rPr>
              <w:t>npr</w:t>
            </w:r>
            <w:proofErr w:type="spellEnd"/>
            <w:r w:rsidR="00480C96">
              <w:rPr>
                <w:i/>
                <w:sz w:val="18"/>
                <w:szCs w:val="18"/>
                <w:lang w:val="bs-Latn-BA"/>
              </w:rPr>
              <w:t>; izjava, potvrda izvođača radova)</w:t>
            </w:r>
          </w:p>
          <w:p w14:paraId="02654F9A" w14:textId="77777777" w:rsidR="00B11116" w:rsidRPr="00FF3220" w:rsidRDefault="00B11116" w:rsidP="00FF3220">
            <w:pPr>
              <w:pStyle w:val="ListParagraph"/>
              <w:numPr>
                <w:ilvl w:val="0"/>
                <w:numId w:val="6"/>
              </w:numPr>
              <w:ind w:left="747"/>
              <w:jc w:val="both"/>
              <w:rPr>
                <w:i/>
                <w:sz w:val="18"/>
                <w:szCs w:val="18"/>
                <w:lang w:val="bs-Latn-BA"/>
              </w:rPr>
            </w:pPr>
            <w:r w:rsidRPr="00FF3220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 w:rsidR="000D18AA" w:rsidRPr="00FF3220">
              <w:rPr>
                <w:i/>
                <w:sz w:val="18"/>
                <w:szCs w:val="18"/>
                <w:lang w:val="bs-Latn-BA"/>
              </w:rPr>
              <w:t>nepostojanja ugovora o kupoprodaji proizvedene električne energije: Ugovor o kupoprodaji proizvedene električne energije</w:t>
            </w:r>
          </w:p>
          <w:p w14:paraId="03AB751B" w14:textId="77777777" w:rsidR="000D18AA" w:rsidRPr="00FF3220" w:rsidRDefault="000D18AA" w:rsidP="00FF3220">
            <w:pPr>
              <w:pStyle w:val="ListParagraph"/>
              <w:numPr>
                <w:ilvl w:val="0"/>
                <w:numId w:val="6"/>
              </w:numPr>
              <w:ind w:left="747"/>
              <w:jc w:val="both"/>
              <w:rPr>
                <w:i/>
                <w:sz w:val="18"/>
                <w:szCs w:val="18"/>
                <w:lang w:val="bs-Latn-BA"/>
              </w:rPr>
            </w:pPr>
            <w:r w:rsidRPr="00FF3220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proofErr w:type="spellStart"/>
            <w:r w:rsidRPr="00FF3220">
              <w:rPr>
                <w:i/>
                <w:sz w:val="18"/>
                <w:szCs w:val="18"/>
                <w:lang w:val="bs-Latn-BA"/>
              </w:rPr>
              <w:t>neposjedovanja</w:t>
            </w:r>
            <w:proofErr w:type="spellEnd"/>
            <w:r w:rsidRPr="00FF3220">
              <w:rPr>
                <w:i/>
                <w:sz w:val="18"/>
                <w:szCs w:val="18"/>
                <w:lang w:val="bs-Latn-BA"/>
              </w:rPr>
              <w:t xml:space="preserve"> dozvole za obavljanje elektroenergetske djelatnosti: Dozvola za obavljanje elektroenergetske djelatnosti/Rješenje o sticanju statusa kvalifikovanog proizvođača</w:t>
            </w:r>
          </w:p>
          <w:p w14:paraId="63B83C17" w14:textId="77777777" w:rsidR="000D18AA" w:rsidRPr="00FF3220" w:rsidRDefault="000D18AA" w:rsidP="00FF3220">
            <w:pPr>
              <w:pStyle w:val="ListParagraph"/>
              <w:numPr>
                <w:ilvl w:val="0"/>
                <w:numId w:val="6"/>
              </w:numPr>
              <w:ind w:left="747"/>
              <w:jc w:val="both"/>
              <w:rPr>
                <w:i/>
                <w:sz w:val="18"/>
                <w:szCs w:val="18"/>
                <w:lang w:val="bs-Latn-BA"/>
              </w:rPr>
            </w:pPr>
            <w:r w:rsidRPr="00FF3220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proofErr w:type="spellStart"/>
            <w:r w:rsidRPr="00FF3220">
              <w:rPr>
                <w:i/>
                <w:sz w:val="18"/>
                <w:szCs w:val="18"/>
                <w:lang w:val="bs-Latn-BA"/>
              </w:rPr>
              <w:t>nepridržavanja</w:t>
            </w:r>
            <w:proofErr w:type="spellEnd"/>
            <w:r w:rsidRPr="00FF3220">
              <w:rPr>
                <w:i/>
                <w:sz w:val="18"/>
                <w:szCs w:val="18"/>
                <w:lang w:val="bs-Latn-BA"/>
              </w:rPr>
              <w:t xml:space="preserve"> uslova iz elektroenergetske saglasnosti, odnosno stvaranja smetnji i ugrožavanja rada mreže i drugih korisnika ili odstupanja od </w:t>
            </w:r>
            <w:proofErr w:type="spellStart"/>
            <w:r w:rsidRPr="00FF3220">
              <w:rPr>
                <w:i/>
                <w:sz w:val="18"/>
                <w:szCs w:val="18"/>
                <w:lang w:val="bs-Latn-BA"/>
              </w:rPr>
              <w:t>zadatog</w:t>
            </w:r>
            <w:proofErr w:type="spellEnd"/>
            <w:r w:rsidRPr="00FF3220">
              <w:rPr>
                <w:i/>
                <w:sz w:val="18"/>
                <w:szCs w:val="18"/>
                <w:lang w:val="bs-Latn-BA"/>
              </w:rPr>
              <w:t xml:space="preserve"> režima rada ODS-a: Izvještaj o provedenim ispitivanjima i pogonu sa izjavom da će proizvodni objekat biti u pogonu u skladu sa uslovima iz izdate elektroenergetske saglasnosti ili drugi odgovarajući dokument</w:t>
            </w:r>
          </w:p>
          <w:p w14:paraId="7076DD98" w14:textId="77777777" w:rsidR="00F819C3" w:rsidRDefault="00F819C3" w:rsidP="00F819C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B678D0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B678D0">
              <w:rPr>
                <w:sz w:val="18"/>
                <w:szCs w:val="18"/>
                <w:lang w:val="bs-Latn-BA"/>
              </w:rPr>
              <w:t xml:space="preserve"> zahtjeva 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1B2014EB" w14:textId="77777777" w:rsidR="00B11116" w:rsidRPr="00F9226E" w:rsidRDefault="00B11116" w:rsidP="00F819C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Ostala dokumentacija po potrebi </w:t>
            </w:r>
            <w:r w:rsidRPr="00FF3220">
              <w:rPr>
                <w:i/>
                <w:sz w:val="18"/>
                <w:szCs w:val="18"/>
                <w:lang w:val="bs-Latn-BA"/>
              </w:rPr>
              <w:t>(npr. Aktuelni izvod iz sudskog registra</w:t>
            </w:r>
            <w:r>
              <w:rPr>
                <w:i/>
                <w:sz w:val="18"/>
                <w:szCs w:val="18"/>
                <w:lang w:val="bs-Latn-BA"/>
              </w:rPr>
              <w:t xml:space="preserve"> ukoliko je potrebno </w:t>
            </w:r>
            <w:proofErr w:type="spellStart"/>
            <w:r>
              <w:rPr>
                <w:i/>
                <w:sz w:val="18"/>
                <w:szCs w:val="18"/>
                <w:lang w:val="bs-Latn-BA"/>
              </w:rPr>
              <w:t>zaključiti</w:t>
            </w:r>
            <w:proofErr w:type="spellEnd"/>
            <w:r>
              <w:rPr>
                <w:i/>
                <w:sz w:val="18"/>
                <w:szCs w:val="18"/>
                <w:lang w:val="bs-Latn-BA"/>
              </w:rPr>
              <w:t xml:space="preserve"> novi Ugovor o korištenju distributivne mreže)</w:t>
            </w:r>
          </w:p>
          <w:p w14:paraId="38CF4939" w14:textId="77777777" w:rsidR="00E0670E" w:rsidRPr="00E570AE" w:rsidRDefault="00E0670E" w:rsidP="00E0670E">
            <w:pPr>
              <w:tabs>
                <w:tab w:val="left" w:pos="8967"/>
              </w:tabs>
              <w:rPr>
                <w:sz w:val="20"/>
                <w:lang w:val="bs-Latn-BA"/>
              </w:rPr>
            </w:pPr>
          </w:p>
          <w:p w14:paraId="0338DEFC" w14:textId="77777777" w:rsidR="00E0670E" w:rsidRPr="00E570AE" w:rsidRDefault="00E0670E" w:rsidP="00E0670E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bs-Latn-BA"/>
              </w:rPr>
            </w:pPr>
          </w:p>
          <w:p w14:paraId="37CF23C4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sz w:val="20"/>
                <w:lang w:val="bs-Latn-BA"/>
              </w:rPr>
              <w:t xml:space="preserve">    Primalac zahtjeva</w:t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                  Podnosilac zahtjeva                                     </w:t>
            </w:r>
          </w:p>
          <w:p w14:paraId="209BF537" w14:textId="77777777" w:rsidR="00E0670E" w:rsidRPr="00E570AE" w:rsidRDefault="00E0670E" w:rsidP="00E0670E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ab/>
              <w:t xml:space="preserve">                                .......................................</w:t>
            </w:r>
          </w:p>
          <w:p w14:paraId="1A1B15C0" w14:textId="77777777" w:rsidR="00E0670E" w:rsidRPr="00E570AE" w:rsidRDefault="00E0670E" w:rsidP="00E0670E">
            <w:pPr>
              <w:rPr>
                <w:sz w:val="16"/>
                <w:szCs w:val="16"/>
                <w:lang w:val="bs-Latn-BA"/>
              </w:rPr>
            </w:pPr>
            <w:r w:rsidRPr="00E570AE">
              <w:rPr>
                <w:sz w:val="16"/>
                <w:szCs w:val="16"/>
                <w:lang w:val="bs-Latn-BA"/>
              </w:rPr>
              <w:t xml:space="preserve"> </w:t>
            </w:r>
            <w:r w:rsidR="005231E1">
              <w:rPr>
                <w:sz w:val="16"/>
                <w:szCs w:val="16"/>
                <w:lang w:val="bs-Latn-BA"/>
              </w:rPr>
              <w:t xml:space="preserve">   </w:t>
            </w:r>
            <w:r w:rsidRPr="00E570AE">
              <w:rPr>
                <w:sz w:val="16"/>
                <w:szCs w:val="16"/>
                <w:lang w:val="bs-Latn-BA"/>
              </w:rPr>
              <w:t xml:space="preserve"> /Puno ime i prezime/                                                                        </w:t>
            </w:r>
            <w:r w:rsidR="00815882" w:rsidRPr="00E570AE">
              <w:rPr>
                <w:sz w:val="16"/>
                <w:szCs w:val="16"/>
                <w:lang w:val="bs-Latn-BA"/>
              </w:rPr>
              <w:t xml:space="preserve">                                            </w:t>
            </w:r>
            <w:r w:rsidR="005231E1">
              <w:rPr>
                <w:sz w:val="16"/>
                <w:szCs w:val="16"/>
                <w:lang w:val="bs-Latn-BA"/>
              </w:rPr>
              <w:t xml:space="preserve"> </w:t>
            </w:r>
            <w:r w:rsidR="00815882" w:rsidRPr="00E570AE">
              <w:rPr>
                <w:sz w:val="16"/>
                <w:szCs w:val="16"/>
                <w:lang w:val="bs-Latn-BA"/>
              </w:rPr>
              <w:t xml:space="preserve"> </w:t>
            </w:r>
            <w:r w:rsidRPr="00E570AE">
              <w:rPr>
                <w:sz w:val="16"/>
                <w:szCs w:val="16"/>
                <w:lang w:val="bs-Latn-BA"/>
              </w:rPr>
              <w:t>/Puno ime i prezime/</w:t>
            </w:r>
          </w:p>
          <w:p w14:paraId="1C1E2744" w14:textId="77777777" w:rsidR="00E0670E" w:rsidRPr="00E570AE" w:rsidRDefault="00E0670E" w:rsidP="00E0670E">
            <w:pPr>
              <w:rPr>
                <w:sz w:val="20"/>
                <w:lang w:val="bs-Latn-BA"/>
              </w:rPr>
            </w:pPr>
          </w:p>
          <w:p w14:paraId="4BD51E3D" w14:textId="77777777" w:rsidR="00E0670E" w:rsidRPr="00E570AE" w:rsidRDefault="00E0670E" w:rsidP="00E0670E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180"/>
              <w:rPr>
                <w:rFonts w:ascii="Times New Roman" w:hAnsi="Times New Roman"/>
                <w:bCs/>
                <w:sz w:val="20"/>
                <w:lang w:val="bs-Latn-BA"/>
              </w:rPr>
            </w:pPr>
            <w:r w:rsidRPr="00E570AE">
              <w:rPr>
                <w:rFonts w:ascii="Times New Roman" w:hAnsi="Times New Roman"/>
                <w:sz w:val="20"/>
                <w:lang w:val="bs-Latn-BA"/>
              </w:rPr>
              <w:t xml:space="preserve">Zahtjev </w:t>
            </w:r>
            <w:r w:rsidR="00136563">
              <w:rPr>
                <w:rFonts w:ascii="Times New Roman" w:hAnsi="Times New Roman"/>
                <w:sz w:val="20"/>
                <w:lang w:val="bs-Latn-BA"/>
              </w:rPr>
              <w:t>za</w:t>
            </w:r>
            <w:r w:rsidRPr="00E570AE">
              <w:rPr>
                <w:rFonts w:ascii="Times New Roman" w:hAnsi="Times New Roman"/>
                <w:sz w:val="20"/>
                <w:lang w:val="bs-Latn-BA"/>
              </w:rPr>
              <w:t>primljen u ................................. dana........................... pod  brojem ..................</w:t>
            </w:r>
          </w:p>
          <w:p w14:paraId="49F5EF63" w14:textId="77777777" w:rsidR="00895F02" w:rsidRPr="00E570AE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07077042" w14:textId="77777777" w:rsidR="00C93A05" w:rsidRDefault="00C93A05" w:rsidP="00895F02">
      <w:pPr>
        <w:rPr>
          <w:sz w:val="4"/>
          <w:szCs w:val="4"/>
          <w:lang w:val="bs-Latn-BA"/>
        </w:rPr>
      </w:pPr>
    </w:p>
    <w:p w14:paraId="436A4E7F" w14:textId="77777777" w:rsidR="00CD1D75" w:rsidRDefault="00CD1D75" w:rsidP="00895F02">
      <w:pPr>
        <w:rPr>
          <w:sz w:val="4"/>
          <w:szCs w:val="4"/>
          <w:lang w:val="bs-Latn-BA"/>
        </w:rPr>
      </w:pPr>
    </w:p>
    <w:p w14:paraId="605232A7" w14:textId="77777777" w:rsidR="00CD1D75" w:rsidRDefault="00CD1D75" w:rsidP="00895F02">
      <w:pPr>
        <w:rPr>
          <w:sz w:val="4"/>
          <w:szCs w:val="4"/>
          <w:lang w:val="bs-Latn-BA"/>
        </w:rPr>
      </w:pPr>
    </w:p>
    <w:p w14:paraId="4C6E2CAD" w14:textId="77777777" w:rsidR="00CD1D75" w:rsidRPr="00A53737" w:rsidRDefault="00CD1D75" w:rsidP="00CD1D75">
      <w:pPr>
        <w:rPr>
          <w:sz w:val="4"/>
          <w:szCs w:val="4"/>
          <w:lang w:val="hr-BA"/>
        </w:rPr>
      </w:pPr>
    </w:p>
    <w:p w14:paraId="39B4B3ED" w14:textId="77777777" w:rsidR="00CD1D75" w:rsidRPr="00E570AE" w:rsidRDefault="00CD1D75" w:rsidP="00895F02">
      <w:pPr>
        <w:rPr>
          <w:sz w:val="4"/>
          <w:szCs w:val="4"/>
          <w:lang w:val="bs-Latn-BA"/>
        </w:rPr>
      </w:pPr>
    </w:p>
    <w:sectPr w:rsidR="00CD1D75" w:rsidRPr="00E570AE" w:rsidSect="005C0498">
      <w:footerReference w:type="default" r:id="rId7"/>
      <w:headerReference w:type="first" r:id="rId8"/>
      <w:footerReference w:type="first" r:id="rId9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9E134" w14:textId="77777777" w:rsidR="00261844" w:rsidRDefault="00261844">
      <w:r>
        <w:separator/>
      </w:r>
    </w:p>
  </w:endnote>
  <w:endnote w:type="continuationSeparator" w:id="0">
    <w:p w14:paraId="6B883CE5" w14:textId="77777777" w:rsidR="00261844" w:rsidRDefault="0026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C83A1" w14:textId="77777777" w:rsidR="00CD6BA3" w:rsidRDefault="00CD6BA3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91736C" w14:paraId="7240CDB9" w14:textId="77777777" w:rsidTr="00CD6BA3">
      <w:tc>
        <w:tcPr>
          <w:tcW w:w="2554" w:type="dxa"/>
          <w:hideMark/>
        </w:tcPr>
        <w:p w14:paraId="224262CD" w14:textId="1CE808E2" w:rsidR="0091736C" w:rsidRDefault="0091736C" w:rsidP="00362081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0E10C7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6" w:type="dxa"/>
          <w:gridSpan w:val="5"/>
          <w:hideMark/>
        </w:tcPr>
        <w:p w14:paraId="67D5057F" w14:textId="010E6040" w:rsidR="0091736C" w:rsidRDefault="001671F8" w:rsidP="00FF3220">
          <w:pPr>
            <w:pStyle w:val="Footer"/>
            <w:tabs>
              <w:tab w:val="clear" w:pos="4320"/>
              <w:tab w:val="center" w:pos="3799"/>
            </w:tabs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</w:t>
          </w:r>
          <w:proofErr w:type="spellStart"/>
          <w:r w:rsidR="0091736C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91736C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0B2817">
            <w:rPr>
              <w:rFonts w:ascii="Times New Roman" w:hAnsi="Times New Roman"/>
              <w:b/>
              <w:bCs/>
              <w:sz w:val="18"/>
            </w:rPr>
            <w:t>7</w:t>
          </w:r>
          <w:r w:rsidR="0091736C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91736C">
            <w:rPr>
              <w:rFonts w:ascii="Times New Roman" w:hAnsi="Times New Roman"/>
              <w:b/>
              <w:bCs/>
              <w:sz w:val="18"/>
            </w:rPr>
            <w:t>/0</w:t>
          </w:r>
          <w:r w:rsidR="000B2817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Z19</w:t>
          </w:r>
          <w:r w:rsidR="000D18AA">
            <w:rPr>
              <w:rFonts w:ascii="Times New Roman" w:hAnsi="Times New Roman"/>
              <w:b/>
              <w:bCs/>
              <w:sz w:val="18"/>
            </w:rPr>
            <w:t>a</w:t>
          </w:r>
        </w:p>
      </w:tc>
    </w:tr>
    <w:tr w:rsidR="0091736C" w14:paraId="45BFFD20" w14:textId="77777777" w:rsidTr="00CD6BA3">
      <w:tc>
        <w:tcPr>
          <w:tcW w:w="4570" w:type="dxa"/>
          <w:gridSpan w:val="2"/>
          <w:hideMark/>
        </w:tcPr>
        <w:p w14:paraId="3B212453" w14:textId="77777777" w:rsidR="0091736C" w:rsidRDefault="0091736C" w:rsidP="0091736C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017B5035" w14:textId="77777777" w:rsidR="0091736C" w:rsidRDefault="0091736C" w:rsidP="0091736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72C0C2BD" w14:textId="77777777" w:rsidR="0091736C" w:rsidRDefault="0091736C" w:rsidP="0091736C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67FBC36C" w14:textId="77777777" w:rsidR="0091736C" w:rsidRDefault="0091736C" w:rsidP="0091736C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4084E7DE" w14:textId="23183950" w:rsidR="0091736C" w:rsidRDefault="0091736C" w:rsidP="0091736C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FB5B80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FB5B80" w:rsidRPr="00FB5B80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15E876B" w14:textId="77777777" w:rsidR="00C93A05" w:rsidRPr="004069FA" w:rsidRDefault="00C93A05" w:rsidP="00406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AABF8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813B52" wp14:editId="68CD8F41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A51A3C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00F96446" w14:textId="77777777">
      <w:tc>
        <w:tcPr>
          <w:tcW w:w="1021" w:type="dxa"/>
        </w:tcPr>
        <w:p w14:paraId="38041359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0F671766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6FEF3E36" w14:textId="77777777">
      <w:tc>
        <w:tcPr>
          <w:tcW w:w="3034" w:type="dxa"/>
          <w:gridSpan w:val="2"/>
        </w:tcPr>
        <w:p w14:paraId="7A887817" w14:textId="77777777" w:rsidR="00C93A05" w:rsidRDefault="00D02823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0740011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5D337F57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1BA90D6A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3F74690F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D02823">
            <w:rPr>
              <w:rFonts w:ascii="Times New Roman" w:hAnsi="Times New Roman"/>
              <w:noProof/>
              <w:sz w:val="18"/>
            </w:rPr>
            <w:fldChar w:fldCharType="begin"/>
          </w:r>
          <w:r w:rsidR="00D02823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D02823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D02823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8328EAF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16F62" w14:textId="77777777" w:rsidR="00261844" w:rsidRDefault="00261844">
      <w:r>
        <w:separator/>
      </w:r>
    </w:p>
  </w:footnote>
  <w:footnote w:type="continuationSeparator" w:id="0">
    <w:p w14:paraId="474F0D1C" w14:textId="77777777" w:rsidR="00261844" w:rsidRDefault="00261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E6196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0A9B81A3" wp14:editId="0AC904D0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288DD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CA54AF" wp14:editId="591FB575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65E78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6882289"/>
    <w:multiLevelType w:val="hybridMultilevel"/>
    <w:tmpl w:val="4B9AE3BA"/>
    <w:lvl w:ilvl="0" w:tplc="1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B3A57"/>
    <w:multiLevelType w:val="hybridMultilevel"/>
    <w:tmpl w:val="C4BAB1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BD44DB"/>
    <w:multiLevelType w:val="hybridMultilevel"/>
    <w:tmpl w:val="E390A3F2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75437"/>
    <w:rsid w:val="00096CA2"/>
    <w:rsid w:val="000B2817"/>
    <w:rsid w:val="000B2DFA"/>
    <w:rsid w:val="000C6967"/>
    <w:rsid w:val="000D18AA"/>
    <w:rsid w:val="000E0166"/>
    <w:rsid w:val="000E0F08"/>
    <w:rsid w:val="000E10C7"/>
    <w:rsid w:val="0013106B"/>
    <w:rsid w:val="00136563"/>
    <w:rsid w:val="00165D8F"/>
    <w:rsid w:val="001671F8"/>
    <w:rsid w:val="00167D50"/>
    <w:rsid w:val="001860C8"/>
    <w:rsid w:val="0018749D"/>
    <w:rsid w:val="00195C5D"/>
    <w:rsid w:val="001C10C2"/>
    <w:rsid w:val="001F21CA"/>
    <w:rsid w:val="00212784"/>
    <w:rsid w:val="00254B50"/>
    <w:rsid w:val="00261844"/>
    <w:rsid w:val="0026666A"/>
    <w:rsid w:val="0026730A"/>
    <w:rsid w:val="00275B94"/>
    <w:rsid w:val="00282798"/>
    <w:rsid w:val="00287834"/>
    <w:rsid w:val="00290917"/>
    <w:rsid w:val="002A4E4F"/>
    <w:rsid w:val="002B3D9E"/>
    <w:rsid w:val="002D0381"/>
    <w:rsid w:val="002D257C"/>
    <w:rsid w:val="00324A11"/>
    <w:rsid w:val="00347B79"/>
    <w:rsid w:val="00351A7E"/>
    <w:rsid w:val="00362081"/>
    <w:rsid w:val="00363B66"/>
    <w:rsid w:val="00375514"/>
    <w:rsid w:val="0037578E"/>
    <w:rsid w:val="003A5F79"/>
    <w:rsid w:val="003C1A89"/>
    <w:rsid w:val="0040248F"/>
    <w:rsid w:val="004069FA"/>
    <w:rsid w:val="00416922"/>
    <w:rsid w:val="0044244C"/>
    <w:rsid w:val="00480C96"/>
    <w:rsid w:val="00487AFF"/>
    <w:rsid w:val="0050654A"/>
    <w:rsid w:val="005202C9"/>
    <w:rsid w:val="005231E1"/>
    <w:rsid w:val="00524EFB"/>
    <w:rsid w:val="00560252"/>
    <w:rsid w:val="005709F6"/>
    <w:rsid w:val="00574BE0"/>
    <w:rsid w:val="00586C32"/>
    <w:rsid w:val="00592F9E"/>
    <w:rsid w:val="005A5D9C"/>
    <w:rsid w:val="005C0498"/>
    <w:rsid w:val="00605978"/>
    <w:rsid w:val="0061748E"/>
    <w:rsid w:val="00631E9E"/>
    <w:rsid w:val="006609E6"/>
    <w:rsid w:val="00683BB3"/>
    <w:rsid w:val="006A2F59"/>
    <w:rsid w:val="006B7339"/>
    <w:rsid w:val="006C3672"/>
    <w:rsid w:val="006E13FF"/>
    <w:rsid w:val="00724C17"/>
    <w:rsid w:val="007659B3"/>
    <w:rsid w:val="0079665F"/>
    <w:rsid w:val="007B70F0"/>
    <w:rsid w:val="007C28F2"/>
    <w:rsid w:val="007C6A15"/>
    <w:rsid w:val="007D1265"/>
    <w:rsid w:val="007F7BDE"/>
    <w:rsid w:val="00813858"/>
    <w:rsid w:val="00815882"/>
    <w:rsid w:val="00822F92"/>
    <w:rsid w:val="00842DC1"/>
    <w:rsid w:val="008456A2"/>
    <w:rsid w:val="0085181C"/>
    <w:rsid w:val="00895F02"/>
    <w:rsid w:val="008E5D2C"/>
    <w:rsid w:val="00913C26"/>
    <w:rsid w:val="0091736C"/>
    <w:rsid w:val="009374C7"/>
    <w:rsid w:val="00942A0E"/>
    <w:rsid w:val="009C69ED"/>
    <w:rsid w:val="009D7B27"/>
    <w:rsid w:val="009E0CA6"/>
    <w:rsid w:val="009F504B"/>
    <w:rsid w:val="00A13A7D"/>
    <w:rsid w:val="00A96B56"/>
    <w:rsid w:val="00AA2EA5"/>
    <w:rsid w:val="00AA3E67"/>
    <w:rsid w:val="00AD0AB5"/>
    <w:rsid w:val="00AD1109"/>
    <w:rsid w:val="00AD7A8D"/>
    <w:rsid w:val="00B11116"/>
    <w:rsid w:val="00B1554C"/>
    <w:rsid w:val="00B451C1"/>
    <w:rsid w:val="00B72B6D"/>
    <w:rsid w:val="00B77AB4"/>
    <w:rsid w:val="00B95D32"/>
    <w:rsid w:val="00B97711"/>
    <w:rsid w:val="00B979CD"/>
    <w:rsid w:val="00B97FCD"/>
    <w:rsid w:val="00BE6129"/>
    <w:rsid w:val="00C07958"/>
    <w:rsid w:val="00C93A05"/>
    <w:rsid w:val="00C96C02"/>
    <w:rsid w:val="00CD1D75"/>
    <w:rsid w:val="00CD6BA3"/>
    <w:rsid w:val="00CF6BFC"/>
    <w:rsid w:val="00D02823"/>
    <w:rsid w:val="00D04448"/>
    <w:rsid w:val="00D25A7C"/>
    <w:rsid w:val="00D4406F"/>
    <w:rsid w:val="00D67955"/>
    <w:rsid w:val="00D756EC"/>
    <w:rsid w:val="00D9373E"/>
    <w:rsid w:val="00DD32C4"/>
    <w:rsid w:val="00DD7E3A"/>
    <w:rsid w:val="00E0670E"/>
    <w:rsid w:val="00E325E0"/>
    <w:rsid w:val="00E46A42"/>
    <w:rsid w:val="00E570AE"/>
    <w:rsid w:val="00E93561"/>
    <w:rsid w:val="00EA4E5A"/>
    <w:rsid w:val="00EC6C1E"/>
    <w:rsid w:val="00EE2658"/>
    <w:rsid w:val="00EE2FDF"/>
    <w:rsid w:val="00F03E42"/>
    <w:rsid w:val="00F3000F"/>
    <w:rsid w:val="00F304AC"/>
    <w:rsid w:val="00F37DD1"/>
    <w:rsid w:val="00F819C3"/>
    <w:rsid w:val="00FB5B80"/>
    <w:rsid w:val="00FC22C5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1EF88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EE2F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2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E2FDF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E2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E2FDF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B11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2025-01-15T07:34:00Z</dcterms:created>
  <dcterms:modified xsi:type="dcterms:W3CDTF">2025-01-21T09:04:00Z</dcterms:modified>
</cp:coreProperties>
</file>