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9E6489" w14:paraId="0FC4DC1A" w14:textId="77777777" w:rsidTr="001C10C2">
        <w:tc>
          <w:tcPr>
            <w:tcW w:w="9725" w:type="dxa"/>
          </w:tcPr>
          <w:p w14:paraId="50406E68" w14:textId="77777777" w:rsidR="005A6E4C" w:rsidRPr="009E6489" w:rsidRDefault="005A6E4C">
            <w:pPr>
              <w:rPr>
                <w:lang w:val="bs-Latn-BA"/>
              </w:rPr>
            </w:pPr>
          </w:p>
          <w:p w14:paraId="7A9CFA71" w14:textId="065F9769" w:rsidR="005A6E4C" w:rsidRPr="009E6489" w:rsidRDefault="005A6E4C" w:rsidP="00F84004">
            <w:pPr>
              <w:pStyle w:val="BodyText2"/>
              <w:rPr>
                <w:b/>
                <w:sz w:val="20"/>
                <w:lang w:val="bs-Latn-BA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473"/>
              <w:gridCol w:w="1539"/>
            </w:tblGrid>
            <w:tr w:rsidR="00F84004" w:rsidRPr="00A53737" w14:paraId="0190148D" w14:textId="77777777" w:rsidTr="00D33023">
              <w:tc>
                <w:tcPr>
                  <w:tcW w:w="5215" w:type="dxa"/>
                </w:tcPr>
                <w:p w14:paraId="2543F752" w14:textId="77777777" w:rsidR="00F84004" w:rsidRPr="00A53737" w:rsidRDefault="00F84004" w:rsidP="00F84004">
                  <w:pPr>
                    <w:jc w:val="right"/>
                    <w:rPr>
                      <w:b/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i/>
                      <w:sz w:val="20"/>
                      <w:szCs w:val="20"/>
                      <w:lang w:val="hr-BA"/>
                    </w:rPr>
                    <w:br w:type="page"/>
                  </w:r>
                  <w:r w:rsidRPr="00A53737">
                    <w:rPr>
                      <w:b/>
                      <w:sz w:val="20"/>
                      <w:szCs w:val="20"/>
                      <w:lang w:val="hr-BA"/>
                    </w:rPr>
                    <w:t>ZAHTJEV</w:t>
                  </w:r>
                </w:p>
              </w:tc>
              <w:tc>
                <w:tcPr>
                  <w:tcW w:w="2473" w:type="dxa"/>
                  <w:tcBorders>
                    <w:right w:val="single" w:sz="4" w:space="0" w:color="auto"/>
                  </w:tcBorders>
                </w:tcPr>
                <w:p w14:paraId="3B73DBB5" w14:textId="77777777" w:rsidR="00F84004" w:rsidRPr="00A53737" w:rsidRDefault="00F84004" w:rsidP="00F84004">
                  <w:pPr>
                    <w:rPr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07D34" w14:textId="3BACE453" w:rsidR="00F84004" w:rsidRPr="00A53737" w:rsidRDefault="00F84004" w:rsidP="00F84004">
                  <w:pPr>
                    <w:jc w:val="right"/>
                    <w:rPr>
                      <w:b/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obrazac</w:t>
                  </w:r>
                  <w:r w:rsidRPr="00A53737">
                    <w:rPr>
                      <w:b/>
                      <w:sz w:val="20"/>
                      <w:szCs w:val="20"/>
                      <w:lang w:val="hr-BA"/>
                    </w:rPr>
                    <w:t xml:space="preserve"> </w:t>
                  </w:r>
                  <w:r w:rsidRPr="00A53737">
                    <w:rPr>
                      <w:b/>
                      <w:i/>
                      <w:sz w:val="20"/>
                      <w:szCs w:val="20"/>
                      <w:lang w:val="hr-BA"/>
                    </w:rPr>
                    <w:t>Z</w:t>
                  </w:r>
                  <w:r w:rsidR="00D33023">
                    <w:rPr>
                      <w:b/>
                      <w:i/>
                      <w:sz w:val="20"/>
                      <w:szCs w:val="20"/>
                      <w:lang w:val="hr-BA"/>
                    </w:rPr>
                    <w:t>12-a</w:t>
                  </w:r>
                </w:p>
              </w:tc>
            </w:tr>
          </w:tbl>
          <w:p w14:paraId="0F7124D7" w14:textId="77777777" w:rsidR="00F84004" w:rsidRPr="00A53737" w:rsidRDefault="00F84004" w:rsidP="00F84004">
            <w:pPr>
              <w:jc w:val="center"/>
              <w:rPr>
                <w:sz w:val="20"/>
                <w:szCs w:val="20"/>
                <w:lang w:val="hr-BA"/>
              </w:rPr>
            </w:pPr>
            <w:bookmarkStart w:id="0" w:name="_GoBack"/>
            <w:r>
              <w:rPr>
                <w:b/>
                <w:bCs/>
                <w:sz w:val="20"/>
                <w:szCs w:val="20"/>
                <w:lang w:val="hr-BA"/>
              </w:rPr>
              <w:t xml:space="preserve">za </w:t>
            </w:r>
            <w:r w:rsidRPr="002B6DBC">
              <w:rPr>
                <w:b/>
                <w:bCs/>
                <w:sz w:val="20"/>
                <w:szCs w:val="20"/>
                <w:lang w:val="hr-BA"/>
              </w:rPr>
              <w:t>ugradnju limitatora odnosno elektronskog brojila sa mogućnošću limitacije snage</w:t>
            </w:r>
          </w:p>
          <w:bookmarkEnd w:id="0"/>
          <w:p w14:paraId="029F07C1" w14:textId="77777777" w:rsidR="00F84004" w:rsidRDefault="00F84004" w:rsidP="00F84004">
            <w:pPr>
              <w:pStyle w:val="BodyText3"/>
              <w:rPr>
                <w:sz w:val="20"/>
                <w:lang w:val="hr-BA"/>
              </w:rPr>
            </w:pPr>
          </w:p>
          <w:p w14:paraId="29F92635" w14:textId="77777777" w:rsidR="00F84004" w:rsidRPr="00A53737" w:rsidRDefault="00F84004" w:rsidP="00F84004">
            <w:pPr>
              <w:pStyle w:val="BodyText3"/>
              <w:rPr>
                <w:sz w:val="20"/>
                <w:lang w:val="hr-BA"/>
              </w:rPr>
            </w:pPr>
            <w:r w:rsidRPr="00A53737">
              <w:rPr>
                <w:sz w:val="20"/>
                <w:lang w:val="hr-BA"/>
              </w:rPr>
              <w:t>Molim da</w:t>
            </w:r>
            <w:r>
              <w:rPr>
                <w:sz w:val="20"/>
                <w:lang w:val="hr-BA"/>
              </w:rPr>
              <w:t xml:space="preserve"> radi ustanovljena prekoračenja odobrene priključne snage</w:t>
            </w:r>
            <w:r w:rsidRPr="00A53737">
              <w:rPr>
                <w:sz w:val="20"/>
                <w:lang w:val="hr-BA"/>
              </w:rPr>
              <w:t xml:space="preserve"> </w:t>
            </w:r>
            <w:r>
              <w:rPr>
                <w:sz w:val="20"/>
                <w:lang w:val="hr-BA"/>
              </w:rPr>
              <w:t xml:space="preserve">izvršite ugradnju </w:t>
            </w:r>
            <w:proofErr w:type="spellStart"/>
            <w:r w:rsidRPr="00F43B85">
              <w:rPr>
                <w:sz w:val="20"/>
                <w:lang w:val="bs-Latn-BA"/>
              </w:rPr>
              <w:t>limitatora</w:t>
            </w:r>
            <w:proofErr w:type="spellEnd"/>
            <w:r w:rsidRPr="00F43B85">
              <w:rPr>
                <w:sz w:val="20"/>
                <w:lang w:val="bs-Latn-BA"/>
              </w:rPr>
              <w:t xml:space="preserve"> </w:t>
            </w:r>
            <w:r>
              <w:rPr>
                <w:sz w:val="20"/>
                <w:lang w:val="bs-Latn-BA"/>
              </w:rPr>
              <w:t>odnosno</w:t>
            </w:r>
            <w:r w:rsidRPr="00F43B85">
              <w:rPr>
                <w:sz w:val="20"/>
                <w:lang w:val="bs-Latn-BA"/>
              </w:rPr>
              <w:t xml:space="preserve"> elektronskog brojila sa </w:t>
            </w:r>
            <w:proofErr w:type="spellStart"/>
            <w:r w:rsidRPr="00F43B85">
              <w:rPr>
                <w:sz w:val="20"/>
                <w:lang w:val="bs-Latn-BA"/>
              </w:rPr>
              <w:t>mogućnošću</w:t>
            </w:r>
            <w:proofErr w:type="spellEnd"/>
            <w:r w:rsidRPr="00F43B85">
              <w:rPr>
                <w:sz w:val="20"/>
                <w:lang w:val="bs-Latn-BA"/>
              </w:rPr>
              <w:t xml:space="preserve"> </w:t>
            </w:r>
            <w:proofErr w:type="spellStart"/>
            <w:r w:rsidRPr="00F43B85">
              <w:rPr>
                <w:sz w:val="20"/>
                <w:lang w:val="bs-Latn-BA"/>
              </w:rPr>
              <w:t>limitacije</w:t>
            </w:r>
            <w:proofErr w:type="spellEnd"/>
            <w:r w:rsidRPr="00F43B85">
              <w:rPr>
                <w:sz w:val="20"/>
                <w:lang w:val="bs-Latn-BA"/>
              </w:rPr>
              <w:t xml:space="preserve"> snage</w:t>
            </w:r>
            <w:r w:rsidRPr="00A53737">
              <w:rPr>
                <w:sz w:val="20"/>
                <w:lang w:val="hr-BA"/>
              </w:rPr>
              <w:t xml:space="preserve">. </w:t>
            </w:r>
          </w:p>
          <w:p w14:paraId="563B8C18" w14:textId="77777777" w:rsidR="00F84004" w:rsidRPr="00A53737" w:rsidRDefault="00F84004" w:rsidP="00F8400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>PODNOSILAC ZAHTJEVA –</w:t>
            </w:r>
            <w:r>
              <w:rPr>
                <w:rFonts w:ascii="Times New Roman" w:hAnsi="Times New Roman"/>
                <w:sz w:val="20"/>
                <w:lang w:val="hr-BA"/>
              </w:rPr>
              <w:t xml:space="preserve"> </w:t>
            </w:r>
            <w:r w:rsidRPr="00A53737">
              <w:rPr>
                <w:rFonts w:ascii="Times New Roman" w:hAnsi="Times New Roman"/>
                <w:sz w:val="20"/>
                <w:lang w:val="hr-BA"/>
              </w:rPr>
              <w:t>KRAJNJI KUPAC</w:t>
            </w:r>
          </w:p>
          <w:p w14:paraId="457A5CD5" w14:textId="77777777" w:rsidR="00F84004" w:rsidRPr="00E93561" w:rsidRDefault="00F84004" w:rsidP="00F84004">
            <w:pPr>
              <w:rPr>
                <w:sz w:val="20"/>
                <w:szCs w:val="20"/>
              </w:rPr>
            </w:pPr>
            <w:r w:rsidRPr="0023724B">
              <w:rPr>
                <w:sz w:val="20"/>
                <w:szCs w:val="20"/>
              </w:rPr>
              <w:t>Ime i prezime (fizičko lice)/Naziv (pravno lice)</w:t>
            </w:r>
            <w:r w:rsidRPr="00BC23A5">
              <w:rPr>
                <w:sz w:val="20"/>
                <w:szCs w:val="20"/>
              </w:rPr>
              <w:t>:</w:t>
            </w:r>
            <w:r w:rsidRPr="00E93561">
              <w:rPr>
                <w:sz w:val="20"/>
                <w:szCs w:val="20"/>
              </w:rPr>
              <w:t xml:space="preserve"> .............................................................</w:t>
            </w:r>
            <w:r>
              <w:rPr>
                <w:sz w:val="20"/>
                <w:szCs w:val="20"/>
              </w:rPr>
              <w:t>....</w:t>
            </w:r>
          </w:p>
          <w:p w14:paraId="02482CF3" w14:textId="77777777" w:rsidR="00F84004" w:rsidRPr="00A53737" w:rsidRDefault="00F84004" w:rsidP="00F8400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Mjesto i adresa prebivališta-sjedišta: .........................................</w:t>
            </w:r>
          </w:p>
          <w:p w14:paraId="25F12A64" w14:textId="77777777" w:rsidR="00F84004" w:rsidRDefault="00F84004" w:rsidP="00F8400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Kontakt telefon podnosioca zahtjeva: .......................................</w:t>
            </w:r>
            <w:r>
              <w:rPr>
                <w:sz w:val="20"/>
                <w:szCs w:val="20"/>
                <w:lang w:val="hr-BA"/>
              </w:rPr>
              <w:t>.</w:t>
            </w:r>
          </w:p>
          <w:p w14:paraId="2FF3F614" w14:textId="77777777" w:rsidR="00F84004" w:rsidRPr="00A53737" w:rsidRDefault="00F84004" w:rsidP="00F8400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 xml:space="preserve">Kontakt </w:t>
            </w:r>
            <w:r>
              <w:rPr>
                <w:sz w:val="20"/>
                <w:szCs w:val="20"/>
                <w:lang w:val="hr-BA"/>
              </w:rPr>
              <w:t>e-mail</w:t>
            </w:r>
            <w:r w:rsidRPr="00A53737">
              <w:rPr>
                <w:sz w:val="20"/>
                <w:szCs w:val="20"/>
                <w:lang w:val="hr-BA"/>
              </w:rPr>
              <w:t>: ........</w:t>
            </w:r>
            <w:r>
              <w:rPr>
                <w:sz w:val="20"/>
                <w:szCs w:val="20"/>
                <w:lang w:val="hr-BA"/>
              </w:rPr>
              <w:t>...................................</w:t>
            </w:r>
            <w:r w:rsidRPr="00A53737">
              <w:rPr>
                <w:sz w:val="20"/>
                <w:szCs w:val="20"/>
                <w:lang w:val="hr-BA"/>
              </w:rPr>
              <w:t>...............................</w:t>
            </w:r>
            <w:r>
              <w:rPr>
                <w:sz w:val="20"/>
                <w:szCs w:val="20"/>
                <w:lang w:val="hr-BA"/>
              </w:rPr>
              <w:t>.</w:t>
            </w:r>
          </w:p>
          <w:p w14:paraId="3D342D24" w14:textId="77777777" w:rsidR="00F84004" w:rsidRPr="00A53737" w:rsidRDefault="00F84004" w:rsidP="00F84004">
            <w:pPr>
              <w:rPr>
                <w:sz w:val="20"/>
                <w:szCs w:val="20"/>
                <w:lang w:val="hr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F84004" w:rsidRPr="00A53737" w14:paraId="4BDABC29" w14:textId="77777777" w:rsidTr="00E64E29">
              <w:tc>
                <w:tcPr>
                  <w:tcW w:w="4613" w:type="dxa"/>
                </w:tcPr>
                <w:p w14:paraId="15B489AF" w14:textId="77777777" w:rsidR="00F84004" w:rsidRPr="00A53737" w:rsidRDefault="00F84004" w:rsidP="00F84004">
                  <w:pPr>
                    <w:rPr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4A12BC9D" w14:textId="77777777" w:rsidR="00F84004" w:rsidRPr="00A53737" w:rsidRDefault="00F84004" w:rsidP="00F84004">
                  <w:pPr>
                    <w:rPr>
                      <w:sz w:val="20"/>
                      <w:szCs w:val="20"/>
                      <w:lang w:val="hr-BA"/>
                    </w:rPr>
                  </w:pPr>
                  <w:r w:rsidRPr="00A53737">
                    <w:rPr>
                      <w:sz w:val="20"/>
                      <w:szCs w:val="20"/>
                      <w:lang w:val="hr-BA"/>
                    </w:rPr>
                    <w:t>Podaci za pravna lica</w:t>
                  </w:r>
                </w:p>
              </w:tc>
            </w:tr>
            <w:tr w:rsidR="00F84004" w:rsidRPr="00A53737" w14:paraId="45F18557" w14:textId="77777777" w:rsidTr="00E64E29">
              <w:tc>
                <w:tcPr>
                  <w:tcW w:w="4613" w:type="dxa"/>
                </w:tcPr>
                <w:p w14:paraId="217144AB" w14:textId="77777777" w:rsidR="00F84004" w:rsidRPr="00A53737" w:rsidRDefault="00F84004" w:rsidP="00F8400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11640A73" w14:textId="77777777" w:rsidR="00F84004" w:rsidRPr="00A53737" w:rsidRDefault="00F84004" w:rsidP="00F8400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 xml:space="preserve">- Identifikacioni broj </w:t>
                  </w:r>
                </w:p>
              </w:tc>
            </w:tr>
            <w:tr w:rsidR="00F84004" w:rsidRPr="00A53737" w14:paraId="258D09A2" w14:textId="77777777" w:rsidTr="00E64E29">
              <w:tc>
                <w:tcPr>
                  <w:tcW w:w="4613" w:type="dxa"/>
                </w:tcPr>
                <w:p w14:paraId="5D9530D9" w14:textId="77777777" w:rsidR="00F84004" w:rsidRPr="00A53737" w:rsidRDefault="00F84004" w:rsidP="00F8400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 xml:space="preserve">- Opština/Država izdavanja dokumenta </w:t>
                  </w:r>
                </w:p>
              </w:tc>
              <w:tc>
                <w:tcPr>
                  <w:tcW w:w="4614" w:type="dxa"/>
                </w:tcPr>
                <w:p w14:paraId="3F7FD14B" w14:textId="77777777" w:rsidR="00F84004" w:rsidRPr="00A53737" w:rsidRDefault="00F84004" w:rsidP="00F8400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PDV broj</w:t>
                  </w:r>
                </w:p>
              </w:tc>
            </w:tr>
            <w:tr w:rsidR="00F84004" w:rsidRPr="00A53737" w14:paraId="1750AF0A" w14:textId="77777777" w:rsidTr="00E64E29">
              <w:tc>
                <w:tcPr>
                  <w:tcW w:w="4613" w:type="dxa"/>
                </w:tcPr>
                <w:p w14:paraId="2EB74818" w14:textId="77777777" w:rsidR="00F84004" w:rsidRPr="00A53737" w:rsidRDefault="00F84004" w:rsidP="00F8400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Mjesto i datum rođenja</w:t>
                  </w:r>
                </w:p>
              </w:tc>
              <w:tc>
                <w:tcPr>
                  <w:tcW w:w="4614" w:type="dxa"/>
                </w:tcPr>
                <w:p w14:paraId="48559C0E" w14:textId="77777777" w:rsidR="00F84004" w:rsidRPr="00A53737" w:rsidRDefault="00F84004" w:rsidP="00F8400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Ime i prezime ovlaštenog lica</w:t>
                  </w:r>
                </w:p>
              </w:tc>
            </w:tr>
            <w:tr w:rsidR="00F84004" w:rsidRPr="00A53737" w14:paraId="364C4999" w14:textId="77777777" w:rsidTr="00E64E29">
              <w:tc>
                <w:tcPr>
                  <w:tcW w:w="4613" w:type="dxa"/>
                </w:tcPr>
                <w:p w14:paraId="0D57BFF8" w14:textId="77777777" w:rsidR="00F84004" w:rsidRPr="00A53737" w:rsidRDefault="00F84004" w:rsidP="00F84004">
                  <w:pPr>
                    <w:rPr>
                      <w:sz w:val="18"/>
                      <w:szCs w:val="18"/>
                      <w:lang w:val="hr-BA"/>
                    </w:rPr>
                  </w:pPr>
                </w:p>
              </w:tc>
              <w:tc>
                <w:tcPr>
                  <w:tcW w:w="4614" w:type="dxa"/>
                </w:tcPr>
                <w:p w14:paraId="7A6C3C72" w14:textId="77777777" w:rsidR="00F84004" w:rsidRDefault="00F84004" w:rsidP="00F84004">
                  <w:pPr>
                    <w:rPr>
                      <w:sz w:val="18"/>
                      <w:szCs w:val="18"/>
                      <w:lang w:val="hr-BA"/>
                    </w:rPr>
                  </w:pPr>
                  <w:r w:rsidRPr="00A53737">
                    <w:rPr>
                      <w:sz w:val="18"/>
                      <w:szCs w:val="18"/>
                      <w:lang w:val="hr-BA"/>
                    </w:rPr>
                    <w:t>- Funkcija</w:t>
                  </w:r>
                </w:p>
                <w:p w14:paraId="2557D9D3" w14:textId="77777777" w:rsidR="00F84004" w:rsidRPr="00A53737" w:rsidRDefault="00F84004" w:rsidP="00F84004">
                  <w:pPr>
                    <w:rPr>
                      <w:sz w:val="18"/>
                      <w:szCs w:val="18"/>
                      <w:lang w:val="hr-BA"/>
                    </w:rPr>
                  </w:pPr>
                </w:p>
              </w:tc>
            </w:tr>
          </w:tbl>
          <w:p w14:paraId="27B0332C" w14:textId="77777777" w:rsidR="00F84004" w:rsidRPr="00A53737" w:rsidRDefault="00F84004" w:rsidP="00F84004">
            <w:pPr>
              <w:pStyle w:val="Heading7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sz w:val="20"/>
                <w:lang w:val="hr-BA"/>
              </w:rPr>
              <w:t>PODACI O OBJEKTU</w:t>
            </w:r>
          </w:p>
          <w:p w14:paraId="2DA7E87E" w14:textId="77777777" w:rsidR="00F84004" w:rsidRPr="00A53737" w:rsidRDefault="00F84004" w:rsidP="00F8400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Lokacija objekta (</w:t>
            </w:r>
            <w:r>
              <w:rPr>
                <w:sz w:val="20"/>
                <w:szCs w:val="20"/>
                <w:lang w:val="hr-BA"/>
              </w:rPr>
              <w:t>Grad/</w:t>
            </w:r>
            <w:r w:rsidRPr="00A53737">
              <w:rPr>
                <w:sz w:val="20"/>
                <w:szCs w:val="20"/>
                <w:lang w:val="hr-BA"/>
              </w:rPr>
              <w:t>Općina i adresa): ..................................................................................................................</w:t>
            </w:r>
          </w:p>
          <w:p w14:paraId="1D8EE485" w14:textId="77777777" w:rsidR="00F84004" w:rsidRPr="00A53737" w:rsidRDefault="00F84004" w:rsidP="00F8400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Naziv i vrsta objekta: ...........................................</w:t>
            </w:r>
          </w:p>
          <w:p w14:paraId="0DE18561" w14:textId="77777777" w:rsidR="00F84004" w:rsidRPr="00A53737" w:rsidRDefault="00F84004" w:rsidP="00F84004">
            <w:pPr>
              <w:rPr>
                <w:sz w:val="20"/>
                <w:szCs w:val="20"/>
                <w:lang w:val="hr-BA"/>
              </w:rPr>
            </w:pPr>
            <w:r w:rsidRPr="00A53737">
              <w:rPr>
                <w:sz w:val="20"/>
                <w:szCs w:val="20"/>
                <w:lang w:val="hr-BA"/>
              </w:rPr>
              <w:t>Namjena objekta (stambeni, poslovni , stambeno-poslovni, ostalo): ...................................................</w:t>
            </w:r>
            <w:r>
              <w:rPr>
                <w:sz w:val="20"/>
                <w:szCs w:val="20"/>
                <w:lang w:val="hr-BA"/>
              </w:rPr>
              <w:t>.....................</w:t>
            </w:r>
          </w:p>
          <w:p w14:paraId="1FC6A385" w14:textId="77777777" w:rsidR="00F84004" w:rsidRPr="00A53737" w:rsidRDefault="00F84004" w:rsidP="00F84004">
            <w:pPr>
              <w:rPr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  <w:lang w:val="hr-BA"/>
              </w:rPr>
              <w:t xml:space="preserve">Odobrena </w:t>
            </w:r>
            <w:r w:rsidRPr="00A53737">
              <w:rPr>
                <w:sz w:val="20"/>
                <w:szCs w:val="20"/>
                <w:lang w:val="hr-BA"/>
              </w:rPr>
              <w:t xml:space="preserve">priključna snaga: ....................  (kW) </w:t>
            </w:r>
          </w:p>
          <w:p w14:paraId="227BF185" w14:textId="77777777" w:rsidR="00F84004" w:rsidRPr="00A53737" w:rsidRDefault="00F84004" w:rsidP="00F8400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A53737">
              <w:rPr>
                <w:rFonts w:ascii="Times New Roman" w:hAnsi="Times New Roman"/>
                <w:i w:val="0"/>
                <w:sz w:val="20"/>
                <w:lang w:val="hr-BA"/>
              </w:rPr>
              <w:t xml:space="preserve">PRILOZI </w:t>
            </w:r>
          </w:p>
          <w:p w14:paraId="07ED4ABF" w14:textId="77205C07" w:rsidR="00F84004" w:rsidRPr="00A53737" w:rsidRDefault="00F84004" w:rsidP="00F84004">
            <w:pPr>
              <w:numPr>
                <w:ilvl w:val="0"/>
                <w:numId w:val="3"/>
              </w:numPr>
              <w:ind w:left="357" w:hanging="357"/>
              <w:jc w:val="both"/>
              <w:rPr>
                <w:sz w:val="18"/>
                <w:szCs w:val="18"/>
                <w:lang w:val="hr-BA"/>
              </w:rPr>
            </w:pPr>
            <w:r>
              <w:rPr>
                <w:sz w:val="18"/>
                <w:szCs w:val="18"/>
                <w:lang w:val="hr-BA"/>
              </w:rPr>
              <w:t>Izvod iz sudskog registra (za pravna lica</w:t>
            </w:r>
            <w:r w:rsidR="00B01DAC">
              <w:rPr>
                <w:sz w:val="18"/>
                <w:szCs w:val="18"/>
                <w:lang w:val="hr-BA"/>
              </w:rPr>
              <w:t>, ukoliko se limitira priključna snaga iznad 65kW</w:t>
            </w:r>
            <w:r>
              <w:rPr>
                <w:sz w:val="18"/>
                <w:szCs w:val="18"/>
                <w:lang w:val="hr-BA"/>
              </w:rPr>
              <w:t>)</w:t>
            </w:r>
          </w:p>
          <w:p w14:paraId="3559232E" w14:textId="77777777" w:rsidR="00F84004" w:rsidRPr="00A53737" w:rsidRDefault="00F84004" w:rsidP="00F8400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>Punomoć za podnošenje zahtjeva (po potrebi- ukoliko se zahtjev ne podnosi lično)</w:t>
            </w:r>
          </w:p>
          <w:p w14:paraId="37A7727B" w14:textId="77777777" w:rsidR="00F84004" w:rsidRPr="00A53737" w:rsidRDefault="00F84004" w:rsidP="00F84004">
            <w:pPr>
              <w:numPr>
                <w:ilvl w:val="0"/>
                <w:numId w:val="3"/>
              </w:numPr>
              <w:tabs>
                <w:tab w:val="left" w:pos="5103"/>
              </w:tabs>
              <w:jc w:val="both"/>
              <w:rPr>
                <w:sz w:val="18"/>
                <w:szCs w:val="18"/>
                <w:lang w:val="hr-BA"/>
              </w:rPr>
            </w:pPr>
            <w:r w:rsidRPr="00A53737">
              <w:rPr>
                <w:sz w:val="18"/>
                <w:szCs w:val="18"/>
                <w:lang w:val="hr-BA"/>
              </w:rPr>
              <w:t xml:space="preserve">Ostala dokumentacija </w:t>
            </w:r>
            <w:r>
              <w:rPr>
                <w:sz w:val="18"/>
                <w:szCs w:val="18"/>
                <w:lang w:val="hr-BA"/>
              </w:rPr>
              <w:t>po potrebi</w:t>
            </w:r>
          </w:p>
          <w:p w14:paraId="2DDF9933" w14:textId="77777777" w:rsidR="00F84004" w:rsidRPr="00F11348" w:rsidRDefault="00F84004" w:rsidP="00F8400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7604FC10" w14:textId="77777777" w:rsidR="00F84004" w:rsidRDefault="00F84004" w:rsidP="00F8400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3846D70B" w14:textId="77777777" w:rsidR="00F84004" w:rsidRPr="00F11348" w:rsidRDefault="00F84004" w:rsidP="00F8400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10B483C3" w14:textId="77777777" w:rsidR="00F84004" w:rsidRPr="00A53737" w:rsidRDefault="00F84004" w:rsidP="00F84004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hr-BA"/>
              </w:rPr>
            </w:pPr>
          </w:p>
          <w:p w14:paraId="782F7D3E" w14:textId="77777777" w:rsidR="00F84004" w:rsidRPr="00185395" w:rsidRDefault="00F84004" w:rsidP="00F8400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BA"/>
              </w:rPr>
            </w:pPr>
            <w:r w:rsidRPr="00A53737">
              <w:rPr>
                <w:sz w:val="20"/>
                <w:lang w:val="hr-BA"/>
              </w:rPr>
              <w:t xml:space="preserve">   </w:t>
            </w:r>
            <w:r w:rsidRPr="00185395">
              <w:rPr>
                <w:rFonts w:ascii="Times New Roman" w:hAnsi="Times New Roman"/>
                <w:sz w:val="20"/>
                <w:lang w:val="hr-BA"/>
              </w:rPr>
              <w:t>Primalac zahtjeva</w:t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  <w:t xml:space="preserve">                                Podnosilac zahtjeva</w:t>
            </w:r>
          </w:p>
          <w:p w14:paraId="50E4B693" w14:textId="77777777" w:rsidR="00F84004" w:rsidRPr="00185395" w:rsidRDefault="00F84004" w:rsidP="00F84004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20"/>
                <w:lang w:val="hr-BA"/>
              </w:rPr>
            </w:pPr>
          </w:p>
          <w:p w14:paraId="713CF366" w14:textId="77777777" w:rsidR="00F84004" w:rsidRPr="00185395" w:rsidRDefault="00F84004" w:rsidP="00F8400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BA"/>
              </w:rPr>
            </w:pPr>
            <w:r w:rsidRPr="00185395">
              <w:rPr>
                <w:rFonts w:ascii="Times New Roman" w:hAnsi="Times New Roman"/>
                <w:sz w:val="20"/>
                <w:lang w:val="hr-BA"/>
              </w:rPr>
              <w:t>.....................................</w:t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</w:r>
            <w:r w:rsidRPr="00185395">
              <w:rPr>
                <w:rFonts w:ascii="Times New Roman" w:hAnsi="Times New Roman"/>
                <w:sz w:val="20"/>
                <w:lang w:val="hr-BA"/>
              </w:rPr>
              <w:tab/>
              <w:t xml:space="preserve">                                     ......................................</w:t>
            </w:r>
          </w:p>
          <w:p w14:paraId="4A5293A1" w14:textId="77777777" w:rsidR="00F84004" w:rsidRPr="00185395" w:rsidRDefault="00F84004" w:rsidP="00F84004">
            <w:pPr>
              <w:rPr>
                <w:sz w:val="20"/>
                <w:szCs w:val="20"/>
                <w:lang w:val="hr-BA"/>
              </w:rPr>
            </w:pPr>
            <w:r w:rsidRPr="00185395">
              <w:rPr>
                <w:sz w:val="20"/>
                <w:szCs w:val="20"/>
                <w:lang w:val="hr-BA"/>
              </w:rPr>
              <w:t xml:space="preserve">  /Puno ime i prezime/</w:t>
            </w:r>
            <w:r w:rsidRPr="00185395">
              <w:rPr>
                <w:sz w:val="20"/>
                <w:szCs w:val="20"/>
                <w:lang w:val="hr-BA"/>
              </w:rPr>
              <w:tab/>
            </w:r>
            <w:r w:rsidRPr="00185395">
              <w:rPr>
                <w:sz w:val="20"/>
                <w:szCs w:val="20"/>
                <w:lang w:val="hr-BA"/>
              </w:rPr>
              <w:tab/>
            </w:r>
            <w:r w:rsidRPr="00185395">
              <w:rPr>
                <w:sz w:val="20"/>
                <w:szCs w:val="20"/>
                <w:lang w:val="hr-BA"/>
              </w:rPr>
              <w:tab/>
            </w:r>
            <w:r w:rsidRPr="00185395">
              <w:rPr>
                <w:sz w:val="20"/>
                <w:szCs w:val="20"/>
                <w:lang w:val="hr-BA"/>
              </w:rPr>
              <w:tab/>
            </w:r>
            <w:r w:rsidRPr="00185395">
              <w:rPr>
                <w:sz w:val="20"/>
                <w:szCs w:val="20"/>
                <w:lang w:val="hr-BA"/>
              </w:rPr>
              <w:tab/>
            </w:r>
            <w:r w:rsidRPr="00185395">
              <w:rPr>
                <w:sz w:val="20"/>
                <w:szCs w:val="20"/>
                <w:lang w:val="hr-BA"/>
              </w:rPr>
              <w:tab/>
            </w:r>
            <w:r w:rsidRPr="00185395">
              <w:rPr>
                <w:sz w:val="20"/>
                <w:szCs w:val="20"/>
                <w:lang w:val="hr-BA"/>
              </w:rPr>
              <w:tab/>
              <w:t xml:space="preserve">                      /Puno ime i prezime/</w:t>
            </w:r>
          </w:p>
          <w:p w14:paraId="5CF65FD4" w14:textId="77777777" w:rsidR="00F84004" w:rsidRPr="00185395" w:rsidRDefault="00F84004" w:rsidP="00F84004">
            <w:pPr>
              <w:rPr>
                <w:sz w:val="20"/>
                <w:szCs w:val="20"/>
                <w:lang w:val="hr-BA"/>
              </w:rPr>
            </w:pPr>
          </w:p>
          <w:p w14:paraId="72C727C5" w14:textId="77777777" w:rsidR="00F84004" w:rsidRPr="00185395" w:rsidRDefault="00F84004" w:rsidP="00F8400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BA"/>
              </w:rPr>
            </w:pPr>
            <w:r w:rsidRPr="00185395">
              <w:rPr>
                <w:rFonts w:ascii="Times New Roman" w:hAnsi="Times New Roman"/>
                <w:sz w:val="20"/>
                <w:lang w:val="hr-BA"/>
              </w:rPr>
              <w:t>Zahtjev zaprimljen u  ...............................dana  ............................. pod brojem ..........................</w:t>
            </w:r>
          </w:p>
          <w:p w14:paraId="5831F65B" w14:textId="5D4DB603" w:rsidR="00F1172E" w:rsidRPr="009E6489" w:rsidRDefault="00F84004" w:rsidP="00F8400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185395">
              <w:rPr>
                <w:rFonts w:ascii="Times New Roman" w:hAnsi="Times New Roman"/>
                <w:sz w:val="20"/>
                <w:lang w:val="hr-BA"/>
              </w:rPr>
              <w:t>Krajnji kupac zaveden pod identifikacionim brojem...........................................</w:t>
            </w:r>
          </w:p>
        </w:tc>
      </w:tr>
    </w:tbl>
    <w:p w14:paraId="0E3C7929" w14:textId="77777777" w:rsidR="00C93A05" w:rsidRPr="009E6489" w:rsidRDefault="00C93A05" w:rsidP="00895F02">
      <w:pPr>
        <w:rPr>
          <w:sz w:val="4"/>
          <w:szCs w:val="4"/>
          <w:lang w:val="bs-Latn-BA"/>
        </w:rPr>
      </w:pPr>
    </w:p>
    <w:sectPr w:rsidR="00C93A05" w:rsidRPr="009E6489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24626" w14:textId="77777777" w:rsidR="005205E0" w:rsidRDefault="005205E0">
      <w:r>
        <w:separator/>
      </w:r>
    </w:p>
  </w:endnote>
  <w:endnote w:type="continuationSeparator" w:id="0">
    <w:p w14:paraId="5A11EF06" w14:textId="77777777" w:rsidR="005205E0" w:rsidRDefault="0052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358F4" w14:textId="77777777" w:rsidR="003C5A54" w:rsidRDefault="003C5A54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CE1BF2" w14:paraId="71EFB8E0" w14:textId="77777777" w:rsidTr="003C5A54">
      <w:tc>
        <w:tcPr>
          <w:tcW w:w="2554" w:type="dxa"/>
          <w:hideMark/>
        </w:tcPr>
        <w:p w14:paraId="4A586FE4" w14:textId="5B7A259D" w:rsidR="00CE1BF2" w:rsidRDefault="00CE1BF2" w:rsidP="00EE137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185395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3DC96335" w14:textId="53DF8483" w:rsidR="00CE1BF2" w:rsidRDefault="008B2494" w:rsidP="008B2494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</w:t>
          </w:r>
          <w:proofErr w:type="spellStart"/>
          <w:r w:rsidR="00CE1BF2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CE1BF2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EF2EBA">
            <w:rPr>
              <w:rFonts w:ascii="Times New Roman" w:hAnsi="Times New Roman"/>
              <w:b/>
              <w:bCs/>
              <w:sz w:val="18"/>
            </w:rPr>
            <w:t>7</w:t>
          </w:r>
          <w:r w:rsidR="00CE1BF2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CE1BF2">
            <w:rPr>
              <w:rFonts w:ascii="Times New Roman" w:hAnsi="Times New Roman"/>
              <w:b/>
              <w:bCs/>
              <w:sz w:val="18"/>
            </w:rPr>
            <w:t>/0</w:t>
          </w:r>
          <w:r w:rsidR="00EF2EBA">
            <w:rPr>
              <w:rFonts w:ascii="Times New Roman" w:hAnsi="Times New Roman"/>
              <w:b/>
              <w:bCs/>
              <w:sz w:val="18"/>
            </w:rPr>
            <w:t>4</w:t>
          </w:r>
          <w:r w:rsidR="00D33023">
            <w:rPr>
              <w:rFonts w:ascii="Times New Roman" w:hAnsi="Times New Roman"/>
              <w:b/>
              <w:bCs/>
              <w:sz w:val="18"/>
            </w:rPr>
            <w:t xml:space="preserve"> Z12-a</w:t>
          </w:r>
        </w:p>
      </w:tc>
    </w:tr>
    <w:tr w:rsidR="00CE1BF2" w14:paraId="741100F5" w14:textId="77777777" w:rsidTr="003C5A54">
      <w:tc>
        <w:tcPr>
          <w:tcW w:w="4570" w:type="dxa"/>
          <w:gridSpan w:val="2"/>
          <w:hideMark/>
        </w:tcPr>
        <w:p w14:paraId="1494544D" w14:textId="7F5C26BF" w:rsidR="00CE1BF2" w:rsidRDefault="00CE1BF2" w:rsidP="00CE1BF2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1972C93E" w14:textId="77777777" w:rsidR="00CE1BF2" w:rsidRDefault="00CE1BF2" w:rsidP="00CE1BF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39F1CFF" w14:textId="77777777" w:rsidR="00CE1BF2" w:rsidRDefault="00CE1BF2" w:rsidP="00CE1BF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6A285BCB" w14:textId="77777777" w:rsidR="00CE1BF2" w:rsidRDefault="00CE1BF2" w:rsidP="00CE1BF2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9566FF0" w14:textId="64F17194" w:rsidR="00CE1BF2" w:rsidRDefault="00CE1BF2" w:rsidP="00CE1BF2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3A5057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3A5057" w:rsidRPr="003A5057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B5EAEBD" w14:textId="77777777" w:rsidR="00CE1BF2" w:rsidRDefault="00CE1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D8340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DA9C3E" wp14:editId="0EA8D1CA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375C76D1" w14:textId="77777777">
      <w:tc>
        <w:tcPr>
          <w:tcW w:w="1021" w:type="dxa"/>
        </w:tcPr>
        <w:p w14:paraId="12611AAD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32490BF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122E30F5" w14:textId="77777777">
      <w:tc>
        <w:tcPr>
          <w:tcW w:w="3034" w:type="dxa"/>
          <w:gridSpan w:val="2"/>
        </w:tcPr>
        <w:p w14:paraId="71470E55" w14:textId="77777777" w:rsidR="00C93A05" w:rsidRDefault="007307C9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DFDCDF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1CD4272C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11EF88AC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2D5ADF1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7307C9">
            <w:rPr>
              <w:rFonts w:ascii="Times New Roman" w:hAnsi="Times New Roman"/>
              <w:noProof/>
              <w:sz w:val="18"/>
            </w:rPr>
            <w:fldChar w:fldCharType="begin"/>
          </w:r>
          <w:r w:rsidR="007307C9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7307C9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7307C9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118DD2E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19450" w14:textId="77777777" w:rsidR="005205E0" w:rsidRDefault="005205E0">
      <w:r>
        <w:separator/>
      </w:r>
    </w:p>
  </w:footnote>
  <w:footnote w:type="continuationSeparator" w:id="0">
    <w:p w14:paraId="0031415A" w14:textId="77777777" w:rsidR="005205E0" w:rsidRDefault="0052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8DA3" w14:textId="77777777" w:rsidR="005C0498" w:rsidRDefault="005C0498" w:rsidP="005C0498">
    <w:pPr>
      <w:pStyle w:val="Header"/>
      <w:jc w:val="center"/>
    </w:pPr>
  </w:p>
  <w:p w14:paraId="358B75B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8895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6475DF4D" wp14:editId="19048A65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4A481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3E11CB" wp14:editId="0E3D6F11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70E6E06"/>
    <w:multiLevelType w:val="hybridMultilevel"/>
    <w:tmpl w:val="31366E92"/>
    <w:lvl w:ilvl="0" w:tplc="10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E63D8"/>
    <w:multiLevelType w:val="hybridMultilevel"/>
    <w:tmpl w:val="D4C2B4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66A8C"/>
    <w:rsid w:val="00066E9C"/>
    <w:rsid w:val="00072FD0"/>
    <w:rsid w:val="000E1F5B"/>
    <w:rsid w:val="00100522"/>
    <w:rsid w:val="0011100F"/>
    <w:rsid w:val="001234CA"/>
    <w:rsid w:val="00127C52"/>
    <w:rsid w:val="0013106B"/>
    <w:rsid w:val="00165D8F"/>
    <w:rsid w:val="00167D50"/>
    <w:rsid w:val="00171372"/>
    <w:rsid w:val="001808DB"/>
    <w:rsid w:val="00185395"/>
    <w:rsid w:val="00195C5D"/>
    <w:rsid w:val="001B40DD"/>
    <w:rsid w:val="001C10C2"/>
    <w:rsid w:val="001D060A"/>
    <w:rsid w:val="001F21CA"/>
    <w:rsid w:val="00202882"/>
    <w:rsid w:val="00253CDB"/>
    <w:rsid w:val="00290917"/>
    <w:rsid w:val="002B3D9E"/>
    <w:rsid w:val="002D60E5"/>
    <w:rsid w:val="003613BB"/>
    <w:rsid w:val="003650AB"/>
    <w:rsid w:val="003851AD"/>
    <w:rsid w:val="003A5057"/>
    <w:rsid w:val="003C1A89"/>
    <w:rsid w:val="003C5A54"/>
    <w:rsid w:val="003D01FF"/>
    <w:rsid w:val="003F2C9A"/>
    <w:rsid w:val="0040248F"/>
    <w:rsid w:val="00402F27"/>
    <w:rsid w:val="00417324"/>
    <w:rsid w:val="0046086A"/>
    <w:rsid w:val="00470BA1"/>
    <w:rsid w:val="00487AFF"/>
    <w:rsid w:val="00492469"/>
    <w:rsid w:val="004B0D57"/>
    <w:rsid w:val="004B527A"/>
    <w:rsid w:val="004C08D7"/>
    <w:rsid w:val="004E5AF9"/>
    <w:rsid w:val="0050654A"/>
    <w:rsid w:val="005205E0"/>
    <w:rsid w:val="00541556"/>
    <w:rsid w:val="0054618C"/>
    <w:rsid w:val="00592F9E"/>
    <w:rsid w:val="005A5D9C"/>
    <w:rsid w:val="005A6E4C"/>
    <w:rsid w:val="005B7B08"/>
    <w:rsid w:val="005C0498"/>
    <w:rsid w:val="005E0C42"/>
    <w:rsid w:val="00623703"/>
    <w:rsid w:val="00631E9E"/>
    <w:rsid w:val="006577D2"/>
    <w:rsid w:val="006C3672"/>
    <w:rsid w:val="006E13FF"/>
    <w:rsid w:val="006F3138"/>
    <w:rsid w:val="007307C9"/>
    <w:rsid w:val="00735A16"/>
    <w:rsid w:val="007659B3"/>
    <w:rsid w:val="0079665F"/>
    <w:rsid w:val="007A21A8"/>
    <w:rsid w:val="007B362D"/>
    <w:rsid w:val="007B70F0"/>
    <w:rsid w:val="00842DC1"/>
    <w:rsid w:val="00895F02"/>
    <w:rsid w:val="008B2494"/>
    <w:rsid w:val="008C11F9"/>
    <w:rsid w:val="008F4F3E"/>
    <w:rsid w:val="0090641C"/>
    <w:rsid w:val="00955212"/>
    <w:rsid w:val="00997112"/>
    <w:rsid w:val="009E6489"/>
    <w:rsid w:val="009F504B"/>
    <w:rsid w:val="00A15327"/>
    <w:rsid w:val="00A337E5"/>
    <w:rsid w:val="00A5315D"/>
    <w:rsid w:val="00AD1109"/>
    <w:rsid w:val="00AF44A2"/>
    <w:rsid w:val="00B01DAC"/>
    <w:rsid w:val="00B5278D"/>
    <w:rsid w:val="00B66C35"/>
    <w:rsid w:val="00B77C69"/>
    <w:rsid w:val="00B802B4"/>
    <w:rsid w:val="00B95D32"/>
    <w:rsid w:val="00B97FCD"/>
    <w:rsid w:val="00BE16E9"/>
    <w:rsid w:val="00C07958"/>
    <w:rsid w:val="00C414EF"/>
    <w:rsid w:val="00C56735"/>
    <w:rsid w:val="00C93A05"/>
    <w:rsid w:val="00CE1BF2"/>
    <w:rsid w:val="00CE5C03"/>
    <w:rsid w:val="00CF0D59"/>
    <w:rsid w:val="00D33023"/>
    <w:rsid w:val="00D40849"/>
    <w:rsid w:val="00D54C6A"/>
    <w:rsid w:val="00D756AD"/>
    <w:rsid w:val="00D756EC"/>
    <w:rsid w:val="00D86F30"/>
    <w:rsid w:val="00D9373E"/>
    <w:rsid w:val="00DB44AE"/>
    <w:rsid w:val="00DC26E5"/>
    <w:rsid w:val="00E3016B"/>
    <w:rsid w:val="00E4604F"/>
    <w:rsid w:val="00E64E62"/>
    <w:rsid w:val="00E93561"/>
    <w:rsid w:val="00EE1371"/>
    <w:rsid w:val="00EE2658"/>
    <w:rsid w:val="00EF2EBA"/>
    <w:rsid w:val="00EF53BE"/>
    <w:rsid w:val="00F1172E"/>
    <w:rsid w:val="00F274F7"/>
    <w:rsid w:val="00F304AC"/>
    <w:rsid w:val="00F37DD1"/>
    <w:rsid w:val="00F44E5A"/>
    <w:rsid w:val="00F84004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C0038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rsid w:val="00F84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004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F84004"/>
    <w:rPr>
      <w:lang w:val="x-none" w:eastAsia="en-US"/>
    </w:rPr>
  </w:style>
  <w:style w:type="paragraph" w:styleId="ListParagraph">
    <w:name w:val="List Paragraph"/>
    <w:basedOn w:val="Normal"/>
    <w:uiPriority w:val="34"/>
    <w:qFormat/>
    <w:rsid w:val="00F8400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0BA1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semiHidden/>
    <w:rsid w:val="00470BA1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2025-01-15T07:34:00Z</dcterms:created>
  <dcterms:modified xsi:type="dcterms:W3CDTF">2025-01-21T09:02:00Z</dcterms:modified>
</cp:coreProperties>
</file>