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4F3046" w14:paraId="5B2756A5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461"/>
              <w:gridCol w:w="1460"/>
            </w:tblGrid>
            <w:tr w:rsidR="004F3046" w:rsidRPr="004F3046" w14:paraId="532CBA31" w14:textId="77777777" w:rsidTr="00B555D5">
              <w:tc>
                <w:tcPr>
                  <w:tcW w:w="5090" w:type="dxa"/>
                </w:tcPr>
                <w:p w14:paraId="3EBE8BB4" w14:textId="77777777" w:rsidR="004F3046" w:rsidRPr="004F3046" w:rsidRDefault="004F3046" w:rsidP="00273E1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61" w:type="dxa"/>
                  <w:tcBorders>
                    <w:right w:val="single" w:sz="4" w:space="0" w:color="auto"/>
                  </w:tcBorders>
                </w:tcPr>
                <w:p w14:paraId="2F0248A4" w14:textId="77777777" w:rsidR="004F3046" w:rsidRPr="004F3046" w:rsidRDefault="004F3046" w:rsidP="004F304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983AA" w14:textId="6F3EE659" w:rsidR="004F3046" w:rsidRPr="004F3046" w:rsidRDefault="004F3046" w:rsidP="004F304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4F3046">
                    <w:rPr>
                      <w:sz w:val="20"/>
                      <w:szCs w:val="20"/>
                    </w:rPr>
                    <w:t>obrazac</w:t>
                  </w:r>
                  <w:r w:rsidRPr="004F304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F3046">
                    <w:rPr>
                      <w:b/>
                      <w:i/>
                      <w:sz w:val="20"/>
                      <w:szCs w:val="20"/>
                    </w:rPr>
                    <w:t>Z09</w:t>
                  </w:r>
                  <w:r w:rsidR="00757E1C">
                    <w:rPr>
                      <w:b/>
                      <w:i/>
                      <w:sz w:val="20"/>
                      <w:szCs w:val="20"/>
                    </w:rPr>
                    <w:t>-b</w:t>
                  </w:r>
                </w:p>
              </w:tc>
            </w:tr>
          </w:tbl>
          <w:p w14:paraId="75EFD4CC" w14:textId="77777777" w:rsidR="00273E16" w:rsidRDefault="00273E1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4F3046">
              <w:rPr>
                <w:b/>
                <w:sz w:val="20"/>
                <w:szCs w:val="20"/>
              </w:rPr>
              <w:t>ZAHTJEV</w:t>
            </w:r>
            <w:r w:rsidRPr="004F3046">
              <w:rPr>
                <w:b/>
                <w:sz w:val="20"/>
              </w:rPr>
              <w:t xml:space="preserve"> </w:t>
            </w:r>
          </w:p>
          <w:p w14:paraId="0CC37EA3" w14:textId="0A8D2B1A" w:rsidR="004F3046" w:rsidRPr="004F3046" w:rsidRDefault="004F304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bookmarkStart w:id="0" w:name="_GoBack"/>
            <w:r w:rsidRPr="004F3046">
              <w:rPr>
                <w:b/>
                <w:sz w:val="20"/>
              </w:rPr>
              <w:t xml:space="preserve">za trajni pogon </w:t>
            </w:r>
            <w:r w:rsidR="00D83E01">
              <w:rPr>
                <w:b/>
                <w:sz w:val="20"/>
              </w:rPr>
              <w:t xml:space="preserve"> postrojenja za skladištenje energije</w:t>
            </w:r>
            <w:bookmarkEnd w:id="0"/>
          </w:p>
          <w:p w14:paraId="42DDF5AD" w14:textId="2421756E" w:rsidR="004F3046" w:rsidRPr="004F3046" w:rsidRDefault="004F3046" w:rsidP="004F3046">
            <w:pPr>
              <w:pStyle w:val="BodyText3"/>
              <w:spacing w:before="120" w:after="0"/>
              <w:rPr>
                <w:sz w:val="20"/>
              </w:rPr>
            </w:pPr>
            <w:r w:rsidRPr="004F3046">
              <w:rPr>
                <w:sz w:val="20"/>
              </w:rPr>
              <w:t xml:space="preserve">Molim da izvršite priključenje </w:t>
            </w:r>
            <w:r w:rsidR="00D83E01">
              <w:rPr>
                <w:sz w:val="20"/>
              </w:rPr>
              <w:t xml:space="preserve">postrojenja za skladištenje energije </w:t>
            </w:r>
            <w:r w:rsidRPr="004F3046">
              <w:rPr>
                <w:sz w:val="20"/>
              </w:rPr>
              <w:t xml:space="preserve"> na distributivnu mrežu za potrebe trajnog  pogona i paralelnog rada sa distributivnom mrežom.</w:t>
            </w:r>
          </w:p>
          <w:p w14:paraId="5826CC1B" w14:textId="3E5AA0B5" w:rsidR="004F3046" w:rsidRPr="004F3046" w:rsidRDefault="004F3046" w:rsidP="004F3046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4F3046">
              <w:rPr>
                <w:rFonts w:ascii="Times New Roman" w:hAnsi="Times New Roman"/>
                <w:sz w:val="20"/>
              </w:rPr>
              <w:t>PODNOSILAC</w:t>
            </w:r>
            <w:r w:rsidRPr="004F3046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sz w:val="20"/>
              </w:rPr>
              <w:t>ZAHTJEVA</w:t>
            </w:r>
            <w:r w:rsidRPr="004F3046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D83E01">
              <w:rPr>
                <w:rFonts w:ascii="Times New Roman" w:hAnsi="Times New Roman"/>
                <w:sz w:val="20"/>
                <w:lang w:val="hr-HR"/>
              </w:rPr>
              <w:t>–</w:t>
            </w:r>
            <w:r w:rsidRPr="004F3046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D83E01">
              <w:rPr>
                <w:rFonts w:ascii="Times New Roman" w:hAnsi="Times New Roman"/>
                <w:sz w:val="20"/>
                <w:lang w:val="hr-HR"/>
              </w:rPr>
              <w:t>OPERATOR SKLADIŠTA ENERGIJE</w:t>
            </w:r>
          </w:p>
          <w:p w14:paraId="0F09EDAF" w14:textId="5CF4A08B" w:rsidR="003A45D7" w:rsidRDefault="003A45D7" w:rsidP="003A45D7">
            <w:pPr>
              <w:rPr>
                <w:sz w:val="20"/>
                <w:szCs w:val="20"/>
              </w:rPr>
            </w:pPr>
            <w:r w:rsidRPr="00B555D5">
              <w:rPr>
                <w:sz w:val="20"/>
                <w:szCs w:val="20"/>
              </w:rPr>
              <w:t xml:space="preserve">Ime i prezime </w:t>
            </w:r>
            <w:r w:rsidR="00D83E01" w:rsidRPr="00B555D5">
              <w:rPr>
                <w:sz w:val="20"/>
                <w:szCs w:val="20"/>
              </w:rPr>
              <w:t>operatora skladišta energije</w:t>
            </w:r>
            <w:r w:rsidRPr="00B555D5">
              <w:rPr>
                <w:sz w:val="20"/>
                <w:szCs w:val="20"/>
              </w:rPr>
              <w:t xml:space="preserve"> (fizičko lice)/Naziv </w:t>
            </w:r>
            <w:r w:rsidR="00D83E01" w:rsidRPr="00B555D5">
              <w:rPr>
                <w:sz w:val="20"/>
                <w:szCs w:val="20"/>
              </w:rPr>
              <w:t>oper</w:t>
            </w:r>
            <w:r w:rsidR="000F6BD5" w:rsidRPr="00B555D5">
              <w:rPr>
                <w:sz w:val="20"/>
                <w:szCs w:val="20"/>
              </w:rPr>
              <w:t>a</w:t>
            </w:r>
            <w:r w:rsidR="00D83E01" w:rsidRPr="00B555D5">
              <w:rPr>
                <w:sz w:val="20"/>
                <w:szCs w:val="20"/>
              </w:rPr>
              <w:t>tora skladišta energije</w:t>
            </w:r>
            <w:r>
              <w:rPr>
                <w:sz w:val="20"/>
                <w:szCs w:val="20"/>
              </w:rPr>
              <w:t xml:space="preserve"> (pravno lice): .................................................................</w:t>
            </w:r>
          </w:p>
          <w:p w14:paraId="5225319E" w14:textId="77777777" w:rsidR="007F4D65" w:rsidRPr="00E93561" w:rsidRDefault="007F4D65" w:rsidP="007F4D65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77ED4E8A" w14:textId="77777777" w:rsidR="007F4D65" w:rsidRDefault="007F4D65" w:rsidP="007F4D65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65EB03A9" w14:textId="77777777" w:rsidR="007F4D65" w:rsidRPr="009A3616" w:rsidRDefault="007F4D65" w:rsidP="007F4D65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4E394B46" w14:textId="4F77F729" w:rsidR="004F3046" w:rsidRPr="004F3046" w:rsidRDefault="004F3046" w:rsidP="004F3046">
            <w:pPr>
              <w:rPr>
                <w:sz w:val="20"/>
              </w:rPr>
            </w:pPr>
            <w:r w:rsidRPr="004F3046">
              <w:rPr>
                <w:sz w:val="20"/>
              </w:rPr>
              <w:t>Identifikacioni broj</w:t>
            </w:r>
            <w:r w:rsidR="00273E16">
              <w:rPr>
                <w:sz w:val="20"/>
              </w:rPr>
              <w:t>:</w:t>
            </w:r>
            <w:r w:rsidRPr="004F3046">
              <w:rPr>
                <w:sz w:val="20"/>
              </w:rPr>
              <w:t xml:space="preserve"> ....................................................................</w:t>
            </w:r>
          </w:p>
          <w:p w14:paraId="7B9F538B" w14:textId="77777777" w:rsidR="007F4D65" w:rsidRDefault="007F4D65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</w:pPr>
          </w:p>
          <w:p w14:paraId="16F339F0" w14:textId="1B4D32B7" w:rsidR="004F3046" w:rsidRPr="004F3046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</w:pP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ELEKTROENERGETSKA</w:t>
            </w: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SAGLASNOST</w:t>
            </w:r>
          </w:p>
          <w:p w14:paraId="0C026D3B" w14:textId="77777777" w:rsidR="004F3046" w:rsidRPr="004F3046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20"/>
                <w:lang w:val="hr-HR"/>
              </w:rPr>
            </w:pP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Broj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 xml:space="preserve">: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>...............................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,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Datum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izdavanja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: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...................................</w:t>
            </w:r>
          </w:p>
          <w:p w14:paraId="54251705" w14:textId="28254195" w:rsidR="004F3046" w:rsidRPr="004F3046" w:rsidRDefault="004F3046" w:rsidP="004F3046">
            <w:pPr>
              <w:pStyle w:val="Heading6"/>
              <w:numPr>
                <w:ilvl w:val="0"/>
                <w:numId w:val="0"/>
              </w:numPr>
              <w:rPr>
                <w:i w:val="0"/>
                <w:sz w:val="20"/>
                <w:lang w:val="hr-HR"/>
              </w:rPr>
            </w:pPr>
            <w:r w:rsidRPr="004F3046">
              <w:rPr>
                <w:i w:val="0"/>
                <w:sz w:val="20"/>
              </w:rPr>
              <w:t>PODACI</w:t>
            </w:r>
            <w:r w:rsidRPr="004F3046">
              <w:rPr>
                <w:i w:val="0"/>
                <w:sz w:val="20"/>
                <w:lang w:val="hr-HR"/>
              </w:rPr>
              <w:t xml:space="preserve"> </w:t>
            </w:r>
            <w:r w:rsidRPr="004F3046">
              <w:rPr>
                <w:i w:val="0"/>
                <w:sz w:val="20"/>
              </w:rPr>
              <w:t>O</w:t>
            </w:r>
            <w:r w:rsidRPr="004F3046">
              <w:rPr>
                <w:i w:val="0"/>
                <w:sz w:val="20"/>
                <w:lang w:val="hr-HR"/>
              </w:rPr>
              <w:t xml:space="preserve"> </w:t>
            </w:r>
            <w:r w:rsidR="00D83E01">
              <w:rPr>
                <w:i w:val="0"/>
                <w:sz w:val="20"/>
                <w:lang w:val="hr-HR"/>
              </w:rPr>
              <w:t>POSTROJENJU ZA SKLADIŠTENJE ENERGIJE</w:t>
            </w:r>
          </w:p>
          <w:p w14:paraId="2DF10990" w14:textId="3851C50D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 xml:space="preserve">Naziv </w:t>
            </w:r>
            <w:r w:rsidR="00D83E01">
              <w:rPr>
                <w:sz w:val="20"/>
                <w:szCs w:val="20"/>
              </w:rPr>
              <w:t>postrojenja za skladištenje energije</w:t>
            </w:r>
            <w:r w:rsidR="00273E16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......................................................................................................................</w:t>
            </w:r>
            <w:r w:rsidR="00273E16">
              <w:rPr>
                <w:sz w:val="20"/>
                <w:szCs w:val="20"/>
              </w:rPr>
              <w:t>....................</w:t>
            </w:r>
          </w:p>
          <w:p w14:paraId="13089EA0" w14:textId="2E620634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 xml:space="preserve">Lokacija </w:t>
            </w:r>
            <w:r w:rsidR="00D83E01">
              <w:rPr>
                <w:sz w:val="20"/>
                <w:szCs w:val="20"/>
              </w:rPr>
              <w:t>postrojenja za skladištenje energije</w:t>
            </w:r>
            <w:r w:rsidRPr="004F3046">
              <w:rPr>
                <w:sz w:val="20"/>
                <w:szCs w:val="20"/>
              </w:rPr>
              <w:t xml:space="preserve">  (</w:t>
            </w:r>
            <w:r w:rsidR="00E92D83">
              <w:rPr>
                <w:sz w:val="20"/>
                <w:szCs w:val="20"/>
              </w:rPr>
              <w:t>g</w:t>
            </w:r>
            <w:r w:rsidR="007F4D65">
              <w:rPr>
                <w:sz w:val="20"/>
                <w:szCs w:val="20"/>
              </w:rPr>
              <w:t>rad/</w:t>
            </w:r>
            <w:r w:rsidR="00E92D83">
              <w:rPr>
                <w:sz w:val="20"/>
                <w:szCs w:val="20"/>
              </w:rPr>
              <w:t>o</w:t>
            </w:r>
            <w:r w:rsidRPr="004F3046">
              <w:rPr>
                <w:sz w:val="20"/>
                <w:szCs w:val="20"/>
              </w:rPr>
              <w:t>pćina i adresa)</w:t>
            </w:r>
            <w:r w:rsidR="00273E16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..............................................</w:t>
            </w:r>
            <w:r w:rsidR="00273E16">
              <w:rPr>
                <w:sz w:val="20"/>
                <w:szCs w:val="20"/>
              </w:rPr>
              <w:t>..................................................</w:t>
            </w:r>
            <w:r w:rsidRPr="004F3046">
              <w:rPr>
                <w:sz w:val="20"/>
                <w:szCs w:val="20"/>
              </w:rPr>
              <w:t xml:space="preserve"> </w:t>
            </w:r>
          </w:p>
          <w:p w14:paraId="3F3ED8CA" w14:textId="77777777" w:rsidR="0076064D" w:rsidRDefault="0076064D" w:rsidP="0076064D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Ukupna 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instalisana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 xml:space="preserve"> snaga  </w:t>
            </w:r>
            <w:r>
              <w:rPr>
                <w:sz w:val="18"/>
                <w:szCs w:val="18"/>
                <w:lang w:val="bs-Latn-BA"/>
              </w:rPr>
              <w:t xml:space="preserve">postrojenja za skladištenje energije: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.........................................................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kVA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)</w:t>
            </w:r>
          </w:p>
          <w:p w14:paraId="690F84B6" w14:textId="14538C58" w:rsidR="0076064D" w:rsidRPr="006547D6" w:rsidRDefault="0076064D" w:rsidP="0076064D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Kapacitet skladišta energije </w:t>
            </w:r>
            <w:r w:rsidR="009C0E83">
              <w:rPr>
                <w:sz w:val="18"/>
                <w:szCs w:val="18"/>
                <w:lang w:val="bs-Latn-BA"/>
              </w:rPr>
              <w:t>................................</w:t>
            </w:r>
            <w:r>
              <w:rPr>
                <w:sz w:val="18"/>
                <w:szCs w:val="18"/>
                <w:lang w:val="bs-Latn-BA"/>
              </w:rPr>
              <w:t>(kWh)</w:t>
            </w:r>
          </w:p>
          <w:p w14:paraId="13633753" w14:textId="643BD506" w:rsidR="0076064D" w:rsidRDefault="0076064D" w:rsidP="0076064D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Odobrena priključna</w:t>
            </w:r>
            <w:r w:rsidRPr="006547D6">
              <w:rPr>
                <w:sz w:val="18"/>
                <w:szCs w:val="18"/>
                <w:lang w:val="bs-Latn-BA"/>
              </w:rPr>
              <w:t xml:space="preserve"> snaga  </w:t>
            </w:r>
            <w:r>
              <w:rPr>
                <w:sz w:val="18"/>
                <w:szCs w:val="18"/>
                <w:lang w:val="bs-Latn-BA"/>
              </w:rPr>
              <w:t xml:space="preserve">postrojenja za skladištenje energije: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.........................................................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(kW)</w:t>
            </w:r>
          </w:p>
          <w:p w14:paraId="604E32A2" w14:textId="77777777" w:rsidR="0076064D" w:rsidRDefault="0076064D" w:rsidP="0076064D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Broj pretvarača: .................................</w:t>
            </w:r>
          </w:p>
          <w:p w14:paraId="32F955A2" w14:textId="77777777" w:rsidR="0076064D" w:rsidRDefault="0076064D" w:rsidP="0076064D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Broj </w:t>
            </w:r>
            <w:r>
              <w:rPr>
                <w:sz w:val="18"/>
                <w:szCs w:val="18"/>
                <w:lang w:val="bs-Latn-BA"/>
              </w:rPr>
              <w:t>baterijskih blokova: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 (</w:t>
            </w:r>
            <w:r>
              <w:rPr>
                <w:sz w:val="18"/>
                <w:szCs w:val="18"/>
                <w:lang w:val="bs-Latn-BA"/>
              </w:rPr>
              <w:t>kom</w:t>
            </w:r>
            <w:r w:rsidRPr="006547D6">
              <w:rPr>
                <w:sz w:val="18"/>
                <w:szCs w:val="18"/>
                <w:lang w:val="bs-Latn-BA"/>
              </w:rPr>
              <w:t>)</w:t>
            </w:r>
          </w:p>
          <w:p w14:paraId="2256E718" w14:textId="77777777" w:rsidR="0076064D" w:rsidRPr="006547D6" w:rsidRDefault="0076064D" w:rsidP="0076064D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Broj baterijskih modula (sveukupno) ............................ (kom)</w:t>
            </w:r>
          </w:p>
          <w:p w14:paraId="7AEC42E1" w14:textId="77777777" w:rsidR="0076064D" w:rsidRPr="006547D6" w:rsidRDefault="0076064D" w:rsidP="0076064D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Nazivni napon na pragu  </w:t>
            </w:r>
            <w:r>
              <w:rPr>
                <w:sz w:val="18"/>
                <w:szCs w:val="18"/>
                <w:lang w:val="bs-Latn-BA"/>
              </w:rPr>
              <w:t>modula baterije: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</w:t>
            </w:r>
            <w:r>
              <w:rPr>
                <w:sz w:val="18"/>
                <w:szCs w:val="18"/>
                <w:lang w:val="bs-Latn-BA"/>
              </w:rPr>
              <w:t xml:space="preserve">.......................... </w:t>
            </w:r>
            <w:r w:rsidRPr="006547D6">
              <w:rPr>
                <w:sz w:val="18"/>
                <w:szCs w:val="18"/>
                <w:lang w:val="bs-Latn-BA"/>
              </w:rPr>
              <w:t>(kV)</w:t>
            </w:r>
          </w:p>
          <w:p w14:paraId="54CEB6A9" w14:textId="77777777" w:rsidR="0076064D" w:rsidRPr="006547D6" w:rsidRDefault="0076064D" w:rsidP="0076064D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Planiran</w:t>
            </w:r>
            <w:r>
              <w:rPr>
                <w:sz w:val="18"/>
                <w:szCs w:val="18"/>
                <w:lang w:val="bs-Latn-BA"/>
              </w:rPr>
              <w:t>o</w:t>
            </w:r>
            <w:r w:rsidRPr="006547D6">
              <w:rPr>
                <w:sz w:val="18"/>
                <w:szCs w:val="18"/>
                <w:lang w:val="bs-Latn-BA"/>
              </w:rPr>
              <w:t xml:space="preserve"> ukupn</w:t>
            </w:r>
            <w:r>
              <w:rPr>
                <w:sz w:val="18"/>
                <w:szCs w:val="18"/>
                <w:lang w:val="bs-Latn-BA"/>
              </w:rPr>
              <w:t>o</w:t>
            </w:r>
            <w:r w:rsidRPr="006547D6">
              <w:rPr>
                <w:sz w:val="18"/>
                <w:szCs w:val="18"/>
                <w:lang w:val="bs-Latn-BA"/>
              </w:rPr>
              <w:t xml:space="preserve"> godišnja </w:t>
            </w:r>
            <w:r>
              <w:rPr>
                <w:sz w:val="18"/>
                <w:szCs w:val="18"/>
                <w:lang w:val="bs-Latn-BA"/>
              </w:rPr>
              <w:t>skladištenje/isporuka</w:t>
            </w:r>
            <w:r w:rsidRPr="006547D6">
              <w:rPr>
                <w:sz w:val="18"/>
                <w:szCs w:val="18"/>
                <w:lang w:val="bs-Latn-BA"/>
              </w:rPr>
              <w:t xml:space="preserve"> električne energije</w:t>
            </w:r>
            <w:r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)</w:t>
            </w:r>
          </w:p>
          <w:p w14:paraId="1942543A" w14:textId="77777777" w:rsidR="0076064D" w:rsidRPr="006547D6" w:rsidRDefault="0076064D" w:rsidP="0076064D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Planirana godišnja vlastita potrošnja iz distributivne mreže</w:t>
            </w:r>
            <w:r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547D6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547D6">
              <w:rPr>
                <w:sz w:val="18"/>
                <w:szCs w:val="18"/>
                <w:lang w:val="bs-Latn-BA"/>
              </w:rPr>
              <w:t>)</w:t>
            </w:r>
          </w:p>
          <w:p w14:paraId="0EF93BD3" w14:textId="77777777" w:rsidR="004F3046" w:rsidRPr="004F3046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szCs w:val="22"/>
              </w:rPr>
            </w:pPr>
          </w:p>
          <w:p w14:paraId="7DED157F" w14:textId="0AF82EDB" w:rsidR="004F3046" w:rsidRPr="004F3046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</w:rPr>
            </w:pPr>
            <w:r w:rsidRPr="004F3046">
              <w:rPr>
                <w:rFonts w:ascii="Times New Roman" w:hAnsi="Times New Roman" w:cs="Times New Roman"/>
                <w:bCs/>
              </w:rPr>
              <w:t xml:space="preserve">Zahtjevani datum </w:t>
            </w:r>
            <w:r w:rsidR="008F3B54">
              <w:rPr>
                <w:rFonts w:ascii="Times New Roman" w:hAnsi="Times New Roman" w:cs="Times New Roman"/>
                <w:bCs/>
              </w:rPr>
              <w:t xml:space="preserve">početka </w:t>
            </w:r>
            <w:r w:rsidRPr="004F3046">
              <w:rPr>
                <w:rFonts w:ascii="Times New Roman" w:hAnsi="Times New Roman" w:cs="Times New Roman"/>
                <w:bCs/>
              </w:rPr>
              <w:t>trajn</w:t>
            </w:r>
            <w:r w:rsidR="008F3B54">
              <w:rPr>
                <w:rFonts w:ascii="Times New Roman" w:hAnsi="Times New Roman" w:cs="Times New Roman"/>
                <w:bCs/>
              </w:rPr>
              <w:t>og</w:t>
            </w:r>
            <w:r w:rsidRPr="004F3046">
              <w:rPr>
                <w:rFonts w:ascii="Times New Roman" w:hAnsi="Times New Roman" w:cs="Times New Roman"/>
                <w:bCs/>
              </w:rPr>
              <w:t xml:space="preserve"> pogon</w:t>
            </w:r>
            <w:r w:rsidR="008F3B54">
              <w:rPr>
                <w:rFonts w:ascii="Times New Roman" w:hAnsi="Times New Roman" w:cs="Times New Roman"/>
                <w:bCs/>
              </w:rPr>
              <w:t>a</w:t>
            </w:r>
            <w:r w:rsidRPr="004F3046">
              <w:rPr>
                <w:rFonts w:ascii="Times New Roman" w:hAnsi="Times New Roman" w:cs="Times New Roman"/>
                <w:bCs/>
              </w:rPr>
              <w:t xml:space="preserve"> </w:t>
            </w:r>
            <w:r w:rsidR="00A239E5">
              <w:rPr>
                <w:rFonts w:ascii="Times New Roman" w:hAnsi="Times New Roman" w:cs="Times New Roman"/>
                <w:bCs/>
              </w:rPr>
              <w:t>postrojenja za skladištenje energije</w:t>
            </w:r>
            <w:r w:rsidRPr="004F3046">
              <w:rPr>
                <w:rFonts w:ascii="Times New Roman" w:hAnsi="Times New Roman" w:cs="Times New Roman"/>
                <w:bCs/>
              </w:rPr>
              <w:t>: ..............................</w:t>
            </w:r>
          </w:p>
          <w:p w14:paraId="0B5E9CC1" w14:textId="77777777" w:rsidR="004F3046" w:rsidRPr="004F3046" w:rsidRDefault="004F3046" w:rsidP="004F3046">
            <w:pPr>
              <w:spacing w:line="200" w:lineRule="exact"/>
              <w:rPr>
                <w:bCs/>
                <w:sz w:val="20"/>
              </w:rPr>
            </w:pPr>
          </w:p>
          <w:p w14:paraId="164C06A7" w14:textId="77777777" w:rsidR="00C67469" w:rsidRDefault="00C67469" w:rsidP="00C67469">
            <w:pPr>
              <w:rPr>
                <w:bCs/>
                <w:sz w:val="20"/>
              </w:rPr>
            </w:pPr>
          </w:p>
          <w:p w14:paraId="47B05614" w14:textId="30990816" w:rsidR="004F3046" w:rsidRPr="004F3046" w:rsidRDefault="004F3046" w:rsidP="00C67469">
            <w:pPr>
              <w:rPr>
                <w:bCs/>
                <w:sz w:val="20"/>
              </w:rPr>
            </w:pPr>
            <w:r w:rsidRPr="004F3046">
              <w:rPr>
                <w:bCs/>
                <w:sz w:val="20"/>
              </w:rPr>
              <w:t>PRILOZI</w:t>
            </w:r>
          </w:p>
          <w:p w14:paraId="52E31F6C" w14:textId="35D0EEE0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 xml:space="preserve">Izvještaj o provedenim ispitivanjima i probnom pogonu sa izjavom da je </w:t>
            </w:r>
            <w:r w:rsidR="00A239E5">
              <w:rPr>
                <w:sz w:val="20"/>
              </w:rPr>
              <w:t>postrojenje za skladištenje energije</w:t>
            </w:r>
            <w:r w:rsidRPr="004F3046">
              <w:rPr>
                <w:sz w:val="20"/>
              </w:rPr>
              <w:t xml:space="preserve"> sprem</w:t>
            </w:r>
            <w:r w:rsidR="00A239E5">
              <w:rPr>
                <w:sz w:val="20"/>
              </w:rPr>
              <w:t>no</w:t>
            </w:r>
            <w:r w:rsidRPr="004F3046">
              <w:rPr>
                <w:sz w:val="20"/>
              </w:rPr>
              <w:t xml:space="preserve"> za trajni pogon;</w:t>
            </w:r>
          </w:p>
          <w:p w14:paraId="6E394A1F" w14:textId="6E789079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 xml:space="preserve">Pogonska uputstva za </w:t>
            </w:r>
            <w:r w:rsidR="00A239E5">
              <w:rPr>
                <w:sz w:val="20"/>
              </w:rPr>
              <w:t>postrojenje za skladištenje energije</w:t>
            </w:r>
            <w:r w:rsidRPr="004F3046">
              <w:rPr>
                <w:sz w:val="20"/>
              </w:rPr>
              <w:t xml:space="preserve"> i pripadajuću distributivnu mrežu;</w:t>
            </w:r>
          </w:p>
          <w:p w14:paraId="26DD89F0" w14:textId="77777777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Elaborat podešenja zaštita verifikovan od strane nadležne Elektrodistribucije;</w:t>
            </w:r>
          </w:p>
          <w:p w14:paraId="1C018DA3" w14:textId="77777777" w:rsidR="004F3046" w:rsidRPr="006207A6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4F3046">
              <w:rPr>
                <w:sz w:val="20"/>
              </w:rPr>
              <w:t>Upotrebna dozvola</w:t>
            </w:r>
            <w:r w:rsidRPr="004F3046">
              <w:rPr>
                <w:sz w:val="20"/>
                <w:lang w:val="en-US"/>
              </w:rPr>
              <w:t>;</w:t>
            </w:r>
          </w:p>
          <w:p w14:paraId="02A36AB4" w14:textId="77777777" w:rsidR="006207A6" w:rsidRPr="00196B65" w:rsidRDefault="004B5B67" w:rsidP="006207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207A6" w:rsidRPr="00196B65">
              <w:rPr>
                <w:sz w:val="20"/>
                <w:szCs w:val="20"/>
              </w:rPr>
              <w:t>otpisan ugovor o otkupu elek</w:t>
            </w:r>
            <w:r w:rsidR="003B1C5D">
              <w:rPr>
                <w:sz w:val="20"/>
                <w:szCs w:val="20"/>
              </w:rPr>
              <w:t>trične energije za trajni pogon;</w:t>
            </w:r>
          </w:p>
          <w:p w14:paraId="52412F9D" w14:textId="230550E9" w:rsidR="00086AE0" w:rsidRDefault="00466713" w:rsidP="006207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</w:rPr>
            </w:pPr>
            <w:r>
              <w:rPr>
                <w:sz w:val="20"/>
                <w:szCs w:val="20"/>
              </w:rPr>
              <w:t>Dozvola</w:t>
            </w:r>
            <w:r w:rsidR="006207A6" w:rsidRPr="001E550C">
              <w:rPr>
                <w:sz w:val="20"/>
                <w:szCs w:val="20"/>
              </w:rPr>
              <w:t xml:space="preserve"> za </w:t>
            </w:r>
            <w:r>
              <w:rPr>
                <w:sz w:val="20"/>
                <w:szCs w:val="20"/>
              </w:rPr>
              <w:t>obavljanje djelatnosti skladištenja energije (</w:t>
            </w:r>
            <w:r w:rsidR="009C0E83" w:rsidRPr="00B555D5">
              <w:rPr>
                <w:i/>
                <w:sz w:val="20"/>
                <w:szCs w:val="20"/>
              </w:rPr>
              <w:t xml:space="preserve">samo za slučaju </w:t>
            </w:r>
            <w:r w:rsidR="0043251B" w:rsidRPr="00B555D5">
              <w:rPr>
                <w:i/>
                <w:sz w:val="20"/>
                <w:szCs w:val="20"/>
              </w:rPr>
              <w:t>postrojenj</w:t>
            </w:r>
            <w:r w:rsidR="009C0E83" w:rsidRPr="009C0E83">
              <w:rPr>
                <w:i/>
                <w:sz w:val="20"/>
                <w:szCs w:val="20"/>
              </w:rPr>
              <w:t>a</w:t>
            </w:r>
            <w:r w:rsidR="0043251B" w:rsidRPr="00B555D5">
              <w:rPr>
                <w:i/>
                <w:sz w:val="20"/>
                <w:szCs w:val="20"/>
              </w:rPr>
              <w:t xml:space="preserve"> </w:t>
            </w:r>
            <w:r w:rsidRPr="00B555D5">
              <w:rPr>
                <w:i/>
                <w:sz w:val="20"/>
                <w:szCs w:val="20"/>
              </w:rPr>
              <w:t>za skladištenje energije čiji je zbir instaliranih snaga preko 500kW</w:t>
            </w:r>
            <w:r>
              <w:rPr>
                <w:sz w:val="20"/>
                <w:szCs w:val="20"/>
              </w:rPr>
              <w:t xml:space="preserve">) </w:t>
            </w:r>
            <w:r w:rsidR="003B1C5D" w:rsidRPr="00F83866">
              <w:rPr>
                <w:b/>
                <w:i/>
                <w:sz w:val="20"/>
                <w:szCs w:val="20"/>
              </w:rPr>
              <w:t>;</w:t>
            </w:r>
          </w:p>
          <w:p w14:paraId="29CC8B08" w14:textId="6CE207B5" w:rsidR="004F3046" w:rsidRPr="004F3046" w:rsidRDefault="004F3046" w:rsidP="00C67469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Punomoć za podnošenje zahtjeva</w:t>
            </w:r>
            <w:r w:rsidR="00095C93">
              <w:rPr>
                <w:sz w:val="20"/>
              </w:rPr>
              <w:t xml:space="preserve"> (ukoliko se zahtjev ne podnosi lično ili putem ovlaštenog lica u pravnom licu)</w:t>
            </w:r>
            <w:r w:rsidR="003B1C5D">
              <w:rPr>
                <w:sz w:val="20"/>
              </w:rPr>
              <w:t>;</w:t>
            </w:r>
          </w:p>
          <w:p w14:paraId="70B404E2" w14:textId="05B3498E" w:rsidR="00E92D83" w:rsidRPr="00B555D5" w:rsidRDefault="004F3046" w:rsidP="00B555D5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bCs/>
                <w:sz w:val="20"/>
              </w:rPr>
            </w:pPr>
            <w:r w:rsidRPr="00B555D5">
              <w:rPr>
                <w:sz w:val="20"/>
              </w:rPr>
              <w:t xml:space="preserve">Ostala dokumentacija </w:t>
            </w:r>
            <w:r w:rsidR="00095C93" w:rsidRPr="00B555D5">
              <w:rPr>
                <w:sz w:val="20"/>
              </w:rPr>
              <w:t>po potrebi</w:t>
            </w:r>
            <w:r w:rsidR="00E92D83" w:rsidRPr="00B555D5">
              <w:rPr>
                <w:bCs/>
                <w:sz w:val="20"/>
              </w:rPr>
              <w:t>.</w:t>
            </w:r>
          </w:p>
          <w:p w14:paraId="0F46EC77" w14:textId="003AE1BF" w:rsidR="00E92D83" w:rsidRPr="00F11348" w:rsidRDefault="00E92D83" w:rsidP="00E92D8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2EEA55B3" w14:textId="77777777" w:rsidR="00E92D83" w:rsidRDefault="00E92D83" w:rsidP="00E92D8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6EE67019" w14:textId="77777777" w:rsidR="00E92D83" w:rsidRPr="00F11348" w:rsidRDefault="00E92D83" w:rsidP="00E92D8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36A3180C" w14:textId="77777777" w:rsidR="000B5F8C" w:rsidRDefault="004B5B67" w:rsidP="00292C98">
            <w:pPr>
              <w:tabs>
                <w:tab w:val="left" w:pos="8967"/>
              </w:tabs>
              <w:jc w:val="both"/>
              <w:rPr>
                <w:sz w:val="20"/>
              </w:rPr>
            </w:pPr>
            <w:r w:rsidRPr="004F3046">
              <w:rPr>
                <w:sz w:val="20"/>
              </w:rPr>
              <w:t xml:space="preserve">                                   </w:t>
            </w:r>
          </w:p>
          <w:p w14:paraId="1A3FD28F" w14:textId="77777777" w:rsidR="000B5F8C" w:rsidRDefault="000B5F8C" w:rsidP="00292C98">
            <w:pPr>
              <w:tabs>
                <w:tab w:val="left" w:pos="8967"/>
              </w:tabs>
              <w:jc w:val="both"/>
              <w:rPr>
                <w:sz w:val="20"/>
              </w:rPr>
            </w:pPr>
          </w:p>
          <w:p w14:paraId="21AC1DDC" w14:textId="77777777" w:rsidR="000B5F8C" w:rsidRDefault="000B5F8C" w:rsidP="00292C98">
            <w:pPr>
              <w:tabs>
                <w:tab w:val="left" w:pos="8967"/>
              </w:tabs>
              <w:jc w:val="both"/>
              <w:rPr>
                <w:sz w:val="20"/>
              </w:rPr>
            </w:pPr>
          </w:p>
          <w:p w14:paraId="26FE7917" w14:textId="2D86A672" w:rsidR="004F3046" w:rsidRPr="004F3046" w:rsidRDefault="004F3046" w:rsidP="00292C98">
            <w:pPr>
              <w:tabs>
                <w:tab w:val="left" w:pos="8967"/>
              </w:tabs>
              <w:jc w:val="both"/>
              <w:rPr>
                <w:sz w:val="20"/>
              </w:rPr>
            </w:pPr>
            <w:r w:rsidRPr="004F3046">
              <w:rPr>
                <w:sz w:val="20"/>
              </w:rPr>
              <w:tab/>
              <w:t xml:space="preserve">                  </w:t>
            </w:r>
          </w:p>
          <w:p w14:paraId="0B783044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4F3046">
              <w:rPr>
                <w:sz w:val="20"/>
              </w:rPr>
              <w:t>Posebne napomene:</w:t>
            </w:r>
          </w:p>
          <w:p w14:paraId="1CE04A11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4F3046">
              <w:rPr>
                <w:noProof/>
                <w:sz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D77389" wp14:editId="344BDA0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20955</wp:posOffset>
                      </wp:positionV>
                      <wp:extent cx="5812155" cy="514350"/>
                      <wp:effectExtent l="0" t="0" r="17145" b="19050"/>
                      <wp:wrapNone/>
                      <wp:docPr id="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4C6C2" w14:textId="77777777" w:rsidR="004F3046" w:rsidRDefault="004F3046" w:rsidP="004F304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773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7" type="#_x0000_t202" style="position:absolute;margin-left:1.25pt;margin-top:1.65pt;width:457.6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">
                      <v:textbox>
                        <w:txbxContent>
                          <w:p w14:paraId="44C4C6C2" w14:textId="77777777" w:rsidR="004F3046" w:rsidRDefault="004F3046" w:rsidP="004F304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862BD7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</w:p>
          <w:p w14:paraId="2D4CC3C1" w14:textId="1ECBB8F2" w:rsid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4F3046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0882E75F" w14:textId="37B63CF8" w:rsidR="002C774E" w:rsidRPr="004F3046" w:rsidRDefault="00BD3B54" w:rsidP="000B5F8C">
            <w:pPr>
              <w:pStyle w:val="Header"/>
              <w:tabs>
                <w:tab w:val="clear" w:pos="4320"/>
                <w:tab w:val="clear" w:pos="8640"/>
                <w:tab w:val="left" w:pos="8040"/>
              </w:tabs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ab/>
            </w:r>
          </w:p>
          <w:p w14:paraId="74FE851F" w14:textId="77777777" w:rsidR="004F3046" w:rsidRP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     Primalac zahtjeva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</w:t>
            </w:r>
            <w:r w:rsidR="0092591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Podnosilac zahtjeva                                     </w:t>
            </w:r>
          </w:p>
          <w:p w14:paraId="6345F770" w14:textId="77777777" w:rsidR="004F3046" w:rsidRP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                      ....................................</w:t>
            </w:r>
          </w:p>
          <w:p w14:paraId="0E326339" w14:textId="77777777" w:rsidR="004F3046" w:rsidRPr="004F3046" w:rsidRDefault="004F3046" w:rsidP="004F3046">
            <w:pPr>
              <w:rPr>
                <w:sz w:val="18"/>
                <w:szCs w:val="18"/>
              </w:rPr>
            </w:pPr>
            <w:r w:rsidRPr="004F3046">
              <w:rPr>
                <w:sz w:val="18"/>
                <w:szCs w:val="18"/>
              </w:rPr>
              <w:t xml:space="preserve">  </w:t>
            </w:r>
            <w:r w:rsidR="00925910">
              <w:rPr>
                <w:sz w:val="18"/>
                <w:szCs w:val="18"/>
              </w:rPr>
              <w:t xml:space="preserve"> </w:t>
            </w:r>
            <w:r w:rsidRPr="004F3046">
              <w:rPr>
                <w:sz w:val="18"/>
                <w:szCs w:val="18"/>
              </w:rPr>
              <w:t>/Puno ime i prezime/</w:t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  <w:t xml:space="preserve">                    /Puno ime i prezime/</w:t>
            </w:r>
          </w:p>
          <w:p w14:paraId="3E154BE3" w14:textId="77777777" w:rsidR="004F3046" w:rsidRPr="00A96949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</w:rPr>
            </w:pPr>
          </w:p>
          <w:p w14:paraId="520D168F" w14:textId="77777777" w:rsidR="00895F02" w:rsidRPr="004F3046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4F3046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4F304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F3046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4F3046">
              <w:rPr>
                <w:rFonts w:ascii="Times New Roman" w:hAnsi="Times New Roman"/>
                <w:sz w:val="20"/>
              </w:rPr>
              <w:t xml:space="preserve"> u ................................. dana........................... </w:t>
            </w:r>
            <w:proofErr w:type="gramStart"/>
            <w:r w:rsidRPr="004F3046">
              <w:rPr>
                <w:rFonts w:ascii="Times New Roman" w:hAnsi="Times New Roman"/>
                <w:sz w:val="20"/>
              </w:rPr>
              <w:t xml:space="preserve">pod  </w:t>
            </w:r>
            <w:proofErr w:type="spellStart"/>
            <w:r w:rsidRPr="004F3046">
              <w:rPr>
                <w:rFonts w:ascii="Times New Roman" w:hAnsi="Times New Roman"/>
                <w:sz w:val="20"/>
              </w:rPr>
              <w:t>brojem</w:t>
            </w:r>
            <w:proofErr w:type="spellEnd"/>
            <w:proofErr w:type="gramEnd"/>
            <w:r w:rsidRPr="004F3046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0F33EAF6" w14:textId="77777777" w:rsidR="00C93A05" w:rsidRPr="004F3046" w:rsidRDefault="00C93A05" w:rsidP="00FE7989">
      <w:pPr>
        <w:rPr>
          <w:sz w:val="4"/>
          <w:szCs w:val="4"/>
        </w:rPr>
      </w:pPr>
    </w:p>
    <w:sectPr w:rsidR="00C93A05" w:rsidRPr="004F3046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04DB0" w14:textId="77777777" w:rsidR="00920A0B" w:rsidRDefault="00920A0B">
      <w:r>
        <w:separator/>
      </w:r>
    </w:p>
  </w:endnote>
  <w:endnote w:type="continuationSeparator" w:id="0">
    <w:p w14:paraId="0289A2A5" w14:textId="77777777" w:rsidR="00920A0B" w:rsidRDefault="0092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7CAF" w14:paraId="64DF07BC" w14:textId="77777777" w:rsidTr="00521CDD">
      <w:tc>
        <w:tcPr>
          <w:tcW w:w="2552" w:type="dxa"/>
          <w:hideMark/>
        </w:tcPr>
        <w:p w14:paraId="159C0CF2" w14:textId="5C6DDCB6" w:rsidR="00547CAF" w:rsidRDefault="00547CAF" w:rsidP="006E5ED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B706DB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1" w:type="dxa"/>
          <w:gridSpan w:val="5"/>
          <w:hideMark/>
        </w:tcPr>
        <w:p w14:paraId="1EA96D9E" w14:textId="427C201A" w:rsidR="00547CAF" w:rsidRDefault="0032442E" w:rsidP="0032442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547CAF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7CAF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086AE0">
            <w:rPr>
              <w:rFonts w:ascii="Times New Roman" w:hAnsi="Times New Roman"/>
              <w:b/>
              <w:bCs/>
              <w:sz w:val="18"/>
            </w:rPr>
            <w:t>7</w:t>
          </w:r>
          <w:r w:rsidR="00547CAF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547CAF">
            <w:rPr>
              <w:rFonts w:ascii="Times New Roman" w:hAnsi="Times New Roman"/>
              <w:b/>
              <w:bCs/>
              <w:sz w:val="18"/>
            </w:rPr>
            <w:t>/0</w:t>
          </w:r>
          <w:r w:rsidR="00086AE0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Z09</w:t>
          </w:r>
          <w:r w:rsidR="00757E1C">
            <w:rPr>
              <w:rFonts w:ascii="Times New Roman" w:hAnsi="Times New Roman"/>
              <w:b/>
              <w:bCs/>
              <w:sz w:val="18"/>
            </w:rPr>
            <w:t>-b</w:t>
          </w:r>
        </w:p>
      </w:tc>
    </w:tr>
    <w:tr w:rsidR="00547CAF" w14:paraId="73FE4BB1" w14:textId="77777777" w:rsidTr="00521CDD">
      <w:tc>
        <w:tcPr>
          <w:tcW w:w="4567" w:type="dxa"/>
          <w:gridSpan w:val="2"/>
          <w:hideMark/>
        </w:tcPr>
        <w:p w14:paraId="5B38A01F" w14:textId="43C0CFB8" w:rsidR="00547CAF" w:rsidRDefault="005A664F" w:rsidP="00547CAF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663A386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5785127C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272311D7" w14:textId="77777777" w:rsidR="00547CAF" w:rsidRDefault="00547CAF" w:rsidP="00547CAF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7702313" w14:textId="497CA397" w:rsidR="00547CAF" w:rsidRDefault="00547CAF" w:rsidP="00547CAF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B555D5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B555D5" w:rsidRPr="00B555D5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DAAC38D" w14:textId="77777777" w:rsidR="00547CAF" w:rsidRDefault="0054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E56F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B5996" wp14:editId="5238C14F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22A3E8E4" w14:textId="77777777">
      <w:tc>
        <w:tcPr>
          <w:tcW w:w="1021" w:type="dxa"/>
        </w:tcPr>
        <w:p w14:paraId="68E9B81A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6948A30C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1B12A52" w14:textId="77777777">
      <w:tc>
        <w:tcPr>
          <w:tcW w:w="3034" w:type="dxa"/>
          <w:gridSpan w:val="2"/>
        </w:tcPr>
        <w:p w14:paraId="052A2B07" w14:textId="77777777" w:rsidR="00C93A05" w:rsidRDefault="00CC451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DC167DC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3FBA453A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7FEA7E5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2F7BF6A0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C4515">
            <w:rPr>
              <w:rFonts w:ascii="Times New Roman" w:hAnsi="Times New Roman"/>
              <w:noProof/>
              <w:sz w:val="18"/>
            </w:rPr>
            <w:fldChar w:fldCharType="begin"/>
          </w:r>
          <w:r w:rsidR="00CC451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C4515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C451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4B16F98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41EA7" w14:textId="77777777" w:rsidR="00920A0B" w:rsidRDefault="00920A0B">
      <w:r>
        <w:separator/>
      </w:r>
    </w:p>
  </w:footnote>
  <w:footnote w:type="continuationSeparator" w:id="0">
    <w:p w14:paraId="12347B37" w14:textId="77777777" w:rsidR="00920A0B" w:rsidRDefault="00920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87898" w14:textId="77777777" w:rsidR="005C0498" w:rsidRDefault="005C0498" w:rsidP="005C0498">
    <w:pPr>
      <w:pStyle w:val="Header"/>
      <w:jc w:val="center"/>
    </w:pPr>
  </w:p>
  <w:p w14:paraId="64774246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FAF3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4B62AAB6" wp14:editId="233BF24B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C039C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CAE97B" wp14:editId="7C6C0366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38A24BA"/>
    <w:multiLevelType w:val="hybridMultilevel"/>
    <w:tmpl w:val="6E2E5278"/>
    <w:lvl w:ilvl="0" w:tplc="B3181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2341F"/>
    <w:multiLevelType w:val="hybridMultilevel"/>
    <w:tmpl w:val="1A82606A"/>
    <w:lvl w:ilvl="0" w:tplc="FFFFFFFF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33141"/>
    <w:rsid w:val="00086AE0"/>
    <w:rsid w:val="00095C93"/>
    <w:rsid w:val="000B5F8C"/>
    <w:rsid w:val="000B6E8F"/>
    <w:rsid w:val="000D04C5"/>
    <w:rsid w:val="000F6BD5"/>
    <w:rsid w:val="001137C2"/>
    <w:rsid w:val="00124A3A"/>
    <w:rsid w:val="0013106B"/>
    <w:rsid w:val="00133ECB"/>
    <w:rsid w:val="001640F0"/>
    <w:rsid w:val="00165D8F"/>
    <w:rsid w:val="00167D50"/>
    <w:rsid w:val="00195C5D"/>
    <w:rsid w:val="001B42C7"/>
    <w:rsid w:val="001C10C2"/>
    <w:rsid w:val="001E75D0"/>
    <w:rsid w:val="001F21CA"/>
    <w:rsid w:val="00273E16"/>
    <w:rsid w:val="00276648"/>
    <w:rsid w:val="00286092"/>
    <w:rsid w:val="00290917"/>
    <w:rsid w:val="00292C98"/>
    <w:rsid w:val="002B3D9E"/>
    <w:rsid w:val="002C774E"/>
    <w:rsid w:val="002E4A09"/>
    <w:rsid w:val="0032442E"/>
    <w:rsid w:val="003A45D7"/>
    <w:rsid w:val="003B1C5D"/>
    <w:rsid w:val="003B7E6E"/>
    <w:rsid w:val="003C1A89"/>
    <w:rsid w:val="003F0606"/>
    <w:rsid w:val="0040248F"/>
    <w:rsid w:val="00422403"/>
    <w:rsid w:val="0043251B"/>
    <w:rsid w:val="00466713"/>
    <w:rsid w:val="00487AFF"/>
    <w:rsid w:val="004A5CE0"/>
    <w:rsid w:val="004B5B67"/>
    <w:rsid w:val="004F3046"/>
    <w:rsid w:val="0050654A"/>
    <w:rsid w:val="00547CAF"/>
    <w:rsid w:val="00592F9E"/>
    <w:rsid w:val="005A5D9C"/>
    <w:rsid w:val="005A664F"/>
    <w:rsid w:val="005B180F"/>
    <w:rsid w:val="005C0498"/>
    <w:rsid w:val="005C28EB"/>
    <w:rsid w:val="0060463C"/>
    <w:rsid w:val="006207A6"/>
    <w:rsid w:val="00631E9E"/>
    <w:rsid w:val="006577A7"/>
    <w:rsid w:val="006702BD"/>
    <w:rsid w:val="006A6B5C"/>
    <w:rsid w:val="006C2565"/>
    <w:rsid w:val="006C3672"/>
    <w:rsid w:val="006E0901"/>
    <w:rsid w:val="006E13FF"/>
    <w:rsid w:val="006E5EDB"/>
    <w:rsid w:val="00715158"/>
    <w:rsid w:val="00715EC2"/>
    <w:rsid w:val="0073682D"/>
    <w:rsid w:val="00757E1C"/>
    <w:rsid w:val="0076064D"/>
    <w:rsid w:val="007707B4"/>
    <w:rsid w:val="00774DEF"/>
    <w:rsid w:val="00784A40"/>
    <w:rsid w:val="00790D8A"/>
    <w:rsid w:val="00795C82"/>
    <w:rsid w:val="0079665F"/>
    <w:rsid w:val="007B3180"/>
    <w:rsid w:val="007B70F0"/>
    <w:rsid w:val="007C5763"/>
    <w:rsid w:val="007E62A9"/>
    <w:rsid w:val="007F4D65"/>
    <w:rsid w:val="008268C4"/>
    <w:rsid w:val="00842DC1"/>
    <w:rsid w:val="008466F9"/>
    <w:rsid w:val="00851FB2"/>
    <w:rsid w:val="00895F02"/>
    <w:rsid w:val="008F3B54"/>
    <w:rsid w:val="009175C2"/>
    <w:rsid w:val="00920A0B"/>
    <w:rsid w:val="00925910"/>
    <w:rsid w:val="00956AA2"/>
    <w:rsid w:val="009C0E83"/>
    <w:rsid w:val="009C55A9"/>
    <w:rsid w:val="009F504B"/>
    <w:rsid w:val="00A239E5"/>
    <w:rsid w:val="00A96949"/>
    <w:rsid w:val="00AC6821"/>
    <w:rsid w:val="00AD1109"/>
    <w:rsid w:val="00AD438E"/>
    <w:rsid w:val="00AF6567"/>
    <w:rsid w:val="00B555D5"/>
    <w:rsid w:val="00B706DB"/>
    <w:rsid w:val="00B95D32"/>
    <w:rsid w:val="00BA1864"/>
    <w:rsid w:val="00BD3B54"/>
    <w:rsid w:val="00C07958"/>
    <w:rsid w:val="00C12416"/>
    <w:rsid w:val="00C3321C"/>
    <w:rsid w:val="00C605CA"/>
    <w:rsid w:val="00C67469"/>
    <w:rsid w:val="00C93A05"/>
    <w:rsid w:val="00C93B4A"/>
    <w:rsid w:val="00CC4515"/>
    <w:rsid w:val="00CF21C4"/>
    <w:rsid w:val="00D06CCA"/>
    <w:rsid w:val="00D422DB"/>
    <w:rsid w:val="00D56CA9"/>
    <w:rsid w:val="00D756EC"/>
    <w:rsid w:val="00D8037E"/>
    <w:rsid w:val="00D83E01"/>
    <w:rsid w:val="00D9373E"/>
    <w:rsid w:val="00DB00F7"/>
    <w:rsid w:val="00E3256F"/>
    <w:rsid w:val="00E54CF7"/>
    <w:rsid w:val="00E92D83"/>
    <w:rsid w:val="00E93561"/>
    <w:rsid w:val="00ED14DB"/>
    <w:rsid w:val="00EE2658"/>
    <w:rsid w:val="00F15ACE"/>
    <w:rsid w:val="00F304AC"/>
    <w:rsid w:val="00F37DD1"/>
    <w:rsid w:val="00F54089"/>
    <w:rsid w:val="00F60D5E"/>
    <w:rsid w:val="00F77215"/>
    <w:rsid w:val="00F82330"/>
    <w:rsid w:val="00F83866"/>
    <w:rsid w:val="00FB52AB"/>
    <w:rsid w:val="00FB6123"/>
    <w:rsid w:val="00FE655F"/>
    <w:rsid w:val="00FE7989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A134F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9C0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2025-01-15T08:20:00Z</dcterms:created>
  <dcterms:modified xsi:type="dcterms:W3CDTF">2025-01-28T08:09:00Z</dcterms:modified>
</cp:coreProperties>
</file>