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3C1FFF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461"/>
              <w:gridCol w:w="1560"/>
            </w:tblGrid>
            <w:tr w:rsidR="004F3046" w:rsidRPr="003C1FFF" w14:paraId="3DA30A56" w14:textId="77777777" w:rsidTr="00397B97">
              <w:tc>
                <w:tcPr>
                  <w:tcW w:w="5090" w:type="dxa"/>
                </w:tcPr>
                <w:p w14:paraId="27D7965B" w14:textId="77777777" w:rsidR="004F3046" w:rsidRPr="003C1FFF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61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3C1FFF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70BC28F4" w:rsidR="004F3046" w:rsidRPr="003C1FFF" w:rsidRDefault="004F3046" w:rsidP="00397B97">
                  <w:pPr>
                    <w:rPr>
                      <w:b/>
                      <w:sz w:val="20"/>
                      <w:szCs w:val="20"/>
                    </w:rPr>
                  </w:pPr>
                  <w:r w:rsidRPr="003C1FFF">
                    <w:rPr>
                      <w:sz w:val="20"/>
                      <w:szCs w:val="20"/>
                    </w:rPr>
                    <w:t>obrazac</w:t>
                  </w:r>
                  <w:r w:rsidRPr="003C1FF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13356">
                    <w:rPr>
                      <w:b/>
                      <w:sz w:val="20"/>
                      <w:szCs w:val="20"/>
                    </w:rPr>
                    <w:t>Z0</w:t>
                  </w:r>
                  <w:r w:rsidR="00343252">
                    <w:rPr>
                      <w:b/>
                      <w:sz w:val="20"/>
                      <w:szCs w:val="20"/>
                    </w:rPr>
                    <w:t>8</w:t>
                  </w:r>
                  <w:r w:rsidR="00D82479" w:rsidRPr="00213356">
                    <w:rPr>
                      <w:b/>
                      <w:sz w:val="20"/>
                      <w:szCs w:val="20"/>
                    </w:rPr>
                    <w:t>-</w:t>
                  </w:r>
                  <w:r w:rsidR="00083C67">
                    <w:rPr>
                      <w:b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32D05079" w14:textId="77777777" w:rsidR="00273E16" w:rsidRPr="003C1FFF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  <w:szCs w:val="20"/>
              </w:rPr>
              <w:t>ZAHTJEV</w:t>
            </w:r>
            <w:r w:rsidRPr="003C1FFF">
              <w:rPr>
                <w:b/>
                <w:sz w:val="20"/>
              </w:rPr>
              <w:t xml:space="preserve"> </w:t>
            </w:r>
          </w:p>
          <w:p w14:paraId="7CABF384" w14:textId="6E918FF9" w:rsidR="004F3046" w:rsidRPr="00397B97" w:rsidRDefault="004F3046" w:rsidP="00397B97">
            <w:pPr>
              <w:pStyle w:val="BodyText2"/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3C1FFF">
              <w:rPr>
                <w:b/>
                <w:sz w:val="20"/>
              </w:rPr>
              <w:t xml:space="preserve">za </w:t>
            </w:r>
            <w:r w:rsidR="00397B97">
              <w:rPr>
                <w:b/>
                <w:sz w:val="20"/>
              </w:rPr>
              <w:t xml:space="preserve">priključenje i </w:t>
            </w:r>
            <w:r w:rsidR="00343252">
              <w:rPr>
                <w:b/>
                <w:sz w:val="20"/>
              </w:rPr>
              <w:t>probni rad</w:t>
            </w:r>
            <w:r w:rsidR="00DC7322">
              <w:rPr>
                <w:b/>
                <w:sz w:val="20"/>
              </w:rPr>
              <w:t xml:space="preserve"> 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>elektran</w:t>
            </w:r>
            <w:r w:rsidR="004F4471">
              <w:rPr>
                <w:b/>
                <w:iCs/>
                <w:sz w:val="20"/>
                <w:szCs w:val="20"/>
                <w:lang w:val="bs-Latn-BA"/>
              </w:rPr>
              <w:t>e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 xml:space="preserve"> </w:t>
            </w:r>
            <w:r w:rsidR="00397B97">
              <w:rPr>
                <w:b/>
                <w:iCs/>
                <w:sz w:val="20"/>
                <w:szCs w:val="20"/>
                <w:lang w:val="bs-Latn-BA"/>
              </w:rPr>
              <w:t xml:space="preserve">instalirane snage </w:t>
            </w:r>
            <w:r w:rsidR="006B2AFB">
              <w:rPr>
                <w:b/>
                <w:iCs/>
                <w:sz w:val="20"/>
                <w:szCs w:val="20"/>
                <w:lang w:val="bs-Latn-BA"/>
              </w:rPr>
              <w:t xml:space="preserve">preko </w:t>
            </w:r>
            <w:r w:rsidR="0054625B">
              <w:rPr>
                <w:b/>
                <w:iCs/>
                <w:sz w:val="20"/>
                <w:szCs w:val="20"/>
                <w:lang w:val="bs-Latn-BA"/>
              </w:rPr>
              <w:t xml:space="preserve">23kW </w:t>
            </w:r>
            <w:r w:rsidR="00397B97">
              <w:rPr>
                <w:b/>
                <w:iCs/>
                <w:sz w:val="20"/>
                <w:szCs w:val="20"/>
                <w:lang w:val="bs-Latn-BA"/>
              </w:rPr>
              <w:t xml:space="preserve">do uključivo 150kW </w:t>
            </w:r>
            <w:r w:rsidR="00397B97">
              <w:rPr>
                <w:b/>
                <w:iCs/>
                <w:sz w:val="20"/>
                <w:szCs w:val="20"/>
              </w:rPr>
              <w:t>koja koristi</w:t>
            </w:r>
            <w:r w:rsidR="00397B97" w:rsidRPr="002D6A11">
              <w:rPr>
                <w:b/>
                <w:iCs/>
                <w:sz w:val="20"/>
                <w:szCs w:val="20"/>
              </w:rPr>
              <w:t xml:space="preserve"> obnovljive izvore energije na unutrašnje instalacije prosumera i sticanje statusa prosumera</w:t>
            </w:r>
          </w:p>
          <w:p w14:paraId="48152E7A" w14:textId="0D392DD1" w:rsidR="003C1FFF" w:rsidRPr="003C1FFF" w:rsidRDefault="004F3046" w:rsidP="00151E8D">
            <w:pPr>
              <w:pStyle w:val="BodyText3"/>
              <w:spacing w:before="120" w:after="0"/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Molim da </w:t>
            </w:r>
            <w:r w:rsidR="00BE6C47">
              <w:rPr>
                <w:sz w:val="20"/>
              </w:rPr>
              <w:t xml:space="preserve">izvršite </w:t>
            </w:r>
            <w:r w:rsidR="00397B97">
              <w:rPr>
                <w:sz w:val="20"/>
              </w:rPr>
              <w:t xml:space="preserve">priključenje i </w:t>
            </w:r>
            <w:r w:rsidR="00343252">
              <w:rPr>
                <w:sz w:val="20"/>
              </w:rPr>
              <w:t>puštanje u probni rad</w:t>
            </w:r>
            <w:r w:rsidR="00BE6C47">
              <w:rPr>
                <w:sz w:val="20"/>
              </w:rPr>
              <w:t xml:space="preserve"> elektran</w:t>
            </w:r>
            <w:r w:rsidR="00623114">
              <w:rPr>
                <w:sz w:val="20"/>
              </w:rPr>
              <w:t>e</w:t>
            </w:r>
            <w:r w:rsidR="00BE6C47">
              <w:rPr>
                <w:sz w:val="20"/>
              </w:rPr>
              <w:t xml:space="preserve"> </w:t>
            </w:r>
            <w:r w:rsidR="00397B97" w:rsidRPr="00397B97">
              <w:rPr>
                <w:sz w:val="20"/>
              </w:rPr>
              <w:t xml:space="preserve">koja koristi obnovljive izvore energije </w:t>
            </w:r>
            <w:r w:rsidR="00397B97">
              <w:rPr>
                <w:sz w:val="20"/>
              </w:rPr>
              <w:t xml:space="preserve">i koja se priključuje </w:t>
            </w:r>
            <w:r w:rsidR="00397B97" w:rsidRPr="00397B97">
              <w:rPr>
                <w:sz w:val="20"/>
              </w:rPr>
              <w:t xml:space="preserve">na unutrašnje instalacije </w:t>
            </w:r>
            <w:r w:rsidR="00397B97">
              <w:rPr>
                <w:sz w:val="20"/>
              </w:rPr>
              <w:t xml:space="preserve">postojećeg kupca - </w:t>
            </w:r>
            <w:r w:rsidR="00397B97" w:rsidRPr="00397B97">
              <w:rPr>
                <w:sz w:val="20"/>
              </w:rPr>
              <w:t>prosumera</w:t>
            </w:r>
            <w:r w:rsidR="00BE6C47">
              <w:rPr>
                <w:bCs/>
                <w:iCs/>
                <w:sz w:val="20"/>
              </w:rPr>
              <w:t xml:space="preserve"> </w:t>
            </w:r>
            <w:r w:rsidRPr="003C1FFF">
              <w:rPr>
                <w:sz w:val="20"/>
              </w:rPr>
              <w:t xml:space="preserve"> za potrebe paralelnog rada sa distributivnom mrežom</w:t>
            </w:r>
            <w:r w:rsidR="00397B97">
              <w:rPr>
                <w:sz w:val="20"/>
              </w:rPr>
              <w:t>.</w:t>
            </w:r>
          </w:p>
          <w:p w14:paraId="75B5679E" w14:textId="78BB390D" w:rsidR="004F3046" w:rsidRPr="003C1FFF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</w:rPr>
              <w:t>PODNOSILAC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20"/>
              </w:rPr>
              <w:t>ZAHTJEVA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49343C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KRAJNJI KUPAC - </w:t>
            </w:r>
            <w:r w:rsidR="00106C43" w:rsidRPr="003C1FFF">
              <w:rPr>
                <w:rFonts w:ascii="Times New Roman" w:hAnsi="Times New Roman"/>
                <w:bCs/>
                <w:iCs/>
                <w:sz w:val="20"/>
              </w:rPr>
              <w:t>PROIZVOĐAČ ZA VLASTITE POTREBE</w:t>
            </w:r>
            <w:r w:rsidR="006B2AFB">
              <w:rPr>
                <w:rFonts w:ascii="Times New Roman" w:hAnsi="Times New Roman"/>
                <w:bCs/>
                <w:iCs/>
                <w:sz w:val="20"/>
              </w:rPr>
              <w:t xml:space="preserve"> -PROSUMER</w:t>
            </w:r>
          </w:p>
          <w:p w14:paraId="4DAD33D9" w14:textId="77777777" w:rsidR="006E5118" w:rsidRPr="003C1FFF" w:rsidRDefault="006E5118" w:rsidP="006E5118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3C1FFF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Identifikacioni broj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</w:t>
            </w:r>
            <w:r w:rsidR="00273E16" w:rsidRPr="003C1FFF">
              <w:rPr>
                <w:sz w:val="20"/>
              </w:rPr>
              <w:t>.........................................</w:t>
            </w:r>
          </w:p>
          <w:p w14:paraId="560B91EB" w14:textId="78F97472" w:rsidR="004F3046" w:rsidRDefault="00273E16" w:rsidP="000B6E8F">
            <w:pPr>
              <w:rPr>
                <w:sz w:val="20"/>
              </w:rPr>
            </w:pPr>
            <w:r w:rsidRPr="003C1FF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F53340" w14:textId="77777777" w:rsidR="0049343C" w:rsidRPr="00213356" w:rsidRDefault="0049343C" w:rsidP="000B6E8F">
            <w:pPr>
              <w:rPr>
                <w:sz w:val="20"/>
              </w:rPr>
            </w:pPr>
          </w:p>
          <w:p w14:paraId="14E9BE37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3C1FFF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3C1FFF">
              <w:rPr>
                <w:i w:val="0"/>
                <w:sz w:val="20"/>
              </w:rPr>
              <w:t>PODACI</w:t>
            </w:r>
            <w:r w:rsidRPr="003C1FFF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3C1FFF">
              <w:rPr>
                <w:i w:val="0"/>
                <w:sz w:val="20"/>
              </w:rPr>
              <w:t>O</w:t>
            </w:r>
            <w:r w:rsidRPr="003C1FFF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3C1FFF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 proizvodnog objekta</w:t>
            </w:r>
            <w:r w:rsidR="00273E16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Lokacija proizvodnog objekta  (</w:t>
            </w:r>
            <w:r w:rsidR="00EA0FC2" w:rsidRPr="003C1FFF">
              <w:rPr>
                <w:sz w:val="20"/>
                <w:szCs w:val="20"/>
              </w:rPr>
              <w:t>grad/o</w:t>
            </w:r>
            <w:r w:rsidRPr="003C1FFF">
              <w:rPr>
                <w:sz w:val="20"/>
                <w:szCs w:val="20"/>
              </w:rPr>
              <w:t>pćina i adresa)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..................................................</w:t>
            </w:r>
            <w:r w:rsidRPr="003C1FFF">
              <w:rPr>
                <w:sz w:val="20"/>
                <w:szCs w:val="20"/>
              </w:rPr>
              <w:t xml:space="preserve"> </w:t>
            </w:r>
          </w:p>
          <w:p w14:paraId="6024B4FF" w14:textId="614D40CF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Vrsta proizvodnog objekta (mVE, mE na sunčevu energiju)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</w:t>
            </w:r>
            <w:r w:rsidR="00273E16" w:rsidRPr="003C1FFF">
              <w:rPr>
                <w:sz w:val="20"/>
                <w:szCs w:val="20"/>
              </w:rPr>
              <w:t>....</w:t>
            </w:r>
          </w:p>
          <w:p w14:paraId="7B407B84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Ukupna instalisana snaga  proizvodnog objekta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.........................................................</w:t>
            </w:r>
            <w:r w:rsidR="00273E16" w:rsidRPr="003C1FFF">
              <w:rPr>
                <w:sz w:val="20"/>
                <w:szCs w:val="20"/>
              </w:rPr>
              <w:t xml:space="preserve"> </w:t>
            </w:r>
            <w:r w:rsidRPr="003C1FFF">
              <w:rPr>
                <w:sz w:val="20"/>
                <w:szCs w:val="20"/>
              </w:rPr>
              <w:t>(kVA)</w:t>
            </w:r>
          </w:p>
          <w:p w14:paraId="0802451F" w14:textId="77777777" w:rsidR="004F3046" w:rsidRPr="003C1FFF" w:rsidRDefault="00273E16" w:rsidP="004F3046">
            <w:pPr>
              <w:rPr>
                <w:sz w:val="20"/>
                <w:szCs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3C1FFF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Broj i jedinična snaga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Nazivni napon na pragu 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 w:rsidRPr="003C1FFF">
              <w:rPr>
                <w:sz w:val="20"/>
                <w:szCs w:val="20"/>
              </w:rPr>
              <w:t>....................</w:t>
            </w:r>
            <w:r w:rsidRPr="003C1FFF">
              <w:rPr>
                <w:sz w:val="20"/>
                <w:szCs w:val="20"/>
              </w:rPr>
              <w:t>(kV)</w:t>
            </w:r>
          </w:p>
          <w:p w14:paraId="7254D0C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ukupna godišnja proizvodnja električne energije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godišnja vlastita potrošnja iz distributivne mreže</w:t>
            </w:r>
            <w:r w:rsidR="0060463C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213356" w:rsidRDefault="004F3046" w:rsidP="004F3046">
            <w:pPr>
              <w:tabs>
                <w:tab w:val="left" w:pos="180"/>
              </w:tabs>
              <w:spacing w:line="200" w:lineRule="exact"/>
              <w:rPr>
                <w:sz w:val="20"/>
              </w:rPr>
            </w:pPr>
            <w:r w:rsidRPr="00213356">
              <w:rPr>
                <w:sz w:val="20"/>
              </w:rPr>
              <w:tab/>
            </w:r>
          </w:p>
          <w:p w14:paraId="779E63D8" w14:textId="4FADE2DA" w:rsidR="004F3046" w:rsidRPr="003C1FFF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3C1FFF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 w:rsidRPr="003C1FFF">
              <w:rPr>
                <w:rFonts w:ascii="Times New Roman" w:hAnsi="Times New Roman" w:cs="Times New Roman"/>
                <w:bCs/>
              </w:rPr>
              <w:t xml:space="preserve">početka </w:t>
            </w:r>
            <w:r w:rsidR="00563631">
              <w:rPr>
                <w:rFonts w:ascii="Times New Roman" w:hAnsi="Times New Roman" w:cs="Times New Roman"/>
                <w:bCs/>
              </w:rPr>
              <w:t>probnog rada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3C1FFF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3C1FFF" w:rsidRDefault="004F3046" w:rsidP="004F3046">
            <w:pPr>
              <w:rPr>
                <w:bCs/>
                <w:sz w:val="20"/>
              </w:rPr>
            </w:pPr>
            <w:r w:rsidRPr="003C1FFF">
              <w:rPr>
                <w:bCs/>
                <w:sz w:val="20"/>
              </w:rPr>
              <w:t>PRILOZI:</w:t>
            </w:r>
          </w:p>
          <w:p w14:paraId="29ACD788" w14:textId="4959CFCA" w:rsidR="0049343C" w:rsidRDefault="0049343C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49343C">
              <w:rPr>
                <w:sz w:val="20"/>
              </w:rPr>
              <w:t>Program ispitivanja i probnog rada;</w:t>
            </w:r>
          </w:p>
          <w:p w14:paraId="5B15228F" w14:textId="5D30641F" w:rsidR="004762AD" w:rsidRPr="003C1FFF" w:rsidRDefault="004762AD" w:rsidP="004762AD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Elaborat podešenja zaštita verifikovan od strane nadležne </w:t>
            </w:r>
            <w:r w:rsidR="00B8432F">
              <w:rPr>
                <w:sz w:val="20"/>
              </w:rPr>
              <w:t>e</w:t>
            </w:r>
            <w:r w:rsidRPr="003C1FFF">
              <w:rPr>
                <w:sz w:val="20"/>
              </w:rPr>
              <w:t>lektrodistribu</w:t>
            </w:r>
            <w:r w:rsidR="00B8432F">
              <w:rPr>
                <w:sz w:val="20"/>
              </w:rPr>
              <w:t>tivne podružnice</w:t>
            </w:r>
            <w:r w:rsidR="006B2AFB">
              <w:rPr>
                <w:sz w:val="20"/>
              </w:rPr>
              <w:t xml:space="preserve"> ODS-a</w:t>
            </w:r>
            <w:r w:rsidRPr="003C1FFF">
              <w:rPr>
                <w:sz w:val="20"/>
              </w:rPr>
              <w:t>;</w:t>
            </w:r>
          </w:p>
          <w:p w14:paraId="1F1FF69D" w14:textId="6C1036E3" w:rsidR="004762AD" w:rsidRPr="00DF5AA1" w:rsidRDefault="004762AD" w:rsidP="004762AD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</w:rPr>
            </w:pPr>
            <w:r w:rsidRPr="004762AD">
              <w:rPr>
                <w:sz w:val="20"/>
                <w:szCs w:val="20"/>
                <w:lang w:val="bs-Latn-BA"/>
              </w:rPr>
              <w:t>Pravosnažno odobrenje za građenje za objek</w:t>
            </w:r>
            <w:r w:rsidR="008A0319">
              <w:rPr>
                <w:sz w:val="20"/>
                <w:szCs w:val="20"/>
                <w:lang w:val="bs-Latn-BA"/>
              </w:rPr>
              <w:t>a</w:t>
            </w:r>
            <w:r w:rsidR="00623114">
              <w:rPr>
                <w:sz w:val="20"/>
                <w:szCs w:val="20"/>
                <w:lang w:val="bs-Latn-BA"/>
              </w:rPr>
              <w:t>t elektrane</w:t>
            </w:r>
            <w:r w:rsidRPr="004762AD">
              <w:rPr>
                <w:sz w:val="20"/>
                <w:szCs w:val="20"/>
                <w:lang w:val="bs-Latn-BA"/>
              </w:rPr>
              <w:t xml:space="preserve"> ili potvrd</w:t>
            </w:r>
            <w:r w:rsidR="000B017F">
              <w:rPr>
                <w:sz w:val="20"/>
                <w:szCs w:val="20"/>
                <w:lang w:val="bs-Latn-BA"/>
              </w:rPr>
              <w:t>a</w:t>
            </w:r>
            <w:r w:rsidRPr="004762AD">
              <w:rPr>
                <w:sz w:val="20"/>
                <w:szCs w:val="20"/>
                <w:lang w:val="bs-Latn-BA"/>
              </w:rPr>
              <w:t>/stručno mišljenje nadležnog organa da za predmetni objekat, u skladu sa zakonom, nije potrebno odobrenje za građenje</w:t>
            </w:r>
            <w:r w:rsidR="00153AE7">
              <w:rPr>
                <w:sz w:val="20"/>
                <w:szCs w:val="20"/>
                <w:lang w:val="bs-Latn-BA"/>
              </w:rPr>
              <w:t>;</w:t>
            </w:r>
          </w:p>
          <w:p w14:paraId="3A9FC034" w14:textId="0C32018A" w:rsidR="004762AD" w:rsidRDefault="00397B97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Pravosnažno odobrenje za upotrebu</w:t>
            </w:r>
            <w:r w:rsidR="005B5C69" w:rsidRPr="00E63B94">
              <w:rPr>
                <w:sz w:val="20"/>
                <w:szCs w:val="20"/>
                <w:lang w:val="de-DE"/>
              </w:rPr>
              <w:t xml:space="preserve"> i</w:t>
            </w:r>
            <w:r w:rsidR="005B5C69" w:rsidRPr="00E63B94">
              <w:rPr>
                <w:sz w:val="20"/>
                <w:szCs w:val="20"/>
                <w:lang w:val="bs-Latn-BA"/>
              </w:rPr>
              <w:t>li potvrda/stručno mišljenje nadležnog organa da za predmetni objekat, u skladu sa zakonom, nije potrebno odobrenje za upotrebu</w:t>
            </w:r>
            <w:r w:rsidR="009A69A5">
              <w:rPr>
                <w:sz w:val="20"/>
                <w:lang w:val="bs-Latn-BA"/>
              </w:rPr>
              <w:t xml:space="preserve"> ukoliko je</w:t>
            </w:r>
            <w:r w:rsidR="009A69A5" w:rsidRPr="003C6937">
              <w:rPr>
                <w:sz w:val="20"/>
                <w:lang w:val="de-DE"/>
              </w:rPr>
              <w:t xml:space="preserve"> objek</w:t>
            </w:r>
            <w:r w:rsidR="009A69A5">
              <w:rPr>
                <w:sz w:val="20"/>
                <w:lang w:val="de-DE"/>
              </w:rPr>
              <w:t>at koji se priključuje na distributivnu mrežu</w:t>
            </w:r>
            <w:r w:rsidR="009A69A5" w:rsidRPr="003C6937">
              <w:rPr>
                <w:sz w:val="20"/>
                <w:lang w:val="de-DE"/>
              </w:rPr>
              <w:t xml:space="preserve"> priključne snage preko 50kW</w:t>
            </w:r>
            <w:r w:rsidR="009A69A5">
              <w:rPr>
                <w:sz w:val="20"/>
                <w:szCs w:val="20"/>
                <w:lang w:val="bs-Latn-BA"/>
              </w:rPr>
              <w:t xml:space="preserve"> </w:t>
            </w:r>
            <w:r w:rsidR="005B5C69">
              <w:rPr>
                <w:sz w:val="20"/>
                <w:szCs w:val="20"/>
                <w:lang w:val="bs-Latn-BA"/>
              </w:rPr>
              <w:t>/</w:t>
            </w:r>
            <w:r>
              <w:rPr>
                <w:sz w:val="20"/>
                <w:szCs w:val="20"/>
                <w:lang w:val="de-DE"/>
              </w:rPr>
              <w:t>potvrda</w:t>
            </w:r>
            <w:r w:rsidR="004762AD" w:rsidRPr="00DF5AA1">
              <w:rPr>
                <w:sz w:val="20"/>
                <w:szCs w:val="20"/>
                <w:lang w:val="de-DE"/>
              </w:rPr>
              <w:t xml:space="preserve"> o ispravnosti električnih instalacija izdata od ovlaštenog lica za objekte iz kategorije domaćinstva i kategorije ostala potrošnja priključne snage do 50kW</w:t>
            </w:r>
            <w:r w:rsidR="00153AE7">
              <w:rPr>
                <w:sz w:val="20"/>
                <w:szCs w:val="20"/>
                <w:lang w:val="de-DE"/>
              </w:rPr>
              <w:t>;</w:t>
            </w:r>
          </w:p>
          <w:p w14:paraId="22E80562" w14:textId="6B3D4C03" w:rsidR="004F5133" w:rsidRPr="003C6937" w:rsidRDefault="004F5133" w:rsidP="004F5133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  <w:lang w:val="de-DE"/>
              </w:rPr>
            </w:pPr>
            <w:r w:rsidRPr="003C6937">
              <w:rPr>
                <w:sz w:val="20"/>
                <w:szCs w:val="20"/>
                <w:lang w:val="de-DE"/>
              </w:rPr>
              <w:t>Potvrda o ispravnosti električnih instalacija izdata od ovlaštenog lica za sve objekte priključne snage preko 50kW ukoliko je dost</w:t>
            </w:r>
            <w:r w:rsidR="00815156">
              <w:rPr>
                <w:sz w:val="20"/>
                <w:szCs w:val="20"/>
                <w:lang w:val="de-DE"/>
              </w:rPr>
              <w:t>a</w:t>
            </w:r>
            <w:r w:rsidRPr="003C6937">
              <w:rPr>
                <w:sz w:val="20"/>
                <w:szCs w:val="20"/>
                <w:lang w:val="de-DE"/>
              </w:rPr>
              <w:t>vljena potvrda/stručno mišljenje nadležnog organa da za predmetni objekat, u skladu sa zakonom, nije potrebno odobrenje za upotrebu</w:t>
            </w:r>
            <w:r w:rsidR="00153AE7">
              <w:rPr>
                <w:sz w:val="20"/>
                <w:szCs w:val="20"/>
                <w:lang w:val="de-DE"/>
              </w:rPr>
              <w:t>;</w:t>
            </w:r>
          </w:p>
          <w:p w14:paraId="0FED8F52" w14:textId="299A0C4C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 xml:space="preserve">Ugovor o korištenju distributivne mreže </w:t>
            </w:r>
            <w:r w:rsidR="00153AE7">
              <w:rPr>
                <w:sz w:val="20"/>
                <w:szCs w:val="20"/>
                <w:lang w:val="de-DE"/>
              </w:rPr>
              <w:t xml:space="preserve">(neovjerena </w:t>
            </w:r>
            <w:r w:rsidRPr="00694C06">
              <w:rPr>
                <w:sz w:val="20"/>
                <w:szCs w:val="20"/>
                <w:lang w:val="de-DE"/>
              </w:rPr>
              <w:t>kopija</w:t>
            </w:r>
            <w:r w:rsidR="00153AE7">
              <w:rPr>
                <w:sz w:val="20"/>
                <w:szCs w:val="20"/>
                <w:lang w:val="de-DE"/>
              </w:rPr>
              <w:t>);</w:t>
            </w:r>
          </w:p>
          <w:p w14:paraId="0DA636E6" w14:textId="0BB8EA9D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snabdjevanju električnom energijom</w:t>
            </w:r>
            <w:r w:rsidR="00153AE7">
              <w:rPr>
                <w:sz w:val="20"/>
                <w:szCs w:val="20"/>
                <w:lang w:val="de-DE"/>
              </w:rPr>
              <w:t>;</w:t>
            </w:r>
          </w:p>
          <w:p w14:paraId="5292DE04" w14:textId="14E3746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Potvrda o ovlaštenim licima </w:t>
            </w:r>
            <w:r w:rsidR="00B8432F">
              <w:rPr>
                <w:sz w:val="20"/>
                <w:szCs w:val="20"/>
                <w:lang w:val="de-DE"/>
              </w:rPr>
              <w:t xml:space="preserve">krajnjeg kupca </w:t>
            </w:r>
            <w:r w:rsidR="00B8432F" w:rsidRPr="004762AD">
              <w:rPr>
                <w:sz w:val="20"/>
                <w:szCs w:val="20"/>
                <w:lang w:val="de-DE"/>
              </w:rPr>
              <w:t xml:space="preserve"> </w:t>
            </w:r>
            <w:r w:rsidRPr="004762AD">
              <w:rPr>
                <w:sz w:val="20"/>
                <w:szCs w:val="20"/>
                <w:lang w:val="de-DE"/>
              </w:rPr>
              <w:t>(za pravna lica);</w:t>
            </w:r>
          </w:p>
          <w:p w14:paraId="675C1D7C" w14:textId="7777777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Potvrda o ovlaštenim licima Izvođača radova;</w:t>
            </w:r>
          </w:p>
          <w:p w14:paraId="5514518E" w14:textId="1EC441EE" w:rsidR="004762AD" w:rsidRPr="00694C06" w:rsidRDefault="004762AD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 xml:space="preserve">Pisana izjava </w:t>
            </w:r>
            <w:r w:rsidR="00B8432F">
              <w:rPr>
                <w:sz w:val="20"/>
                <w:szCs w:val="20"/>
                <w:lang w:val="de-DE"/>
              </w:rPr>
              <w:t xml:space="preserve">krajnjeg kupca </w:t>
            </w:r>
            <w:r w:rsidRPr="004762AD">
              <w:rPr>
                <w:sz w:val="20"/>
                <w:szCs w:val="20"/>
                <w:lang w:val="de-DE"/>
              </w:rPr>
              <w:t xml:space="preserve">o preuzimanju odgovornosti tokom </w:t>
            </w:r>
            <w:r w:rsidR="00343252">
              <w:rPr>
                <w:sz w:val="20"/>
                <w:szCs w:val="20"/>
                <w:lang w:val="de-DE"/>
              </w:rPr>
              <w:t>probnog rada</w:t>
            </w:r>
            <w:r w:rsidRPr="004762AD">
              <w:rPr>
                <w:sz w:val="20"/>
                <w:szCs w:val="20"/>
                <w:lang w:val="de-DE"/>
              </w:rPr>
              <w:t>;</w:t>
            </w:r>
          </w:p>
          <w:p w14:paraId="5E75EBB0" w14:textId="2DB71DEA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Izvještaj o provedenim ispitivanjima </w:t>
            </w:r>
            <w:r w:rsidR="00343252">
              <w:rPr>
                <w:sz w:val="20"/>
              </w:rPr>
              <w:t>tokom probnog rada</w:t>
            </w:r>
            <w:r w:rsidRPr="003C1FFF">
              <w:rPr>
                <w:sz w:val="20"/>
              </w:rPr>
              <w:t xml:space="preserve"> sa izjavom da je proizvodni objekat spreman za trajni pogon</w:t>
            </w:r>
            <w:r w:rsidR="004762AD">
              <w:rPr>
                <w:sz w:val="20"/>
              </w:rPr>
              <w:t xml:space="preserve"> (dostavlja se neposredno prije isteka </w:t>
            </w:r>
            <w:r w:rsidR="00343252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6CDF9FF8" w14:textId="59BAD9C8" w:rsid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Pogonska uputstva za proizvodni objekat</w:t>
            </w:r>
            <w:r w:rsidR="004762AD">
              <w:rPr>
                <w:sz w:val="20"/>
              </w:rPr>
              <w:t xml:space="preserve"> (dostavljaju se neposredno prije isteka </w:t>
            </w:r>
            <w:r w:rsidR="00343252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65175864" w14:textId="77777777" w:rsidR="001F316B" w:rsidRPr="001F316B" w:rsidRDefault="001F316B" w:rsidP="001F316B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1F316B">
              <w:rPr>
                <w:sz w:val="20"/>
              </w:rPr>
              <w:t>Certifikat o usklađenosti fotonaponskih invertora i centralnog regulatora elektrane sa EN 50549-1/EN 50549-2 (ili drugim relevantnim standardima, kao što su: VDE-AR-N 4105/VDE-AR-N 4110 ili CEI 0-21/CEI 0-16);</w:t>
            </w:r>
          </w:p>
          <w:p w14:paraId="4BA6D92E" w14:textId="77777777" w:rsidR="001F316B" w:rsidRPr="001F316B" w:rsidRDefault="001F316B" w:rsidP="001F316B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1F316B">
              <w:rPr>
                <w:sz w:val="20"/>
              </w:rPr>
              <w:t>Certifikat o usklađenosti zaštitnog uređaja sistemske zaštite sa jednim od sljedećih standarda: EN 50549-1/EN 50549-2, VDE-AR-N 4105/VDE-AR-N 4110 ili CEI 0-21/CEI 0-16;</w:t>
            </w:r>
          </w:p>
          <w:p w14:paraId="7041BAC0" w14:textId="623695C2" w:rsidR="001F316B" w:rsidRPr="001F316B" w:rsidRDefault="001F316B" w:rsidP="001F316B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1F316B">
              <w:rPr>
                <w:sz w:val="20"/>
              </w:rPr>
              <w:t>Protokol o ispitivanju  centralizovane sistemske zaštite podešene u skladu sa Elaboratom podešenja zaštita;</w:t>
            </w:r>
          </w:p>
          <w:p w14:paraId="229D9F4E" w14:textId="7CCB7B67" w:rsidR="00B23E23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Punomoć za podnošenje zahtjeva</w:t>
            </w:r>
            <w:r w:rsidR="00106C43" w:rsidRPr="003C1FFF">
              <w:rPr>
                <w:sz w:val="20"/>
              </w:rPr>
              <w:t xml:space="preserve"> </w:t>
            </w:r>
            <w:r w:rsidR="0046744A" w:rsidRPr="00213356">
              <w:rPr>
                <w:bCs/>
                <w:iCs/>
                <w:sz w:val="20"/>
              </w:rPr>
              <w:t>(ukoliko se zahtjev ne podnosi lično ili putem ovlaštenog lica u pravnom licu)</w:t>
            </w:r>
            <w:r w:rsidR="00153AE7">
              <w:rPr>
                <w:bCs/>
                <w:iCs/>
                <w:sz w:val="20"/>
              </w:rPr>
              <w:t>;</w:t>
            </w:r>
          </w:p>
          <w:p w14:paraId="2237613F" w14:textId="7BFCE965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lastRenderedPageBreak/>
              <w:t>Ostala dokumentacija zahtijevana u elektroenergetskoj saglasnosti</w:t>
            </w:r>
            <w:r w:rsidR="004B5B67" w:rsidRPr="003C1FFF">
              <w:rPr>
                <w:sz w:val="20"/>
              </w:rPr>
              <w:t xml:space="preserve">.                                     </w:t>
            </w:r>
            <w:r w:rsidRPr="003C1FFF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A15EF0F" w:rsidR="00EA0FC2" w:rsidRPr="003C1FFF" w:rsidRDefault="00EA0FC2" w:rsidP="00623114">
            <w:pPr>
              <w:tabs>
                <w:tab w:val="right" w:pos="9509"/>
              </w:tabs>
              <w:rPr>
                <w:sz w:val="20"/>
              </w:rPr>
            </w:pPr>
            <w:r w:rsidRPr="003C1FFF">
              <w:rPr>
                <w:sz w:val="20"/>
              </w:rPr>
              <w:t>NAPOMENA</w:t>
            </w:r>
            <w:r w:rsidR="00623114">
              <w:rPr>
                <w:sz w:val="20"/>
              </w:rPr>
              <w:tab/>
            </w:r>
          </w:p>
          <w:p w14:paraId="54E44585" w14:textId="458E34A3" w:rsidR="0054625B" w:rsidRPr="00151E8D" w:rsidRDefault="00EA0FC2" w:rsidP="00694C06">
            <w:pPr>
              <w:tabs>
                <w:tab w:val="left" w:pos="8220"/>
              </w:tabs>
              <w:rPr>
                <w:i/>
                <w:sz w:val="20"/>
              </w:rPr>
            </w:pPr>
            <w:r w:rsidRPr="00151E8D">
              <w:rPr>
                <w:i/>
                <w:sz w:val="20"/>
              </w:rPr>
              <w:t xml:space="preserve">Svi dokumenti se dostavljaju u originalu ili ovjerenoj kopiji. </w:t>
            </w:r>
            <w:r w:rsidR="00694C06" w:rsidRPr="00151E8D">
              <w:rPr>
                <w:i/>
                <w:sz w:val="20"/>
              </w:rPr>
              <w:tab/>
            </w:r>
          </w:p>
          <w:p w14:paraId="79AFD441" w14:textId="544BEA3D" w:rsidR="00EA0FC2" w:rsidRPr="00151E8D" w:rsidRDefault="00EA0FC2" w:rsidP="00EA0FC2">
            <w:pPr>
              <w:tabs>
                <w:tab w:val="left" w:pos="8967"/>
              </w:tabs>
              <w:rPr>
                <w:i/>
                <w:sz w:val="20"/>
              </w:rPr>
            </w:pPr>
            <w:r w:rsidRPr="00151E8D">
              <w:rPr>
                <w:i/>
                <w:sz w:val="20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Posebne napomene:</w:t>
            </w:r>
          </w:p>
          <w:p w14:paraId="5EC06E7A" w14:textId="09BDF6F2" w:rsidR="004F3046" w:rsidRPr="003C1FFF" w:rsidRDefault="004F3046" w:rsidP="00397B97">
            <w:pPr>
              <w:tabs>
                <w:tab w:val="right" w:pos="9509"/>
              </w:tabs>
              <w:rPr>
                <w:sz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33E7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7B97">
              <w:rPr>
                <w:sz w:val="20"/>
              </w:rPr>
              <w:tab/>
            </w:r>
          </w:p>
          <w:p w14:paraId="175B1D55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1D8105A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3C1FFF" w:rsidRDefault="004F3046" w:rsidP="004F3046">
            <w:pPr>
              <w:rPr>
                <w:sz w:val="18"/>
                <w:szCs w:val="18"/>
              </w:rPr>
            </w:pPr>
            <w:r w:rsidRPr="003C1FFF">
              <w:rPr>
                <w:sz w:val="18"/>
                <w:szCs w:val="18"/>
              </w:rPr>
              <w:t xml:space="preserve">  </w:t>
            </w:r>
            <w:r w:rsidR="00925910" w:rsidRPr="003C1FFF">
              <w:rPr>
                <w:sz w:val="18"/>
                <w:szCs w:val="18"/>
              </w:rPr>
              <w:t xml:space="preserve"> </w:t>
            </w:r>
            <w:r w:rsidRPr="003C1FFF">
              <w:rPr>
                <w:sz w:val="18"/>
                <w:szCs w:val="18"/>
              </w:rPr>
              <w:t>/Puno ime i prezime/</w:t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112EDE9D" w:rsidR="00895F02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3C1FFF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432F">
              <w:rPr>
                <w:rFonts w:ascii="Times New Roman" w:hAnsi="Times New Roman"/>
                <w:sz w:val="20"/>
              </w:rPr>
              <w:t>za</w:t>
            </w:r>
            <w:r w:rsidRPr="003C1FFF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3C1FFF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3C1FFF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6997" w14:textId="77777777" w:rsidR="003C6867" w:rsidRDefault="003C6867">
      <w:r>
        <w:separator/>
      </w:r>
    </w:p>
  </w:endnote>
  <w:endnote w:type="continuationSeparator" w:id="0">
    <w:p w14:paraId="7D22808E" w14:textId="77777777" w:rsidR="003C6867" w:rsidRDefault="003C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1A2A366E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54625B">
            <w:rPr>
              <w:rFonts w:ascii="Times New Roman" w:hAnsi="Times New Roman"/>
              <w:sz w:val="18"/>
            </w:rPr>
            <w:t>2</w:t>
          </w:r>
          <w:r w:rsidR="00E6575B">
            <w:rPr>
              <w:rFonts w:ascii="Times New Roman" w:hAnsi="Times New Roman"/>
              <w:sz w:val="18"/>
            </w:rPr>
            <w:t xml:space="preserve">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2B9622D2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694C0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</w:t>
          </w:r>
          <w:r w:rsidR="00BB1F9B">
            <w:rPr>
              <w:rFonts w:ascii="Times New Roman" w:hAnsi="Times New Roman"/>
              <w:b/>
              <w:bCs/>
              <w:sz w:val="18"/>
            </w:rPr>
            <w:t>8</w:t>
          </w:r>
          <w:r w:rsidR="00E6575B">
            <w:rPr>
              <w:rFonts w:ascii="Times New Roman" w:hAnsi="Times New Roman"/>
              <w:b/>
              <w:bCs/>
              <w:sz w:val="18"/>
            </w:rPr>
            <w:t>-</w:t>
          </w:r>
          <w:r w:rsidR="00083C67">
            <w:rPr>
              <w:rFonts w:ascii="Times New Roman" w:hAnsi="Times New Roman"/>
              <w:b/>
              <w:bCs/>
              <w:sz w:val="18"/>
            </w:rPr>
            <w:t>e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21D17F9C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B5AE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B5AED" w:rsidRPr="003B5AED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6AF9D81F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EE3BA8">
            <w:rPr>
              <w:rFonts w:ascii="Times New Roman" w:hAnsi="Times New Roman"/>
              <w:noProof/>
              <w:sz w:val="10"/>
            </w:rPr>
            <w:t>Prilog 7 PD 08204 Z08e i1 01-04-25.docx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A84C6" w14:textId="77777777" w:rsidR="003C6867" w:rsidRDefault="003C6867">
      <w:r>
        <w:separator/>
      </w:r>
    </w:p>
  </w:footnote>
  <w:footnote w:type="continuationSeparator" w:id="0">
    <w:p w14:paraId="5BA57064" w14:textId="77777777" w:rsidR="003C6867" w:rsidRDefault="003C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5CB4D2A"/>
    <w:multiLevelType w:val="hybridMultilevel"/>
    <w:tmpl w:val="6E4861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42A6D"/>
    <w:rsid w:val="000727AC"/>
    <w:rsid w:val="000752CC"/>
    <w:rsid w:val="00083C67"/>
    <w:rsid w:val="000A56C2"/>
    <w:rsid w:val="000B017F"/>
    <w:rsid w:val="000B3309"/>
    <w:rsid w:val="000B6E8F"/>
    <w:rsid w:val="000D04C5"/>
    <w:rsid w:val="000D2F42"/>
    <w:rsid w:val="000E2A87"/>
    <w:rsid w:val="00106C43"/>
    <w:rsid w:val="001137C2"/>
    <w:rsid w:val="0012162F"/>
    <w:rsid w:val="0013106B"/>
    <w:rsid w:val="00142731"/>
    <w:rsid w:val="00151E8D"/>
    <w:rsid w:val="00153AE7"/>
    <w:rsid w:val="00161E5D"/>
    <w:rsid w:val="00165D8F"/>
    <w:rsid w:val="00167D50"/>
    <w:rsid w:val="00174D05"/>
    <w:rsid w:val="00195C5D"/>
    <w:rsid w:val="001B42C7"/>
    <w:rsid w:val="001B4B8B"/>
    <w:rsid w:val="001C10C2"/>
    <w:rsid w:val="001D749C"/>
    <w:rsid w:val="001E6288"/>
    <w:rsid w:val="001F21CA"/>
    <w:rsid w:val="001F316B"/>
    <w:rsid w:val="00213356"/>
    <w:rsid w:val="00234296"/>
    <w:rsid w:val="0026351B"/>
    <w:rsid w:val="00273E16"/>
    <w:rsid w:val="00276648"/>
    <w:rsid w:val="00276AB9"/>
    <w:rsid w:val="00290917"/>
    <w:rsid w:val="002A0B77"/>
    <w:rsid w:val="002A4AA2"/>
    <w:rsid w:val="002B3D9E"/>
    <w:rsid w:val="002B5F21"/>
    <w:rsid w:val="002D7AE6"/>
    <w:rsid w:val="0032442E"/>
    <w:rsid w:val="00343252"/>
    <w:rsid w:val="00354493"/>
    <w:rsid w:val="003614E0"/>
    <w:rsid w:val="00397B97"/>
    <w:rsid w:val="003A08C3"/>
    <w:rsid w:val="003B1C5D"/>
    <w:rsid w:val="003B5AED"/>
    <w:rsid w:val="003C1A89"/>
    <w:rsid w:val="003C1FFF"/>
    <w:rsid w:val="003C6867"/>
    <w:rsid w:val="003C6937"/>
    <w:rsid w:val="004014B5"/>
    <w:rsid w:val="0040248F"/>
    <w:rsid w:val="00431244"/>
    <w:rsid w:val="0046744A"/>
    <w:rsid w:val="004762AD"/>
    <w:rsid w:val="00487AFF"/>
    <w:rsid w:val="0049343C"/>
    <w:rsid w:val="004A3D49"/>
    <w:rsid w:val="004A5CE0"/>
    <w:rsid w:val="004B4C4A"/>
    <w:rsid w:val="004B5B67"/>
    <w:rsid w:val="004F3046"/>
    <w:rsid w:val="004F4471"/>
    <w:rsid w:val="004F5133"/>
    <w:rsid w:val="00502F02"/>
    <w:rsid w:val="0050654A"/>
    <w:rsid w:val="005217DF"/>
    <w:rsid w:val="00544F10"/>
    <w:rsid w:val="0054625B"/>
    <w:rsid w:val="00547CAF"/>
    <w:rsid w:val="00563631"/>
    <w:rsid w:val="00576ED7"/>
    <w:rsid w:val="00592F9E"/>
    <w:rsid w:val="00594D37"/>
    <w:rsid w:val="005A5D9C"/>
    <w:rsid w:val="005A664F"/>
    <w:rsid w:val="005B5C69"/>
    <w:rsid w:val="005B789E"/>
    <w:rsid w:val="005C0498"/>
    <w:rsid w:val="005C0879"/>
    <w:rsid w:val="005E011E"/>
    <w:rsid w:val="0060463C"/>
    <w:rsid w:val="00604FCF"/>
    <w:rsid w:val="006138B4"/>
    <w:rsid w:val="006207A6"/>
    <w:rsid w:val="00623114"/>
    <w:rsid w:val="00631E9E"/>
    <w:rsid w:val="00636F0E"/>
    <w:rsid w:val="00640ECD"/>
    <w:rsid w:val="006577A7"/>
    <w:rsid w:val="006702BD"/>
    <w:rsid w:val="00681193"/>
    <w:rsid w:val="00694C06"/>
    <w:rsid w:val="006A1F3E"/>
    <w:rsid w:val="006B2AFB"/>
    <w:rsid w:val="006C2565"/>
    <w:rsid w:val="006C3672"/>
    <w:rsid w:val="006D2DC5"/>
    <w:rsid w:val="006D478F"/>
    <w:rsid w:val="006E13FF"/>
    <w:rsid w:val="006E5118"/>
    <w:rsid w:val="00704971"/>
    <w:rsid w:val="00721D94"/>
    <w:rsid w:val="0073682D"/>
    <w:rsid w:val="00774DEF"/>
    <w:rsid w:val="00784A40"/>
    <w:rsid w:val="00795C82"/>
    <w:rsid w:val="0079665F"/>
    <w:rsid w:val="007B70F0"/>
    <w:rsid w:val="007C5763"/>
    <w:rsid w:val="007E3B28"/>
    <w:rsid w:val="007F1DF1"/>
    <w:rsid w:val="007F6B90"/>
    <w:rsid w:val="00815156"/>
    <w:rsid w:val="00822900"/>
    <w:rsid w:val="0082554A"/>
    <w:rsid w:val="0083228E"/>
    <w:rsid w:val="008413C6"/>
    <w:rsid w:val="00842DC1"/>
    <w:rsid w:val="00851FB2"/>
    <w:rsid w:val="008545EA"/>
    <w:rsid w:val="00860BD5"/>
    <w:rsid w:val="00895F02"/>
    <w:rsid w:val="008A0319"/>
    <w:rsid w:val="008A25BA"/>
    <w:rsid w:val="008A763C"/>
    <w:rsid w:val="008C2713"/>
    <w:rsid w:val="008D288C"/>
    <w:rsid w:val="008F3B54"/>
    <w:rsid w:val="00902F40"/>
    <w:rsid w:val="0092184F"/>
    <w:rsid w:val="00925910"/>
    <w:rsid w:val="00940DCC"/>
    <w:rsid w:val="00956949"/>
    <w:rsid w:val="00977E50"/>
    <w:rsid w:val="009A69A5"/>
    <w:rsid w:val="009D7FB3"/>
    <w:rsid w:val="009F504B"/>
    <w:rsid w:val="00A21E6A"/>
    <w:rsid w:val="00A778FB"/>
    <w:rsid w:val="00A96949"/>
    <w:rsid w:val="00AC6821"/>
    <w:rsid w:val="00AD1109"/>
    <w:rsid w:val="00AE02B9"/>
    <w:rsid w:val="00AE7702"/>
    <w:rsid w:val="00B029AB"/>
    <w:rsid w:val="00B23E23"/>
    <w:rsid w:val="00B621D7"/>
    <w:rsid w:val="00B6722F"/>
    <w:rsid w:val="00B8432F"/>
    <w:rsid w:val="00B95D32"/>
    <w:rsid w:val="00BB1F9B"/>
    <w:rsid w:val="00BE6C47"/>
    <w:rsid w:val="00BF33C3"/>
    <w:rsid w:val="00C07958"/>
    <w:rsid w:val="00C36AE0"/>
    <w:rsid w:val="00C605CA"/>
    <w:rsid w:val="00C70B1F"/>
    <w:rsid w:val="00C93A05"/>
    <w:rsid w:val="00C93B4A"/>
    <w:rsid w:val="00CC4515"/>
    <w:rsid w:val="00CD01A7"/>
    <w:rsid w:val="00CE3EBF"/>
    <w:rsid w:val="00CF04B2"/>
    <w:rsid w:val="00D454DB"/>
    <w:rsid w:val="00D565A8"/>
    <w:rsid w:val="00D56CA9"/>
    <w:rsid w:val="00D756EC"/>
    <w:rsid w:val="00D8037E"/>
    <w:rsid w:val="00D82479"/>
    <w:rsid w:val="00D9373E"/>
    <w:rsid w:val="00DC7322"/>
    <w:rsid w:val="00DE5064"/>
    <w:rsid w:val="00E12200"/>
    <w:rsid w:val="00E315E9"/>
    <w:rsid w:val="00E559D3"/>
    <w:rsid w:val="00E5648A"/>
    <w:rsid w:val="00E6575B"/>
    <w:rsid w:val="00E7327E"/>
    <w:rsid w:val="00E93561"/>
    <w:rsid w:val="00EA0FC2"/>
    <w:rsid w:val="00EA55FE"/>
    <w:rsid w:val="00ED14DB"/>
    <w:rsid w:val="00EE2658"/>
    <w:rsid w:val="00EE3BA8"/>
    <w:rsid w:val="00F05791"/>
    <w:rsid w:val="00F070F6"/>
    <w:rsid w:val="00F10E16"/>
    <w:rsid w:val="00F13639"/>
    <w:rsid w:val="00F304AC"/>
    <w:rsid w:val="00F37DD1"/>
    <w:rsid w:val="00F41A76"/>
    <w:rsid w:val="00F51715"/>
    <w:rsid w:val="00F77215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49343C"/>
    <w:pPr>
      <w:ind w:left="720"/>
      <w:contextualSpacing/>
    </w:pPr>
  </w:style>
  <w:style w:type="paragraph" w:styleId="Revision">
    <w:name w:val="Revision"/>
    <w:hidden/>
    <w:uiPriority w:val="99"/>
    <w:semiHidden/>
    <w:rsid w:val="00694C06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8BA0-58C3-4498-A0EA-FE53B054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572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5</cp:revision>
  <cp:lastPrinted>2025-04-01T12:41:00Z</cp:lastPrinted>
  <dcterms:created xsi:type="dcterms:W3CDTF">2025-10-06T10:28:00Z</dcterms:created>
  <dcterms:modified xsi:type="dcterms:W3CDTF">2025-10-07T09:58:00Z</dcterms:modified>
</cp:coreProperties>
</file>