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4F3046" w14:paraId="5B2756A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461"/>
              <w:gridCol w:w="1460"/>
            </w:tblGrid>
            <w:tr w:rsidR="004F3046" w:rsidRPr="004F3046" w14:paraId="532CBA31" w14:textId="77777777" w:rsidTr="00555393">
              <w:tc>
                <w:tcPr>
                  <w:tcW w:w="5090" w:type="dxa"/>
                </w:tcPr>
                <w:p w14:paraId="3EBE8BB4" w14:textId="77777777" w:rsidR="004F3046" w:rsidRPr="004F3046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61" w:type="dxa"/>
                  <w:tcBorders>
                    <w:right w:val="single" w:sz="4" w:space="0" w:color="auto"/>
                  </w:tcBorders>
                </w:tcPr>
                <w:p w14:paraId="2F0248A4" w14:textId="77777777" w:rsidR="004F3046" w:rsidRPr="004F3046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983AA" w14:textId="429D9ACA" w:rsidR="004F3046" w:rsidRPr="004F3046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97973">
                    <w:rPr>
                      <w:sz w:val="20"/>
                      <w:szCs w:val="20"/>
                    </w:rPr>
                    <w:t>obrazac</w:t>
                  </w:r>
                  <w:r w:rsidRPr="00B9797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6B0FAF" w:rsidRPr="00B97973">
                    <w:rPr>
                      <w:b/>
                      <w:i/>
                      <w:sz w:val="20"/>
                      <w:szCs w:val="20"/>
                    </w:rPr>
                    <w:t>Z</w:t>
                  </w:r>
                  <w:r w:rsidR="00555393" w:rsidRPr="00B97973">
                    <w:rPr>
                      <w:b/>
                      <w:i/>
                      <w:sz w:val="20"/>
                      <w:szCs w:val="20"/>
                    </w:rPr>
                    <w:t>08</w:t>
                  </w:r>
                  <w:r w:rsidR="00643C7C" w:rsidRPr="00B97973">
                    <w:rPr>
                      <w:b/>
                      <w:i/>
                      <w:sz w:val="20"/>
                      <w:szCs w:val="20"/>
                    </w:rPr>
                    <w:t>-</w:t>
                  </w:r>
                  <w:r w:rsidR="00555393" w:rsidRPr="00B97973">
                    <w:rPr>
                      <w:b/>
                      <w:i/>
                      <w:sz w:val="20"/>
                      <w:szCs w:val="20"/>
                    </w:rPr>
                    <w:t>b</w:t>
                  </w:r>
                </w:p>
              </w:tc>
            </w:tr>
          </w:tbl>
          <w:p w14:paraId="164C06A7" w14:textId="4B4AA165" w:rsidR="00C67469" w:rsidRDefault="00C67469" w:rsidP="00C67469">
            <w:pPr>
              <w:rPr>
                <w:bCs/>
                <w:sz w:val="20"/>
              </w:rPr>
            </w:pPr>
          </w:p>
          <w:p w14:paraId="659DBEF6" w14:textId="76FD0551" w:rsidR="006B0FAF" w:rsidRDefault="006B0FAF" w:rsidP="00C67469">
            <w:pPr>
              <w:rPr>
                <w:bCs/>
                <w:sz w:val="20"/>
              </w:rPr>
            </w:pPr>
          </w:p>
          <w:p w14:paraId="62569B37" w14:textId="77777777" w:rsidR="006B0FAF" w:rsidRPr="00195183" w:rsidRDefault="006B0FAF" w:rsidP="00187058">
            <w:pPr>
              <w:pStyle w:val="Heading1"/>
              <w:numPr>
                <w:ilvl w:val="0"/>
                <w:numId w:val="0"/>
              </w:numPr>
              <w:spacing w:before="0" w:after="0" w:line="242" w:lineRule="auto"/>
              <w:ind w:left="391" w:right="369"/>
              <w:jc w:val="center"/>
              <w:rPr>
                <w:lang w:val="hr-HR"/>
              </w:rPr>
            </w:pPr>
            <w:r w:rsidRPr="00195183">
              <w:rPr>
                <w:lang w:val="hr-HR"/>
              </w:rPr>
              <w:t>ZAHTJEV ZA STICANJE/OBNOVU STATUSA KVALIFIKOVANOG</w:t>
            </w:r>
            <w:r w:rsidRPr="00195183">
              <w:rPr>
                <w:spacing w:val="-67"/>
                <w:lang w:val="hr-HR"/>
              </w:rPr>
              <w:t xml:space="preserve"> </w:t>
            </w:r>
            <w:r w:rsidRPr="00195183">
              <w:rPr>
                <w:lang w:val="hr-HR"/>
              </w:rPr>
              <w:t>PROIZVOĐAČA</w:t>
            </w:r>
          </w:p>
          <w:p w14:paraId="6D18E45A" w14:textId="77777777" w:rsidR="006B0FAF" w:rsidRPr="00195183" w:rsidRDefault="006B0FAF" w:rsidP="006B0FAF">
            <w:pPr>
              <w:pStyle w:val="BodyText"/>
              <w:spacing w:before="5"/>
            </w:pPr>
          </w:p>
          <w:p w14:paraId="6EFD3F23" w14:textId="77777777" w:rsidR="006B0FAF" w:rsidRPr="00195183" w:rsidRDefault="006B0FAF" w:rsidP="006B0FAF">
            <w:pPr>
              <w:pStyle w:val="BodyText"/>
              <w:spacing w:before="5"/>
            </w:pPr>
          </w:p>
          <w:tbl>
            <w:tblPr>
              <w:tblW w:w="0" w:type="auto"/>
              <w:tblInd w:w="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49"/>
              <w:gridCol w:w="236"/>
              <w:gridCol w:w="246"/>
              <w:gridCol w:w="246"/>
              <w:gridCol w:w="244"/>
              <w:gridCol w:w="246"/>
              <w:gridCol w:w="246"/>
              <w:gridCol w:w="280"/>
              <w:gridCol w:w="210"/>
              <w:gridCol w:w="246"/>
              <w:gridCol w:w="2198"/>
              <w:gridCol w:w="244"/>
              <w:gridCol w:w="246"/>
              <w:gridCol w:w="246"/>
              <w:gridCol w:w="244"/>
              <w:gridCol w:w="246"/>
              <w:gridCol w:w="246"/>
              <w:gridCol w:w="244"/>
              <w:gridCol w:w="246"/>
              <w:gridCol w:w="325"/>
            </w:tblGrid>
            <w:tr w:rsidR="006B0FAF" w:rsidRPr="00195183" w14:paraId="41E29730" w14:textId="77777777" w:rsidTr="00AB4A64">
              <w:trPr>
                <w:trHeight w:val="230"/>
              </w:trPr>
              <w:tc>
                <w:tcPr>
                  <w:tcW w:w="9134" w:type="dxa"/>
                  <w:gridSpan w:val="20"/>
                  <w:shd w:val="clear" w:color="auto" w:fill="E6E6E6"/>
                </w:tcPr>
                <w:p w14:paraId="046C1808" w14:textId="77777777" w:rsidR="006B0FAF" w:rsidRPr="00195183" w:rsidRDefault="006B0FAF" w:rsidP="006B0FAF">
                  <w:pPr>
                    <w:pStyle w:val="TableParagraph"/>
                    <w:spacing w:line="210" w:lineRule="exact"/>
                    <w:ind w:left="107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A.</w:t>
                  </w:r>
                  <w:r w:rsidRPr="00195183">
                    <w:rPr>
                      <w:b/>
                      <w:spacing w:val="-4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OPŠTI</w:t>
                  </w:r>
                  <w:r w:rsidRPr="00195183">
                    <w:rPr>
                      <w:b/>
                      <w:spacing w:val="-3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PODACI</w:t>
                  </w:r>
                  <w:r w:rsidRPr="00195183">
                    <w:rPr>
                      <w:b/>
                      <w:spacing w:val="-3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PODNOSIOCA</w:t>
                  </w:r>
                  <w:r w:rsidRPr="00195183">
                    <w:rPr>
                      <w:b/>
                      <w:spacing w:val="-2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ZAHTJEVA</w:t>
                  </w:r>
                </w:p>
              </w:tc>
            </w:tr>
            <w:tr w:rsidR="006B0FAF" w:rsidRPr="00195183" w14:paraId="117ED00D" w14:textId="77777777" w:rsidTr="00AB4A64">
              <w:trPr>
                <w:trHeight w:val="479"/>
              </w:trPr>
              <w:tc>
                <w:tcPr>
                  <w:tcW w:w="2449" w:type="dxa"/>
                  <w:vAlign w:val="center"/>
                </w:tcPr>
                <w:p w14:paraId="2CCEF3B1" w14:textId="77777777" w:rsidR="006B0FAF" w:rsidRPr="00195183" w:rsidRDefault="006B0FAF" w:rsidP="006B0FAF">
                  <w:pPr>
                    <w:pStyle w:val="TableParagraph"/>
                    <w:spacing w:line="223" w:lineRule="exact"/>
                    <w:ind w:left="107"/>
                    <w:rPr>
                      <w:sz w:val="20"/>
                      <w:lang w:val="hr-HR"/>
                    </w:rPr>
                  </w:pPr>
                  <w:r w:rsidRPr="00195183">
                    <w:rPr>
                      <w:sz w:val="20"/>
                      <w:lang w:val="hr-HR"/>
                    </w:rPr>
                    <w:t>Naziv /</w:t>
                  </w:r>
                  <w:r w:rsidRPr="00195183">
                    <w:rPr>
                      <w:spacing w:val="-4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sz w:val="20"/>
                      <w:lang w:val="hr-HR"/>
                    </w:rPr>
                    <w:t>ime</w:t>
                  </w:r>
                </w:p>
              </w:tc>
              <w:tc>
                <w:tcPr>
                  <w:tcW w:w="6685" w:type="dxa"/>
                  <w:gridSpan w:val="19"/>
                </w:tcPr>
                <w:p w14:paraId="1A678C51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</w:tr>
            <w:tr w:rsidR="006B0FAF" w:rsidRPr="00195183" w14:paraId="74C610FC" w14:textId="77777777" w:rsidTr="00AB4A64">
              <w:trPr>
                <w:trHeight w:val="415"/>
              </w:trPr>
              <w:tc>
                <w:tcPr>
                  <w:tcW w:w="2449" w:type="dxa"/>
                  <w:vAlign w:val="center"/>
                </w:tcPr>
                <w:p w14:paraId="49004748" w14:textId="77777777" w:rsidR="006B0FAF" w:rsidRPr="00195183" w:rsidRDefault="006B0FAF" w:rsidP="006B0FAF">
                  <w:pPr>
                    <w:pStyle w:val="TableParagraph"/>
                    <w:spacing w:line="223" w:lineRule="exact"/>
                    <w:ind w:left="107"/>
                    <w:rPr>
                      <w:sz w:val="20"/>
                      <w:lang w:val="hr-HR"/>
                    </w:rPr>
                  </w:pPr>
                  <w:r w:rsidRPr="00195183">
                    <w:rPr>
                      <w:sz w:val="20"/>
                      <w:lang w:val="hr-HR"/>
                    </w:rPr>
                    <w:t>Sjedište / adresa</w:t>
                  </w:r>
                </w:p>
              </w:tc>
              <w:tc>
                <w:tcPr>
                  <w:tcW w:w="6685" w:type="dxa"/>
                  <w:gridSpan w:val="19"/>
                </w:tcPr>
                <w:p w14:paraId="2ABB76B7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</w:tr>
            <w:tr w:rsidR="006B0FAF" w:rsidRPr="00195183" w14:paraId="5F192CF6" w14:textId="77777777" w:rsidTr="00AB4A64">
              <w:trPr>
                <w:trHeight w:val="251"/>
              </w:trPr>
              <w:tc>
                <w:tcPr>
                  <w:tcW w:w="2449" w:type="dxa"/>
                  <w:vAlign w:val="center"/>
                </w:tcPr>
                <w:p w14:paraId="6D8690D3" w14:textId="77777777" w:rsidR="006B0FAF" w:rsidRPr="00195183" w:rsidRDefault="006B0FAF" w:rsidP="006B0FAF">
                  <w:pPr>
                    <w:pStyle w:val="TableParagraph"/>
                    <w:spacing w:line="223" w:lineRule="exact"/>
                    <w:ind w:left="107"/>
                    <w:rPr>
                      <w:sz w:val="20"/>
                      <w:lang w:val="hr-HR"/>
                    </w:rPr>
                  </w:pPr>
                  <w:r w:rsidRPr="00195183">
                    <w:rPr>
                      <w:sz w:val="20"/>
                      <w:lang w:val="hr-HR"/>
                    </w:rPr>
                    <w:t>Identifikacioni</w:t>
                  </w:r>
                  <w:r w:rsidRPr="00195183">
                    <w:rPr>
                      <w:spacing w:val="-4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sz w:val="20"/>
                      <w:lang w:val="hr-HR"/>
                    </w:rPr>
                    <w:t>broj</w:t>
                  </w:r>
                  <w:r w:rsidRPr="00195183">
                    <w:rPr>
                      <w:spacing w:val="-2"/>
                      <w:sz w:val="20"/>
                      <w:lang w:val="hr-HR"/>
                    </w:rPr>
                    <w:t xml:space="preserve">          (gdje je primjenjivo)</w:t>
                  </w:r>
                </w:p>
              </w:tc>
              <w:tc>
                <w:tcPr>
                  <w:tcW w:w="6685" w:type="dxa"/>
                  <w:gridSpan w:val="19"/>
                </w:tcPr>
                <w:p w14:paraId="5E6EE377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</w:tr>
            <w:tr w:rsidR="006B0FAF" w:rsidRPr="00195183" w14:paraId="15E78371" w14:textId="77777777" w:rsidTr="00AB4A64">
              <w:trPr>
                <w:trHeight w:val="385"/>
              </w:trPr>
              <w:tc>
                <w:tcPr>
                  <w:tcW w:w="2449" w:type="dxa"/>
                  <w:vAlign w:val="center"/>
                </w:tcPr>
                <w:p w14:paraId="63DEC650" w14:textId="77777777" w:rsidR="006B0FAF" w:rsidRPr="00195183" w:rsidRDefault="006B0FAF" w:rsidP="006B0FAF">
                  <w:pPr>
                    <w:pStyle w:val="TableParagraph"/>
                    <w:spacing w:line="225" w:lineRule="exact"/>
                    <w:ind w:left="107"/>
                    <w:rPr>
                      <w:sz w:val="20"/>
                      <w:lang w:val="hr-HR"/>
                    </w:rPr>
                  </w:pPr>
                  <w:r w:rsidRPr="00195183">
                    <w:rPr>
                      <w:sz w:val="20"/>
                      <w:lang w:val="hr-HR"/>
                    </w:rPr>
                    <w:t>Telefon</w:t>
                  </w:r>
                </w:p>
              </w:tc>
              <w:tc>
                <w:tcPr>
                  <w:tcW w:w="236" w:type="dxa"/>
                </w:tcPr>
                <w:p w14:paraId="746AC8F2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3FABDC9B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3F3B0757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4" w:type="dxa"/>
                </w:tcPr>
                <w:p w14:paraId="5695770F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3F056E37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4E61FFCF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80" w:type="dxa"/>
                </w:tcPr>
                <w:p w14:paraId="209F7B26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10" w:type="dxa"/>
                </w:tcPr>
                <w:p w14:paraId="21441734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4C3AFAC9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198" w:type="dxa"/>
                </w:tcPr>
                <w:p w14:paraId="0DB3C325" w14:textId="77777777" w:rsidR="006B0FAF" w:rsidRPr="00195183" w:rsidRDefault="006B0FAF" w:rsidP="006B0FAF">
                  <w:pPr>
                    <w:pStyle w:val="TableParagraph"/>
                    <w:spacing w:line="225" w:lineRule="exact"/>
                    <w:ind w:left="93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244" w:type="dxa"/>
                </w:tcPr>
                <w:p w14:paraId="445218EA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1C92A4DF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40CBCD03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4" w:type="dxa"/>
                </w:tcPr>
                <w:p w14:paraId="6584C94C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322B6750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462747D2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4" w:type="dxa"/>
                </w:tcPr>
                <w:p w14:paraId="6BFB225F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246" w:type="dxa"/>
                </w:tcPr>
                <w:p w14:paraId="1C62839C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25" w:type="dxa"/>
                </w:tcPr>
                <w:p w14:paraId="0A5FBD22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</w:tr>
            <w:tr w:rsidR="006B0FAF" w:rsidRPr="00195183" w14:paraId="54D53B47" w14:textId="77777777" w:rsidTr="00AB4A64">
              <w:trPr>
                <w:trHeight w:val="419"/>
              </w:trPr>
              <w:tc>
                <w:tcPr>
                  <w:tcW w:w="2449" w:type="dxa"/>
                  <w:vAlign w:val="center"/>
                </w:tcPr>
                <w:p w14:paraId="6DAA4177" w14:textId="77777777" w:rsidR="006B0FAF" w:rsidRPr="00195183" w:rsidRDefault="006B0FAF" w:rsidP="006B0FAF">
                  <w:pPr>
                    <w:pStyle w:val="TableParagraph"/>
                    <w:spacing w:line="223" w:lineRule="exact"/>
                    <w:ind w:left="107"/>
                    <w:rPr>
                      <w:sz w:val="20"/>
                      <w:lang w:val="hr-HR"/>
                    </w:rPr>
                  </w:pPr>
                  <w:r w:rsidRPr="00195183">
                    <w:rPr>
                      <w:sz w:val="20"/>
                      <w:lang w:val="hr-HR"/>
                    </w:rPr>
                    <w:t>Elektronska</w:t>
                  </w:r>
                  <w:r w:rsidRPr="00195183">
                    <w:rPr>
                      <w:spacing w:val="-4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sz w:val="20"/>
                      <w:lang w:val="hr-HR"/>
                    </w:rPr>
                    <w:t>adresa</w:t>
                  </w:r>
                </w:p>
              </w:tc>
              <w:tc>
                <w:tcPr>
                  <w:tcW w:w="6685" w:type="dxa"/>
                  <w:gridSpan w:val="19"/>
                </w:tcPr>
                <w:p w14:paraId="379E7402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</w:tr>
          </w:tbl>
          <w:p w14:paraId="135008BC" w14:textId="77777777" w:rsidR="006B0FAF" w:rsidRPr="00195183" w:rsidRDefault="006B0FAF" w:rsidP="006B0FAF">
            <w:pPr>
              <w:pStyle w:val="BodyText"/>
            </w:pPr>
          </w:p>
          <w:p w14:paraId="4E3EE73A" w14:textId="77777777" w:rsidR="006B0FAF" w:rsidRPr="00195183" w:rsidRDefault="006B0FAF" w:rsidP="006B0FAF">
            <w:pPr>
              <w:pStyle w:val="BodyText"/>
              <w:spacing w:before="11"/>
              <w:rPr>
                <w:b/>
                <w:sz w:val="16"/>
              </w:rPr>
            </w:pPr>
          </w:p>
          <w:tbl>
            <w:tblPr>
              <w:tblW w:w="0" w:type="auto"/>
              <w:tblInd w:w="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08"/>
              <w:gridCol w:w="1801"/>
              <w:gridCol w:w="1606"/>
              <w:gridCol w:w="1634"/>
              <w:gridCol w:w="1908"/>
            </w:tblGrid>
            <w:tr w:rsidR="006B0FAF" w:rsidRPr="00195183" w14:paraId="5E9DEF9B" w14:textId="77777777" w:rsidTr="00AB4A64">
              <w:trPr>
                <w:trHeight w:val="251"/>
              </w:trPr>
              <w:tc>
                <w:tcPr>
                  <w:tcW w:w="8857" w:type="dxa"/>
                  <w:gridSpan w:val="5"/>
                  <w:shd w:val="clear" w:color="auto" w:fill="E6E6E6"/>
                </w:tcPr>
                <w:p w14:paraId="5E397DDA" w14:textId="77777777" w:rsidR="006B0FAF" w:rsidRPr="00195183" w:rsidRDefault="006B0FAF" w:rsidP="006B0FAF">
                  <w:pPr>
                    <w:pStyle w:val="TableParagraph"/>
                    <w:spacing w:line="232" w:lineRule="exact"/>
                    <w:ind w:left="107"/>
                    <w:rPr>
                      <w:lang w:val="hr-HR"/>
                    </w:rPr>
                  </w:pPr>
                  <w:r w:rsidRPr="00195183">
                    <w:rPr>
                      <w:b/>
                      <w:lang w:val="hr-HR"/>
                    </w:rPr>
                    <w:t>B.</w:t>
                  </w:r>
                  <w:r w:rsidRPr="00195183">
                    <w:rPr>
                      <w:b/>
                      <w:spacing w:val="-6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lang w:val="hr-HR"/>
                    </w:rPr>
                    <w:t>OSNOVNI</w:t>
                  </w:r>
                  <w:r w:rsidRPr="00195183">
                    <w:rPr>
                      <w:b/>
                      <w:spacing w:val="-2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lang w:val="hr-HR"/>
                    </w:rPr>
                    <w:t>TEHNIČKI</w:t>
                  </w:r>
                  <w:r w:rsidRPr="00195183">
                    <w:rPr>
                      <w:b/>
                      <w:spacing w:val="-2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lang w:val="hr-HR"/>
                    </w:rPr>
                    <w:t>PODACI</w:t>
                  </w:r>
                  <w:r w:rsidRPr="00195183">
                    <w:rPr>
                      <w:b/>
                      <w:spacing w:val="-2"/>
                      <w:lang w:val="hr-HR"/>
                    </w:rPr>
                    <w:t xml:space="preserve"> </w:t>
                  </w:r>
                  <w:r w:rsidRPr="00195183">
                    <w:rPr>
                      <w:lang w:val="hr-HR"/>
                    </w:rPr>
                    <w:t>(odvojeno</w:t>
                  </w:r>
                  <w:r w:rsidRPr="00195183">
                    <w:rPr>
                      <w:spacing w:val="-2"/>
                      <w:lang w:val="hr-HR"/>
                    </w:rPr>
                    <w:t xml:space="preserve"> </w:t>
                  </w:r>
                  <w:r w:rsidRPr="00195183">
                    <w:rPr>
                      <w:lang w:val="hr-HR"/>
                    </w:rPr>
                    <w:t>po</w:t>
                  </w:r>
                  <w:r w:rsidRPr="00195183">
                    <w:rPr>
                      <w:spacing w:val="-5"/>
                      <w:lang w:val="hr-HR"/>
                    </w:rPr>
                    <w:t xml:space="preserve"> </w:t>
                  </w:r>
                  <w:r w:rsidRPr="00195183">
                    <w:rPr>
                      <w:lang w:val="hr-HR"/>
                    </w:rPr>
                    <w:t>jedinicama)</w:t>
                  </w:r>
                </w:p>
              </w:tc>
            </w:tr>
            <w:tr w:rsidR="006B0FAF" w:rsidRPr="00195183" w14:paraId="1F5A100F" w14:textId="77777777" w:rsidTr="00AB4A64">
              <w:trPr>
                <w:trHeight w:val="921"/>
              </w:trPr>
              <w:tc>
                <w:tcPr>
                  <w:tcW w:w="1908" w:type="dxa"/>
                  <w:shd w:val="clear" w:color="auto" w:fill="E6E6E6"/>
                </w:tcPr>
                <w:p w14:paraId="6BFDFE39" w14:textId="77777777" w:rsidR="006B0FAF" w:rsidRPr="00195183" w:rsidRDefault="006B0FAF" w:rsidP="006B0FAF">
                  <w:pPr>
                    <w:pStyle w:val="TableParagraph"/>
                    <w:spacing w:before="10"/>
                    <w:rPr>
                      <w:b/>
                      <w:sz w:val="29"/>
                      <w:lang w:val="hr-HR"/>
                    </w:rPr>
                  </w:pPr>
                </w:p>
                <w:p w14:paraId="0A0EC6A6" w14:textId="77777777" w:rsidR="006B0FAF" w:rsidRPr="00195183" w:rsidRDefault="006B0FAF" w:rsidP="006B0FAF">
                  <w:pPr>
                    <w:pStyle w:val="TableParagraph"/>
                    <w:ind w:left="119" w:right="115"/>
                    <w:jc w:val="center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Proizvodni</w:t>
                  </w:r>
                  <w:r w:rsidRPr="00195183">
                    <w:rPr>
                      <w:b/>
                      <w:spacing w:val="-4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objekat</w:t>
                  </w:r>
                </w:p>
              </w:tc>
              <w:tc>
                <w:tcPr>
                  <w:tcW w:w="1801" w:type="dxa"/>
                  <w:shd w:val="clear" w:color="auto" w:fill="E6E6E6"/>
                </w:tcPr>
                <w:p w14:paraId="73E77E2E" w14:textId="77777777" w:rsidR="006B0FAF" w:rsidRPr="00195183" w:rsidRDefault="006B0FAF" w:rsidP="006B0FAF">
                  <w:pPr>
                    <w:pStyle w:val="TableParagraph"/>
                    <w:spacing w:before="113"/>
                    <w:ind w:left="364" w:right="358" w:firstLine="1"/>
                    <w:jc w:val="center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Lokacija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proizvodnog</w:t>
                  </w:r>
                  <w:r w:rsidRPr="00195183">
                    <w:rPr>
                      <w:b/>
                      <w:spacing w:val="-48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objekta</w:t>
                  </w:r>
                </w:p>
              </w:tc>
              <w:tc>
                <w:tcPr>
                  <w:tcW w:w="1606" w:type="dxa"/>
                  <w:shd w:val="clear" w:color="auto" w:fill="E6E6E6"/>
                </w:tcPr>
                <w:p w14:paraId="12E0AD8A" w14:textId="77777777" w:rsidR="006B0FAF" w:rsidRPr="00195183" w:rsidRDefault="006B0FAF" w:rsidP="006B0FAF">
                  <w:pPr>
                    <w:pStyle w:val="TableParagraph"/>
                    <w:spacing w:before="113"/>
                    <w:ind w:left="164" w:right="156"/>
                    <w:jc w:val="center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Vrsta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primarnog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izvora</w:t>
                  </w:r>
                  <w:r w:rsidRPr="00195183">
                    <w:rPr>
                      <w:b/>
                      <w:spacing w:val="-1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energije</w:t>
                  </w:r>
                </w:p>
              </w:tc>
              <w:tc>
                <w:tcPr>
                  <w:tcW w:w="1634" w:type="dxa"/>
                  <w:shd w:val="clear" w:color="auto" w:fill="E6E6E6"/>
                </w:tcPr>
                <w:p w14:paraId="506E404D" w14:textId="77777777" w:rsidR="006B0FAF" w:rsidRPr="00195183" w:rsidRDefault="006B0FAF" w:rsidP="006B0FAF">
                  <w:pPr>
                    <w:pStyle w:val="TableParagraph"/>
                    <w:spacing w:line="230" w:lineRule="exact"/>
                    <w:ind w:left="280" w:right="276" w:hanging="2"/>
                    <w:jc w:val="center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Instalisana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snaga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proizvodnog</w:t>
                  </w:r>
                  <w:r w:rsidRPr="00195183">
                    <w:rPr>
                      <w:b/>
                      <w:w w:val="99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objekta</w:t>
                  </w:r>
                </w:p>
              </w:tc>
              <w:tc>
                <w:tcPr>
                  <w:tcW w:w="1908" w:type="dxa"/>
                  <w:shd w:val="clear" w:color="auto" w:fill="E6E6E6"/>
                </w:tcPr>
                <w:p w14:paraId="30A5BA84" w14:textId="77777777" w:rsidR="006B0FAF" w:rsidRPr="00195183" w:rsidRDefault="006B0FAF" w:rsidP="006B0FAF">
                  <w:pPr>
                    <w:pStyle w:val="TableParagraph"/>
                    <w:ind w:left="436" w:right="427" w:firstLine="1"/>
                    <w:jc w:val="center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Predviđena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godišnja</w:t>
                  </w:r>
                  <w:r w:rsidRPr="00195183">
                    <w:rPr>
                      <w:b/>
                      <w:spacing w:val="1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proizvodnja</w:t>
                  </w:r>
                </w:p>
                <w:p w14:paraId="60F12D0C" w14:textId="77777777" w:rsidR="006B0FAF" w:rsidRPr="00195183" w:rsidRDefault="006B0FAF" w:rsidP="006B0FAF">
                  <w:pPr>
                    <w:pStyle w:val="TableParagraph"/>
                    <w:spacing w:line="212" w:lineRule="exact"/>
                    <w:ind w:left="119" w:right="112"/>
                    <w:jc w:val="center"/>
                    <w:rPr>
                      <w:b/>
                      <w:sz w:val="20"/>
                      <w:lang w:val="hr-HR"/>
                    </w:rPr>
                  </w:pPr>
                  <w:r w:rsidRPr="00195183">
                    <w:rPr>
                      <w:b/>
                      <w:sz w:val="20"/>
                      <w:lang w:val="hr-HR"/>
                    </w:rPr>
                    <w:t>električne</w:t>
                  </w:r>
                  <w:r w:rsidRPr="00195183">
                    <w:rPr>
                      <w:b/>
                      <w:spacing w:val="-4"/>
                      <w:sz w:val="20"/>
                      <w:lang w:val="hr-HR"/>
                    </w:rPr>
                    <w:t xml:space="preserve"> </w:t>
                  </w:r>
                  <w:r w:rsidRPr="00195183">
                    <w:rPr>
                      <w:b/>
                      <w:sz w:val="20"/>
                      <w:lang w:val="hr-HR"/>
                    </w:rPr>
                    <w:t>energije</w:t>
                  </w:r>
                </w:p>
              </w:tc>
            </w:tr>
            <w:tr w:rsidR="006B0FAF" w:rsidRPr="00195183" w14:paraId="41B246FB" w14:textId="77777777" w:rsidTr="00AB4A64">
              <w:trPr>
                <w:trHeight w:val="205"/>
              </w:trPr>
              <w:tc>
                <w:tcPr>
                  <w:tcW w:w="1908" w:type="dxa"/>
                  <w:shd w:val="clear" w:color="auto" w:fill="E6E6E6"/>
                </w:tcPr>
                <w:p w14:paraId="5D26DC19" w14:textId="77777777" w:rsidR="006B0FAF" w:rsidRPr="00195183" w:rsidRDefault="006B0FAF" w:rsidP="006B0FAF">
                  <w:pPr>
                    <w:pStyle w:val="TableParagraph"/>
                    <w:spacing w:line="186" w:lineRule="exact"/>
                    <w:ind w:left="119" w:right="112"/>
                    <w:jc w:val="center"/>
                    <w:rPr>
                      <w:sz w:val="18"/>
                      <w:lang w:val="hr-HR"/>
                    </w:rPr>
                  </w:pPr>
                  <w:r w:rsidRPr="00195183">
                    <w:rPr>
                      <w:sz w:val="18"/>
                      <w:lang w:val="hr-HR"/>
                    </w:rPr>
                    <w:t>(SE,</w:t>
                  </w:r>
                  <w:r w:rsidRPr="00195183">
                    <w:rPr>
                      <w:spacing w:val="-1"/>
                      <w:sz w:val="18"/>
                      <w:lang w:val="hr-HR"/>
                    </w:rPr>
                    <w:t xml:space="preserve"> </w:t>
                  </w:r>
                  <w:r w:rsidRPr="00195183">
                    <w:rPr>
                      <w:sz w:val="18"/>
                      <w:lang w:val="hr-HR"/>
                    </w:rPr>
                    <w:t>mHE,</w:t>
                  </w:r>
                  <w:r w:rsidRPr="00195183">
                    <w:rPr>
                      <w:spacing w:val="-1"/>
                      <w:sz w:val="18"/>
                      <w:lang w:val="hr-HR"/>
                    </w:rPr>
                    <w:t xml:space="preserve"> </w:t>
                  </w:r>
                  <w:r w:rsidRPr="00195183">
                    <w:rPr>
                      <w:sz w:val="18"/>
                      <w:lang w:val="hr-HR"/>
                    </w:rPr>
                    <w:t>HE,</w:t>
                  </w:r>
                  <w:r w:rsidRPr="00195183">
                    <w:rPr>
                      <w:spacing w:val="-2"/>
                      <w:sz w:val="18"/>
                      <w:lang w:val="hr-HR"/>
                    </w:rPr>
                    <w:t xml:space="preserve"> </w:t>
                  </w:r>
                  <w:r w:rsidRPr="00195183">
                    <w:rPr>
                      <w:sz w:val="18"/>
                      <w:lang w:val="hr-HR"/>
                    </w:rPr>
                    <w:t>TE,..)</w:t>
                  </w:r>
                </w:p>
              </w:tc>
              <w:tc>
                <w:tcPr>
                  <w:tcW w:w="1801" w:type="dxa"/>
                  <w:shd w:val="clear" w:color="auto" w:fill="E6E6E6"/>
                </w:tcPr>
                <w:p w14:paraId="36D6A451" w14:textId="77777777" w:rsidR="006B0FAF" w:rsidRPr="00195183" w:rsidRDefault="006B0FAF" w:rsidP="006B0FAF">
                  <w:pPr>
                    <w:pStyle w:val="TableParagraph"/>
                    <w:rPr>
                      <w:sz w:val="14"/>
                      <w:lang w:val="hr-HR"/>
                    </w:rPr>
                  </w:pPr>
                </w:p>
              </w:tc>
              <w:tc>
                <w:tcPr>
                  <w:tcW w:w="1606" w:type="dxa"/>
                  <w:shd w:val="clear" w:color="auto" w:fill="E6E6E6"/>
                </w:tcPr>
                <w:p w14:paraId="636A8D38" w14:textId="77777777" w:rsidR="006B0FAF" w:rsidRPr="00195183" w:rsidRDefault="006B0FAF" w:rsidP="006B0FAF">
                  <w:pPr>
                    <w:pStyle w:val="TableParagraph"/>
                    <w:rPr>
                      <w:sz w:val="14"/>
                      <w:lang w:val="hr-HR"/>
                    </w:rPr>
                  </w:pPr>
                </w:p>
              </w:tc>
              <w:tc>
                <w:tcPr>
                  <w:tcW w:w="1634" w:type="dxa"/>
                  <w:shd w:val="clear" w:color="auto" w:fill="E6E6E6"/>
                </w:tcPr>
                <w:p w14:paraId="09B8765D" w14:textId="77777777" w:rsidR="006B0FAF" w:rsidRPr="00195183" w:rsidRDefault="006B0FAF" w:rsidP="006B0FAF">
                  <w:pPr>
                    <w:pStyle w:val="TableParagraph"/>
                    <w:spacing w:line="186" w:lineRule="exact"/>
                    <w:ind w:left="602" w:right="602"/>
                    <w:jc w:val="center"/>
                    <w:rPr>
                      <w:sz w:val="18"/>
                      <w:lang w:val="hr-HR"/>
                    </w:rPr>
                  </w:pPr>
                  <w:r w:rsidRPr="00195183">
                    <w:rPr>
                      <w:sz w:val="18"/>
                      <w:lang w:val="hr-HR"/>
                    </w:rPr>
                    <w:t>(kW)</w:t>
                  </w:r>
                </w:p>
              </w:tc>
              <w:tc>
                <w:tcPr>
                  <w:tcW w:w="1908" w:type="dxa"/>
                  <w:shd w:val="clear" w:color="auto" w:fill="E6E6E6"/>
                </w:tcPr>
                <w:p w14:paraId="04A1792C" w14:textId="77777777" w:rsidR="006B0FAF" w:rsidRPr="00195183" w:rsidRDefault="006B0FAF" w:rsidP="006B0FAF">
                  <w:pPr>
                    <w:pStyle w:val="TableParagraph"/>
                    <w:spacing w:line="186" w:lineRule="exact"/>
                    <w:ind w:left="119" w:right="110"/>
                    <w:jc w:val="center"/>
                    <w:rPr>
                      <w:sz w:val="18"/>
                      <w:lang w:val="hr-HR"/>
                    </w:rPr>
                  </w:pPr>
                  <w:r w:rsidRPr="00195183">
                    <w:rPr>
                      <w:sz w:val="18"/>
                      <w:lang w:val="hr-HR"/>
                    </w:rPr>
                    <w:t>(MWh)</w:t>
                  </w:r>
                </w:p>
              </w:tc>
            </w:tr>
            <w:tr w:rsidR="006B0FAF" w:rsidRPr="00195183" w14:paraId="43F68135" w14:textId="77777777" w:rsidTr="00AB4A64">
              <w:trPr>
                <w:trHeight w:val="254"/>
              </w:trPr>
              <w:tc>
                <w:tcPr>
                  <w:tcW w:w="1908" w:type="dxa"/>
                </w:tcPr>
                <w:p w14:paraId="6F59D549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1801" w:type="dxa"/>
                </w:tcPr>
                <w:p w14:paraId="64584402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1606" w:type="dxa"/>
                </w:tcPr>
                <w:p w14:paraId="2935EF8C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1634" w:type="dxa"/>
                </w:tcPr>
                <w:p w14:paraId="15339A24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1908" w:type="dxa"/>
                </w:tcPr>
                <w:p w14:paraId="77AD071B" w14:textId="77777777" w:rsidR="006B0FAF" w:rsidRPr="00195183" w:rsidRDefault="006B0FAF" w:rsidP="006B0FAF">
                  <w:pPr>
                    <w:pStyle w:val="TableParagraph"/>
                    <w:rPr>
                      <w:sz w:val="18"/>
                      <w:lang w:val="hr-HR"/>
                    </w:rPr>
                  </w:pPr>
                </w:p>
              </w:tc>
            </w:tr>
            <w:tr w:rsidR="006B0FAF" w:rsidRPr="00195183" w14:paraId="2020F70C" w14:textId="77777777" w:rsidTr="00187058">
              <w:trPr>
                <w:trHeight w:val="2259"/>
              </w:trPr>
              <w:tc>
                <w:tcPr>
                  <w:tcW w:w="8857" w:type="dxa"/>
                  <w:gridSpan w:val="5"/>
                </w:tcPr>
                <w:p w14:paraId="62C7A565" w14:textId="77777777" w:rsidR="006B0FAF" w:rsidRPr="00195183" w:rsidRDefault="006B0FAF" w:rsidP="006B0FAF">
                  <w:pPr>
                    <w:pStyle w:val="TableParagraph"/>
                    <w:ind w:left="107" w:right="526"/>
                    <w:rPr>
                      <w:sz w:val="20"/>
                      <w:lang w:val="hr-HR"/>
                    </w:rPr>
                  </w:pPr>
                </w:p>
              </w:tc>
            </w:tr>
          </w:tbl>
          <w:p w14:paraId="3FFBA2AB" w14:textId="0203496B" w:rsidR="006B0FAF" w:rsidRDefault="006B0FAF" w:rsidP="00C67469">
            <w:pPr>
              <w:rPr>
                <w:bCs/>
                <w:sz w:val="20"/>
              </w:rPr>
            </w:pPr>
          </w:p>
          <w:p w14:paraId="47B05614" w14:textId="30990816" w:rsidR="004F3046" w:rsidRPr="004F3046" w:rsidRDefault="004F3046" w:rsidP="00C67469">
            <w:pPr>
              <w:rPr>
                <w:bCs/>
                <w:sz w:val="20"/>
              </w:rPr>
            </w:pPr>
            <w:r w:rsidRPr="004F3046">
              <w:rPr>
                <w:bCs/>
                <w:sz w:val="20"/>
              </w:rPr>
              <w:t>PRILOZI</w:t>
            </w:r>
          </w:p>
          <w:p w14:paraId="52E31F6C" w14:textId="2BFCAED0" w:rsidR="004F3046" w:rsidRPr="004F3046" w:rsidRDefault="006B0FAF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Aktuelni izvod iz sudskog registra / obrtnica / lična karta</w:t>
            </w:r>
            <w:r w:rsidR="00245E91">
              <w:rPr>
                <w:sz w:val="20"/>
              </w:rPr>
              <w:t>;</w:t>
            </w:r>
          </w:p>
          <w:p w14:paraId="6E394A1F" w14:textId="3BDCEB4C" w:rsidR="004F3046" w:rsidRPr="004F3046" w:rsidRDefault="006B0FAF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Elektroenergetska s</w:t>
            </w:r>
            <w:r w:rsidR="00245E91">
              <w:rPr>
                <w:sz w:val="20"/>
              </w:rPr>
              <w:t>a</w:t>
            </w:r>
            <w:r>
              <w:rPr>
                <w:sz w:val="20"/>
              </w:rPr>
              <w:t>glasnost za proizvođača</w:t>
            </w:r>
            <w:r w:rsidR="00414A5E">
              <w:rPr>
                <w:sz w:val="20"/>
              </w:rPr>
              <w:t>/krajnjeg kupca - prosumera</w:t>
            </w:r>
            <w:r w:rsidR="00114BF5">
              <w:rPr>
                <w:sz w:val="20"/>
              </w:rPr>
              <w:t xml:space="preserve"> (po službenoj dužnosti pribavlja ODS)</w:t>
            </w:r>
            <w:r w:rsidR="00245E91">
              <w:rPr>
                <w:sz w:val="20"/>
              </w:rPr>
              <w:t>;</w:t>
            </w:r>
          </w:p>
          <w:p w14:paraId="26DD89F0" w14:textId="690E1812" w:rsidR="004F3046" w:rsidRPr="004F3046" w:rsidRDefault="006B0FAF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Odobrenje za upotrebu postrojenja za proizvodnju električne energije</w:t>
            </w:r>
            <w:r w:rsidR="00245E91">
              <w:rPr>
                <w:sz w:val="20"/>
              </w:rPr>
              <w:t xml:space="preserve"> (sa klauzulom pravosnažnosti)</w:t>
            </w:r>
            <w:r w:rsidR="00414A5E" w:rsidRPr="00E63B94">
              <w:rPr>
                <w:sz w:val="20"/>
                <w:szCs w:val="20"/>
                <w:lang w:val="de-DE"/>
              </w:rPr>
              <w:t xml:space="preserve"> i</w:t>
            </w:r>
            <w:r w:rsidR="00414A5E" w:rsidRPr="00E63B94">
              <w:rPr>
                <w:sz w:val="20"/>
                <w:szCs w:val="20"/>
                <w:lang w:val="bs-Latn-BA"/>
              </w:rPr>
              <w:t>li potvrda/stručno mišljenje nadležnog organa da za predmetni objekat, u skladu sa zakonom, nije potrebno odobrenje za upotrebu</w:t>
            </w:r>
            <w:r w:rsidR="00245E91">
              <w:rPr>
                <w:sz w:val="20"/>
              </w:rPr>
              <w:t>;</w:t>
            </w:r>
          </w:p>
          <w:p w14:paraId="1C018DA3" w14:textId="3BC762B1" w:rsidR="004F3046" w:rsidRPr="00245E91" w:rsidRDefault="006B0FAF" w:rsidP="00245E91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245E91">
              <w:rPr>
                <w:sz w:val="20"/>
              </w:rPr>
              <w:t>Vodn</w:t>
            </w:r>
            <w:r w:rsidR="004F3046" w:rsidRPr="00245E91">
              <w:rPr>
                <w:sz w:val="20"/>
              </w:rPr>
              <w:t>a dozvola</w:t>
            </w:r>
            <w:r w:rsidRPr="00245E91">
              <w:rPr>
                <w:sz w:val="20"/>
              </w:rPr>
              <w:t xml:space="preserve"> </w:t>
            </w:r>
            <w:r w:rsidR="00245E91" w:rsidRPr="00245E91">
              <w:rPr>
                <w:sz w:val="20"/>
              </w:rPr>
              <w:t>(sa klauzulom pravosnažnosti)</w:t>
            </w:r>
            <w:r w:rsidR="00245E91">
              <w:rPr>
                <w:sz w:val="20"/>
              </w:rPr>
              <w:t xml:space="preserve"> </w:t>
            </w:r>
            <w:r w:rsidRPr="00245E91">
              <w:rPr>
                <w:sz w:val="20"/>
              </w:rPr>
              <w:t>gdje je propisano</w:t>
            </w:r>
            <w:r w:rsidR="004F3046" w:rsidRPr="00245E91">
              <w:rPr>
                <w:sz w:val="20"/>
                <w:lang w:val="en-US"/>
              </w:rPr>
              <w:t>;</w:t>
            </w:r>
          </w:p>
          <w:p w14:paraId="02A36AB4" w14:textId="112CECC3" w:rsidR="006207A6" w:rsidRPr="00196B65" w:rsidRDefault="006B0FAF" w:rsidP="00245E9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Okolinska dozvola ili rješenje o prethodnoj procjeni uticaja na okolinu </w:t>
            </w:r>
            <w:r w:rsidR="00245E91" w:rsidRPr="00245E91">
              <w:rPr>
                <w:sz w:val="20"/>
                <w:szCs w:val="20"/>
              </w:rPr>
              <w:t xml:space="preserve">(sa klauzulom pravosnažnosti) </w:t>
            </w:r>
            <w:r>
              <w:rPr>
                <w:sz w:val="20"/>
                <w:szCs w:val="20"/>
              </w:rPr>
              <w:t>gdje je propisano</w:t>
            </w:r>
            <w:r w:rsidR="003B1C5D">
              <w:rPr>
                <w:sz w:val="20"/>
                <w:szCs w:val="20"/>
              </w:rPr>
              <w:t>;</w:t>
            </w:r>
          </w:p>
          <w:p w14:paraId="52412F9D" w14:textId="0383B49C" w:rsidR="006207A6" w:rsidRPr="00753A01" w:rsidRDefault="00753A01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Projekat izvedenog stanja</w:t>
            </w:r>
            <w:r w:rsidR="00245E91">
              <w:rPr>
                <w:sz w:val="20"/>
                <w:szCs w:val="20"/>
              </w:rPr>
              <w:t xml:space="preserve"> postojenja za proizvodnju električne energije</w:t>
            </w:r>
            <w:r>
              <w:rPr>
                <w:sz w:val="20"/>
                <w:szCs w:val="20"/>
              </w:rPr>
              <w:t>, odnosno glavni projekat ukoliko u odnosu na isti nije bilo izmjena (</w:t>
            </w:r>
            <w:r w:rsidR="00245E91">
              <w:rPr>
                <w:sz w:val="20"/>
                <w:szCs w:val="20"/>
              </w:rPr>
              <w:t xml:space="preserve">u </w:t>
            </w:r>
            <w:r>
              <w:rPr>
                <w:sz w:val="20"/>
                <w:szCs w:val="20"/>
              </w:rPr>
              <w:t>elektronsk</w:t>
            </w:r>
            <w:r w:rsidR="00245E91">
              <w:rPr>
                <w:sz w:val="20"/>
                <w:szCs w:val="20"/>
              </w:rPr>
              <w:t>oj formi</w:t>
            </w:r>
            <w:r>
              <w:rPr>
                <w:sz w:val="20"/>
                <w:szCs w:val="20"/>
              </w:rPr>
              <w:t>)</w:t>
            </w:r>
          </w:p>
          <w:p w14:paraId="0A173D97" w14:textId="1A02578B" w:rsidR="00753A01" w:rsidRPr="003B7E6E" w:rsidRDefault="00753A01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Dokaz o uplati </w:t>
            </w:r>
            <w:r w:rsidR="00245E91">
              <w:rPr>
                <w:sz w:val="20"/>
                <w:szCs w:val="20"/>
              </w:rPr>
              <w:t xml:space="preserve">jednokratne </w:t>
            </w:r>
            <w:r>
              <w:rPr>
                <w:sz w:val="20"/>
                <w:szCs w:val="20"/>
              </w:rPr>
              <w:t xml:space="preserve">naknade za </w:t>
            </w:r>
            <w:r w:rsidR="00245E91">
              <w:rPr>
                <w:sz w:val="20"/>
                <w:szCs w:val="20"/>
              </w:rPr>
              <w:t>obradu zahtjeva;</w:t>
            </w:r>
          </w:p>
          <w:p w14:paraId="29CC8B08" w14:textId="6CE207B5" w:rsidR="004F3046" w:rsidRPr="004F3046" w:rsidRDefault="004F3046" w:rsidP="00C67469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Punomoć za podnošenje zahtjeva</w:t>
            </w:r>
            <w:r w:rsidR="00095C93">
              <w:rPr>
                <w:sz w:val="20"/>
              </w:rPr>
              <w:t xml:space="preserve"> (ukoliko se zahtjev ne podnosi lično ili putem ovlaštenog lica u pravnom licu)</w:t>
            </w:r>
            <w:r w:rsidR="003B1C5D">
              <w:rPr>
                <w:sz w:val="20"/>
              </w:rPr>
              <w:t>;</w:t>
            </w:r>
          </w:p>
          <w:p w14:paraId="70B404E2" w14:textId="59EFA9E2" w:rsidR="00E92D83" w:rsidRDefault="00E92D83" w:rsidP="00E92D83">
            <w:pPr>
              <w:rPr>
                <w:bCs/>
                <w:sz w:val="20"/>
              </w:rPr>
            </w:pPr>
          </w:p>
          <w:p w14:paraId="0F46EC77" w14:textId="003AE1BF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D4CC3C1" w14:textId="0D71A4E6" w:rsidR="004F3046" w:rsidRDefault="00E92D83" w:rsidP="007D2426">
            <w:pPr>
              <w:pStyle w:val="Heading8"/>
              <w:numPr>
                <w:ilvl w:val="0"/>
                <w:numId w:val="0"/>
              </w:numPr>
              <w:spacing w:before="120"/>
            </w:pPr>
            <w:r>
              <w:rPr>
                <w:rFonts w:ascii="Times New Roman" w:hAnsi="Times New Roman"/>
                <w:sz w:val="20"/>
                <w:lang w:val="hr-BA"/>
              </w:rPr>
              <w:t>Svi dokumenti se dostavljaju u originalu ili ovjerenoj kopiji</w:t>
            </w:r>
            <w:r w:rsidR="00114BF5">
              <w:rPr>
                <w:rFonts w:ascii="Times New Roman" w:hAnsi="Times New Roman"/>
                <w:sz w:val="20"/>
                <w:lang w:val="hr-BA"/>
              </w:rPr>
              <w:t xml:space="preserve"> i ne smiju biti stariji od 60 dana</w:t>
            </w:r>
            <w:r>
              <w:rPr>
                <w:rFonts w:ascii="Times New Roman" w:hAnsi="Times New Roman"/>
                <w:sz w:val="20"/>
                <w:lang w:val="hr-BA"/>
              </w:rPr>
              <w:t xml:space="preserve">. </w:t>
            </w:r>
            <w:r w:rsidR="004F3046" w:rsidRPr="004F3046">
              <w:tab/>
              <w:t xml:space="preserve">                  </w:t>
            </w:r>
          </w:p>
          <w:p w14:paraId="0882E75F" w14:textId="37B63CF8" w:rsidR="002C774E" w:rsidRPr="004F3046" w:rsidRDefault="00BD3B54" w:rsidP="006B0FAF">
            <w:pPr>
              <w:pStyle w:val="Header"/>
              <w:tabs>
                <w:tab w:val="clear" w:pos="4320"/>
                <w:tab w:val="clear" w:pos="8640"/>
                <w:tab w:val="left" w:pos="8040"/>
              </w:tabs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ab/>
            </w:r>
          </w:p>
          <w:p w14:paraId="74FE851F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6345F770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0E326339" w14:textId="77777777" w:rsidR="004F3046" w:rsidRPr="004F3046" w:rsidRDefault="004F3046" w:rsidP="004F3046">
            <w:pPr>
              <w:rPr>
                <w:sz w:val="18"/>
                <w:szCs w:val="18"/>
              </w:rPr>
            </w:pPr>
            <w:r w:rsidRPr="004F3046">
              <w:rPr>
                <w:sz w:val="18"/>
                <w:szCs w:val="18"/>
              </w:rPr>
              <w:t xml:space="preserve">  </w:t>
            </w:r>
            <w:r w:rsidR="00925910">
              <w:rPr>
                <w:sz w:val="18"/>
                <w:szCs w:val="18"/>
              </w:rPr>
              <w:t xml:space="preserve"> </w:t>
            </w:r>
            <w:r w:rsidRPr="004F3046">
              <w:rPr>
                <w:sz w:val="18"/>
                <w:szCs w:val="18"/>
              </w:rPr>
              <w:t>/Puno ime i prezime/</w:t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E154BE3" w14:textId="77777777" w:rsidR="004F3046" w:rsidRPr="00A96949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520D168F" w14:textId="77777777" w:rsidR="00895F02" w:rsidRPr="004F3046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4F3046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4F3046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4F3046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0F33EAF6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C6717" w14:textId="77777777" w:rsidR="00506B20" w:rsidRDefault="00506B20">
      <w:r>
        <w:separator/>
      </w:r>
    </w:p>
  </w:endnote>
  <w:endnote w:type="continuationSeparator" w:id="0">
    <w:p w14:paraId="4141A165" w14:textId="77777777" w:rsidR="00506B20" w:rsidRDefault="0050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64DF07BC" w14:textId="77777777" w:rsidTr="00521CDD">
      <w:tc>
        <w:tcPr>
          <w:tcW w:w="2552" w:type="dxa"/>
          <w:hideMark/>
        </w:tcPr>
        <w:p w14:paraId="159C0CF2" w14:textId="7DB47D7D" w:rsidR="00547CAF" w:rsidRDefault="00547CAF" w:rsidP="006E5ED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414A5E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1EA96D9E" w14:textId="6130C568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797741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753A01">
            <w:rPr>
              <w:rFonts w:ascii="Times New Roman" w:hAnsi="Times New Roman"/>
              <w:b/>
              <w:bCs/>
              <w:sz w:val="18"/>
            </w:rPr>
            <w:t>08</w:t>
          </w:r>
          <w:r w:rsidR="00B85C10">
            <w:rPr>
              <w:rFonts w:ascii="Times New Roman" w:hAnsi="Times New Roman"/>
              <w:b/>
              <w:bCs/>
              <w:sz w:val="18"/>
            </w:rPr>
            <w:t>2</w:t>
          </w:r>
          <w:r w:rsidR="00547CAF">
            <w:rPr>
              <w:rFonts w:ascii="Times New Roman" w:hAnsi="Times New Roman"/>
              <w:b/>
              <w:bCs/>
              <w:sz w:val="18"/>
            </w:rPr>
            <w:t>/</w:t>
          </w:r>
          <w:r w:rsidR="00547CAF" w:rsidRPr="00B97973">
            <w:rPr>
              <w:rFonts w:ascii="Times New Roman" w:hAnsi="Times New Roman"/>
              <w:b/>
              <w:bCs/>
              <w:sz w:val="18"/>
            </w:rPr>
            <w:t>0</w:t>
          </w:r>
          <w:r w:rsidR="00797741">
            <w:rPr>
              <w:rFonts w:ascii="Times New Roman" w:hAnsi="Times New Roman"/>
              <w:b/>
              <w:bCs/>
              <w:sz w:val="18"/>
            </w:rPr>
            <w:t>4</w:t>
          </w:r>
          <w:r w:rsidR="00753A01" w:rsidRPr="00B97973">
            <w:rPr>
              <w:rFonts w:ascii="Times New Roman" w:hAnsi="Times New Roman"/>
              <w:b/>
              <w:bCs/>
              <w:sz w:val="18"/>
            </w:rPr>
            <w:t xml:space="preserve"> Z</w:t>
          </w:r>
          <w:r w:rsidR="00785AAF" w:rsidRPr="00B97973">
            <w:rPr>
              <w:rFonts w:ascii="Times New Roman" w:hAnsi="Times New Roman"/>
              <w:b/>
              <w:bCs/>
              <w:sz w:val="18"/>
            </w:rPr>
            <w:t>08</w:t>
          </w:r>
          <w:r w:rsidR="00643C7C" w:rsidRPr="00B97973">
            <w:rPr>
              <w:rFonts w:ascii="Times New Roman" w:hAnsi="Times New Roman"/>
              <w:b/>
              <w:bCs/>
              <w:sz w:val="18"/>
            </w:rPr>
            <w:t>-</w:t>
          </w:r>
          <w:r w:rsidR="00785AAF" w:rsidRPr="00B97973">
            <w:rPr>
              <w:rFonts w:ascii="Times New Roman" w:hAnsi="Times New Roman"/>
              <w:b/>
              <w:bCs/>
              <w:sz w:val="18"/>
            </w:rPr>
            <w:t>b</w:t>
          </w:r>
        </w:p>
      </w:tc>
    </w:tr>
    <w:tr w:rsidR="00547CAF" w14:paraId="73FE4BB1" w14:textId="77777777" w:rsidTr="00521CDD">
      <w:tc>
        <w:tcPr>
          <w:tcW w:w="4567" w:type="dxa"/>
          <w:gridSpan w:val="2"/>
          <w:hideMark/>
        </w:tcPr>
        <w:p w14:paraId="5B38A01F" w14:textId="43C0CFB8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663A386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5785127C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72311D7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7702313" w14:textId="6A5BAF76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F6191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F6191" w:rsidRPr="003F6191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DAAC38D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E56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B5996" wp14:editId="5238C14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22A3E8E4" w14:textId="77777777">
      <w:tc>
        <w:tcPr>
          <w:tcW w:w="1021" w:type="dxa"/>
        </w:tcPr>
        <w:p w14:paraId="68E9B81A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6948A30C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1B12A52" w14:textId="77777777">
      <w:tc>
        <w:tcPr>
          <w:tcW w:w="3034" w:type="dxa"/>
          <w:gridSpan w:val="2"/>
        </w:tcPr>
        <w:p w14:paraId="052A2B07" w14:textId="3494BCBE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B97973">
            <w:rPr>
              <w:rFonts w:ascii="Times New Roman" w:hAnsi="Times New Roman"/>
              <w:noProof/>
              <w:sz w:val="10"/>
            </w:rPr>
            <w:t>Prilog 1 PD 08203 Z08b i1.docx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DC167D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FBA453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7FEA7E5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F7BF6A0" w14:textId="4899451C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6B0FAF">
            <w:rPr>
              <w:rFonts w:ascii="Times New Roman" w:hAnsi="Times New Roman"/>
              <w:noProof/>
              <w:sz w:val="18"/>
            </w:rPr>
            <w:t>2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4B16F98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0A1E" w14:textId="77777777" w:rsidR="00506B20" w:rsidRDefault="00506B20">
      <w:r>
        <w:separator/>
      </w:r>
    </w:p>
  </w:footnote>
  <w:footnote w:type="continuationSeparator" w:id="0">
    <w:p w14:paraId="4130D54D" w14:textId="77777777" w:rsidR="00506B20" w:rsidRDefault="0050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7898" w14:textId="77777777" w:rsidR="005C0498" w:rsidRDefault="005C0498" w:rsidP="005C0498">
    <w:pPr>
      <w:pStyle w:val="Header"/>
      <w:jc w:val="center"/>
    </w:pPr>
  </w:p>
  <w:p w14:paraId="64774246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FAF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4B62AAB6" wp14:editId="233BF24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C039C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AE97B" wp14:editId="7C6C0366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FE03177"/>
    <w:multiLevelType w:val="hybridMultilevel"/>
    <w:tmpl w:val="CFC8CF06"/>
    <w:lvl w:ilvl="0" w:tplc="C2304B98">
      <w:numFmt w:val="bullet"/>
      <w:lvlText w:val="-"/>
      <w:lvlJc w:val="left"/>
      <w:pPr>
        <w:ind w:left="460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6596BB96">
      <w:numFmt w:val="bullet"/>
      <w:lvlText w:val="•"/>
      <w:lvlJc w:val="left"/>
      <w:pPr>
        <w:ind w:left="1053" w:hanging="173"/>
      </w:pPr>
      <w:rPr>
        <w:rFonts w:hint="default"/>
        <w:lang w:val="bs-Latn" w:eastAsia="en-US" w:bidi="ar-SA"/>
      </w:rPr>
    </w:lvl>
    <w:lvl w:ilvl="2" w:tplc="E3302982">
      <w:numFmt w:val="bullet"/>
      <w:lvlText w:val="•"/>
      <w:lvlJc w:val="left"/>
      <w:pPr>
        <w:ind w:left="1646" w:hanging="173"/>
      </w:pPr>
      <w:rPr>
        <w:rFonts w:hint="default"/>
        <w:lang w:val="bs-Latn" w:eastAsia="en-US" w:bidi="ar-SA"/>
      </w:rPr>
    </w:lvl>
    <w:lvl w:ilvl="3" w:tplc="B2526022">
      <w:numFmt w:val="bullet"/>
      <w:lvlText w:val="•"/>
      <w:lvlJc w:val="left"/>
      <w:pPr>
        <w:ind w:left="2239" w:hanging="173"/>
      </w:pPr>
      <w:rPr>
        <w:rFonts w:hint="default"/>
        <w:lang w:val="bs-Latn" w:eastAsia="en-US" w:bidi="ar-SA"/>
      </w:rPr>
    </w:lvl>
    <w:lvl w:ilvl="4" w:tplc="606C9438">
      <w:numFmt w:val="bullet"/>
      <w:lvlText w:val="•"/>
      <w:lvlJc w:val="left"/>
      <w:pPr>
        <w:ind w:left="2832" w:hanging="173"/>
      </w:pPr>
      <w:rPr>
        <w:rFonts w:hint="default"/>
        <w:lang w:val="bs-Latn" w:eastAsia="en-US" w:bidi="ar-SA"/>
      </w:rPr>
    </w:lvl>
    <w:lvl w:ilvl="5" w:tplc="8E2E008A">
      <w:numFmt w:val="bullet"/>
      <w:lvlText w:val="•"/>
      <w:lvlJc w:val="left"/>
      <w:pPr>
        <w:ind w:left="3426" w:hanging="173"/>
      </w:pPr>
      <w:rPr>
        <w:rFonts w:hint="default"/>
        <w:lang w:val="bs-Latn" w:eastAsia="en-US" w:bidi="ar-SA"/>
      </w:rPr>
    </w:lvl>
    <w:lvl w:ilvl="6" w:tplc="3006C5DE">
      <w:numFmt w:val="bullet"/>
      <w:lvlText w:val="•"/>
      <w:lvlJc w:val="left"/>
      <w:pPr>
        <w:ind w:left="4019" w:hanging="173"/>
      </w:pPr>
      <w:rPr>
        <w:rFonts w:hint="default"/>
        <w:lang w:val="bs-Latn" w:eastAsia="en-US" w:bidi="ar-SA"/>
      </w:rPr>
    </w:lvl>
    <w:lvl w:ilvl="7" w:tplc="66CC0AB6">
      <w:numFmt w:val="bullet"/>
      <w:lvlText w:val="•"/>
      <w:lvlJc w:val="left"/>
      <w:pPr>
        <w:ind w:left="4612" w:hanging="173"/>
      </w:pPr>
      <w:rPr>
        <w:rFonts w:hint="default"/>
        <w:lang w:val="bs-Latn" w:eastAsia="en-US" w:bidi="ar-SA"/>
      </w:rPr>
    </w:lvl>
    <w:lvl w:ilvl="8" w:tplc="41CA6EB8">
      <w:numFmt w:val="bullet"/>
      <w:lvlText w:val="•"/>
      <w:lvlJc w:val="left"/>
      <w:pPr>
        <w:ind w:left="5205" w:hanging="173"/>
      </w:pPr>
      <w:rPr>
        <w:rFonts w:hint="default"/>
        <w:lang w:val="bs-Latn" w:eastAsia="en-US" w:bidi="ar-SA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67B0"/>
    <w:rsid w:val="000514CC"/>
    <w:rsid w:val="00095C93"/>
    <w:rsid w:val="000B6E8F"/>
    <w:rsid w:val="000D04C5"/>
    <w:rsid w:val="001137C2"/>
    <w:rsid w:val="00114BF5"/>
    <w:rsid w:val="0013106B"/>
    <w:rsid w:val="00133ECB"/>
    <w:rsid w:val="00165D8F"/>
    <w:rsid w:val="00167D50"/>
    <w:rsid w:val="00187058"/>
    <w:rsid w:val="00194559"/>
    <w:rsid w:val="00195C5D"/>
    <w:rsid w:val="001A4216"/>
    <w:rsid w:val="001B42C7"/>
    <w:rsid w:val="001C10C2"/>
    <w:rsid w:val="001F21CA"/>
    <w:rsid w:val="00226932"/>
    <w:rsid w:val="00240EA8"/>
    <w:rsid w:val="00245E91"/>
    <w:rsid w:val="00273E16"/>
    <w:rsid w:val="00276648"/>
    <w:rsid w:val="00290917"/>
    <w:rsid w:val="00292C98"/>
    <w:rsid w:val="002B3D9E"/>
    <w:rsid w:val="002C774E"/>
    <w:rsid w:val="0032442E"/>
    <w:rsid w:val="00346238"/>
    <w:rsid w:val="003A45D7"/>
    <w:rsid w:val="003B1C5D"/>
    <w:rsid w:val="003B7E6E"/>
    <w:rsid w:val="003C1A89"/>
    <w:rsid w:val="003F6191"/>
    <w:rsid w:val="0040248F"/>
    <w:rsid w:val="00414A5E"/>
    <w:rsid w:val="00487AFF"/>
    <w:rsid w:val="004A5CE0"/>
    <w:rsid w:val="004B5B67"/>
    <w:rsid w:val="004F3046"/>
    <w:rsid w:val="004F3561"/>
    <w:rsid w:val="0050654A"/>
    <w:rsid w:val="00506B20"/>
    <w:rsid w:val="0054084A"/>
    <w:rsid w:val="00547CAF"/>
    <w:rsid w:val="00555393"/>
    <w:rsid w:val="005645E5"/>
    <w:rsid w:val="00592F9E"/>
    <w:rsid w:val="005A5D9C"/>
    <w:rsid w:val="005A664F"/>
    <w:rsid w:val="005B180F"/>
    <w:rsid w:val="005B5DF6"/>
    <w:rsid w:val="005C0498"/>
    <w:rsid w:val="0060463C"/>
    <w:rsid w:val="006207A6"/>
    <w:rsid w:val="0062438B"/>
    <w:rsid w:val="0063146E"/>
    <w:rsid w:val="00631E9E"/>
    <w:rsid w:val="00643C7C"/>
    <w:rsid w:val="006577A7"/>
    <w:rsid w:val="00667D6A"/>
    <w:rsid w:val="006702BD"/>
    <w:rsid w:val="006A6B5C"/>
    <w:rsid w:val="006B0FAF"/>
    <w:rsid w:val="006C2565"/>
    <w:rsid w:val="006C3672"/>
    <w:rsid w:val="006E13FF"/>
    <w:rsid w:val="006E5EDB"/>
    <w:rsid w:val="00715158"/>
    <w:rsid w:val="0073682D"/>
    <w:rsid w:val="00753A01"/>
    <w:rsid w:val="00755677"/>
    <w:rsid w:val="007707B4"/>
    <w:rsid w:val="00774DEF"/>
    <w:rsid w:val="00784A40"/>
    <w:rsid w:val="00785AAF"/>
    <w:rsid w:val="00795C82"/>
    <w:rsid w:val="0079665F"/>
    <w:rsid w:val="00797741"/>
    <w:rsid w:val="007B3180"/>
    <w:rsid w:val="007B70F0"/>
    <w:rsid w:val="007C5763"/>
    <w:rsid w:val="007D2426"/>
    <w:rsid w:val="007F4D65"/>
    <w:rsid w:val="008268C4"/>
    <w:rsid w:val="00842DC1"/>
    <w:rsid w:val="00851FB2"/>
    <w:rsid w:val="00895F02"/>
    <w:rsid w:val="008F3B54"/>
    <w:rsid w:val="00925910"/>
    <w:rsid w:val="00995C54"/>
    <w:rsid w:val="009D3652"/>
    <w:rsid w:val="009F504B"/>
    <w:rsid w:val="00A96949"/>
    <w:rsid w:val="00AC6821"/>
    <w:rsid w:val="00AD1109"/>
    <w:rsid w:val="00B20B3E"/>
    <w:rsid w:val="00B85C10"/>
    <w:rsid w:val="00B95D32"/>
    <w:rsid w:val="00B97973"/>
    <w:rsid w:val="00BD24AF"/>
    <w:rsid w:val="00BD3B54"/>
    <w:rsid w:val="00C07958"/>
    <w:rsid w:val="00C12416"/>
    <w:rsid w:val="00C3321C"/>
    <w:rsid w:val="00C605CA"/>
    <w:rsid w:val="00C67469"/>
    <w:rsid w:val="00C74D08"/>
    <w:rsid w:val="00C93A05"/>
    <w:rsid w:val="00C93B4A"/>
    <w:rsid w:val="00CC4515"/>
    <w:rsid w:val="00CF21C4"/>
    <w:rsid w:val="00D10917"/>
    <w:rsid w:val="00D56CA9"/>
    <w:rsid w:val="00D756EC"/>
    <w:rsid w:val="00D8037E"/>
    <w:rsid w:val="00D9373E"/>
    <w:rsid w:val="00DB00F7"/>
    <w:rsid w:val="00E3256F"/>
    <w:rsid w:val="00E5259A"/>
    <w:rsid w:val="00E54CF7"/>
    <w:rsid w:val="00E60289"/>
    <w:rsid w:val="00E92D83"/>
    <w:rsid w:val="00E93561"/>
    <w:rsid w:val="00EA6DC1"/>
    <w:rsid w:val="00EB44B5"/>
    <w:rsid w:val="00ED14DB"/>
    <w:rsid w:val="00EE2658"/>
    <w:rsid w:val="00EF1222"/>
    <w:rsid w:val="00EF5FA6"/>
    <w:rsid w:val="00F15ACE"/>
    <w:rsid w:val="00F304AC"/>
    <w:rsid w:val="00F34F6E"/>
    <w:rsid w:val="00F37DD1"/>
    <w:rsid w:val="00F77215"/>
    <w:rsid w:val="00F82330"/>
    <w:rsid w:val="00FB52AB"/>
    <w:rsid w:val="00FB6123"/>
    <w:rsid w:val="00FE2055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7A134F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6B0FAF"/>
    <w:pPr>
      <w:widowControl w:val="0"/>
      <w:autoSpaceDE w:val="0"/>
      <w:autoSpaceDN w:val="0"/>
    </w:pPr>
    <w:rPr>
      <w:sz w:val="22"/>
      <w:szCs w:val="22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5</TotalTime>
  <Pages>1</Pages>
  <Words>229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2024-06-07T07:59:00Z</cp:lastPrinted>
  <dcterms:created xsi:type="dcterms:W3CDTF">2025-04-01T08:10:00Z</dcterms:created>
  <dcterms:modified xsi:type="dcterms:W3CDTF">2025-04-01T12:40:00Z</dcterms:modified>
</cp:coreProperties>
</file>