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A94E56" w14:paraId="1620AB85" w14:textId="77777777" w:rsidTr="001C10C2">
        <w:tc>
          <w:tcPr>
            <w:tcW w:w="9725" w:type="dxa"/>
          </w:tcPr>
          <w:p w14:paraId="2570E189" w14:textId="77777777" w:rsidR="002423D9" w:rsidRDefault="002423D9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32"/>
              <w:gridCol w:w="2533"/>
              <w:gridCol w:w="1492"/>
            </w:tblGrid>
            <w:tr w:rsidR="001C4733" w:rsidRPr="00A94E56" w14:paraId="19281D4A" w14:textId="77777777" w:rsidTr="006D4656">
              <w:trPr>
                <w:trHeight w:val="214"/>
              </w:trPr>
              <w:tc>
                <w:tcPr>
                  <w:tcW w:w="5232" w:type="dxa"/>
                </w:tcPr>
                <w:p w14:paraId="7FA9EA57" w14:textId="77777777" w:rsidR="001C4733" w:rsidRPr="00A94E56" w:rsidRDefault="001C4733" w:rsidP="001C4733">
                  <w:pPr>
                    <w:jc w:val="right"/>
                    <w:rPr>
                      <w:b/>
                      <w:sz w:val="18"/>
                      <w:szCs w:val="20"/>
                    </w:rPr>
                  </w:pPr>
                  <w:r w:rsidRPr="00A94E56">
                    <w:rPr>
                      <w:b/>
                      <w:sz w:val="18"/>
                      <w:szCs w:val="20"/>
                    </w:rPr>
                    <w:t>ZAHTJEV</w:t>
                  </w:r>
                </w:p>
              </w:tc>
              <w:tc>
                <w:tcPr>
                  <w:tcW w:w="2533" w:type="dxa"/>
                  <w:tcBorders>
                    <w:right w:val="single" w:sz="4" w:space="0" w:color="auto"/>
                  </w:tcBorders>
                </w:tcPr>
                <w:p w14:paraId="3490024B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4C64C" w14:textId="403F50B0" w:rsidR="001C4733" w:rsidRPr="00A94E56" w:rsidRDefault="001C4733" w:rsidP="001C4733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A94E56">
                    <w:rPr>
                      <w:sz w:val="20"/>
                      <w:szCs w:val="20"/>
                    </w:rPr>
                    <w:t>obrazac</w:t>
                  </w:r>
                  <w:r w:rsidRPr="00A94E5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A94E56">
                    <w:rPr>
                      <w:b/>
                      <w:i/>
                      <w:sz w:val="20"/>
                      <w:szCs w:val="20"/>
                    </w:rPr>
                    <w:t>Z07</w:t>
                  </w:r>
                  <w:r w:rsidR="00DA5CCB">
                    <w:rPr>
                      <w:b/>
                      <w:i/>
                      <w:sz w:val="20"/>
                      <w:szCs w:val="20"/>
                    </w:rPr>
                    <w:t>-</w:t>
                  </w:r>
                  <w:r w:rsidR="00BB02D9">
                    <w:rPr>
                      <w:b/>
                      <w:i/>
                      <w:sz w:val="20"/>
                      <w:szCs w:val="20"/>
                    </w:rPr>
                    <w:t>a</w:t>
                  </w:r>
                </w:p>
              </w:tc>
            </w:tr>
          </w:tbl>
          <w:p w14:paraId="32F864E5" w14:textId="5C9B61C7" w:rsidR="001C4733" w:rsidRPr="00A94E56" w:rsidRDefault="001C4733" w:rsidP="001C4733">
            <w:pPr>
              <w:jc w:val="center"/>
              <w:rPr>
                <w:b/>
                <w:bCs/>
                <w:sz w:val="18"/>
                <w:szCs w:val="20"/>
              </w:rPr>
            </w:pPr>
            <w:bookmarkStart w:id="0" w:name="_GoBack"/>
            <w:r w:rsidRPr="00A94E56">
              <w:rPr>
                <w:b/>
                <w:bCs/>
                <w:sz w:val="18"/>
                <w:szCs w:val="20"/>
              </w:rPr>
              <w:t xml:space="preserve">za </w:t>
            </w:r>
            <w:r w:rsidR="00BB02D9">
              <w:rPr>
                <w:b/>
                <w:bCs/>
                <w:sz w:val="18"/>
                <w:szCs w:val="20"/>
              </w:rPr>
              <w:t xml:space="preserve">privremeno </w:t>
            </w:r>
            <w:r w:rsidRPr="00A94E56">
              <w:rPr>
                <w:b/>
                <w:bCs/>
                <w:sz w:val="18"/>
                <w:szCs w:val="20"/>
              </w:rPr>
              <w:t>priključenje na distributivnu mrežu krajnjeg kupca</w:t>
            </w:r>
            <w:r w:rsidR="00BB02D9">
              <w:rPr>
                <w:b/>
                <w:bCs/>
                <w:sz w:val="18"/>
                <w:szCs w:val="20"/>
              </w:rPr>
              <w:t xml:space="preserve"> za potrebe funkcionalnog ispitivanja</w:t>
            </w:r>
          </w:p>
          <w:bookmarkEnd w:id="0"/>
          <w:p w14:paraId="7E4363D4" w14:textId="7689116B" w:rsidR="001C4733" w:rsidRDefault="001C4733" w:rsidP="001C4733">
            <w:pPr>
              <w:rPr>
                <w:sz w:val="18"/>
                <w:szCs w:val="20"/>
              </w:rPr>
            </w:pPr>
          </w:p>
          <w:p w14:paraId="036E2F1C" w14:textId="77777777" w:rsidR="002423D9" w:rsidRPr="00A94E56" w:rsidRDefault="002423D9" w:rsidP="001C4733">
            <w:pPr>
              <w:rPr>
                <w:sz w:val="18"/>
                <w:szCs w:val="20"/>
              </w:rPr>
            </w:pPr>
          </w:p>
          <w:p w14:paraId="7A59B685" w14:textId="29031A74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 xml:space="preserve">Molim da izvršite </w:t>
            </w:r>
            <w:r w:rsidR="00BB02D9">
              <w:rPr>
                <w:sz w:val="18"/>
                <w:szCs w:val="20"/>
              </w:rPr>
              <w:t xml:space="preserve">privremeno </w:t>
            </w:r>
            <w:r w:rsidRPr="00A94E56">
              <w:rPr>
                <w:sz w:val="18"/>
                <w:szCs w:val="20"/>
              </w:rPr>
              <w:t>priključenje na distributivnu mrežu objekta na kome su završeni radovi</w:t>
            </w:r>
            <w:r w:rsidR="00BB02D9">
              <w:rPr>
                <w:sz w:val="18"/>
                <w:szCs w:val="20"/>
              </w:rPr>
              <w:t>, za potrebe</w:t>
            </w:r>
            <w:r w:rsidRPr="00A94E56">
              <w:rPr>
                <w:sz w:val="18"/>
                <w:szCs w:val="20"/>
              </w:rPr>
              <w:t xml:space="preserve"> obezbjeđen</w:t>
            </w:r>
            <w:r w:rsidR="00BB02D9">
              <w:rPr>
                <w:sz w:val="18"/>
                <w:szCs w:val="20"/>
              </w:rPr>
              <w:t>j</w:t>
            </w:r>
            <w:r w:rsidRPr="00A94E56">
              <w:rPr>
                <w:sz w:val="18"/>
                <w:szCs w:val="20"/>
              </w:rPr>
              <w:t>a dokumenatcij</w:t>
            </w:r>
            <w:r w:rsidR="002C269B">
              <w:rPr>
                <w:sz w:val="18"/>
                <w:szCs w:val="20"/>
              </w:rPr>
              <w:t>e</w:t>
            </w:r>
            <w:r w:rsidRPr="00A94E56">
              <w:rPr>
                <w:sz w:val="18"/>
                <w:szCs w:val="20"/>
              </w:rPr>
              <w:t xml:space="preserve"> o kvalitetu izvedenosti električnih instalacija u objektu.</w:t>
            </w:r>
          </w:p>
          <w:p w14:paraId="5EBC0BEB" w14:textId="79686838" w:rsidR="001C4733" w:rsidRPr="00A94E56" w:rsidRDefault="001C4733" w:rsidP="001C4733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sz w:val="18"/>
              </w:rPr>
              <w:t>PODNOSILAC</w:t>
            </w:r>
            <w:r w:rsidRPr="00A94E56">
              <w:rPr>
                <w:rFonts w:ascii="Times New Roman" w:hAnsi="Times New Roman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sz w:val="18"/>
              </w:rPr>
              <w:t>ZAHTJEVA</w:t>
            </w:r>
            <w:r w:rsidRPr="00A94E56">
              <w:rPr>
                <w:rFonts w:ascii="Times New Roman" w:hAnsi="Times New Roman"/>
                <w:sz w:val="18"/>
                <w:lang w:val="hr-HR"/>
              </w:rPr>
              <w:t xml:space="preserve"> – </w:t>
            </w:r>
            <w:r w:rsidRPr="00A94E56">
              <w:rPr>
                <w:rFonts w:ascii="Times New Roman" w:hAnsi="Times New Roman"/>
                <w:sz w:val="18"/>
              </w:rPr>
              <w:t>KRAJNJI</w:t>
            </w:r>
            <w:r w:rsidRPr="00A94E56">
              <w:rPr>
                <w:rFonts w:ascii="Times New Roman" w:hAnsi="Times New Roman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sz w:val="18"/>
              </w:rPr>
              <w:t>KUPAC</w:t>
            </w:r>
          </w:p>
          <w:p w14:paraId="47A4A162" w14:textId="77777777" w:rsidR="00BD6D77" w:rsidRPr="00EC0645" w:rsidRDefault="00BD6D77" w:rsidP="00BD6D77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Ime i prezime krajnjeg kupca (fizičko lice)/Naziv krajnjeg kupca (pravno lice): .................................................................</w:t>
            </w:r>
          </w:p>
          <w:p w14:paraId="11D00CAA" w14:textId="77777777" w:rsidR="00BD6D77" w:rsidRPr="00EC0645" w:rsidRDefault="00BD6D77" w:rsidP="00BD6D77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758283FC" w14:textId="77777777" w:rsidR="00BD6D77" w:rsidRPr="00EC0645" w:rsidRDefault="00BD6D77" w:rsidP="00BD6D77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2B0E5D86" w14:textId="77777777" w:rsidR="00BD6D77" w:rsidRPr="00EC0645" w:rsidRDefault="00BD6D77" w:rsidP="00BD6D77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140C4D95" w14:textId="77777777" w:rsidR="00BD6D77" w:rsidRDefault="00BD6D77" w:rsidP="001C4733">
            <w:pPr>
              <w:rPr>
                <w:sz w:val="18"/>
                <w:szCs w:val="20"/>
              </w:rPr>
            </w:pPr>
          </w:p>
          <w:p w14:paraId="0CE750B4" w14:textId="77777777" w:rsidR="002423D9" w:rsidRDefault="002423D9" w:rsidP="001C4733">
            <w:pPr>
              <w:rPr>
                <w:sz w:val="18"/>
                <w:szCs w:val="20"/>
              </w:rPr>
            </w:pPr>
          </w:p>
          <w:p w14:paraId="3A4F5F46" w14:textId="3511F4C1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 xml:space="preserve">Krajnji kupac (fizičko/pravno lice na koje glasi elektroenergetska saglasnost): </w:t>
            </w:r>
          </w:p>
          <w:p w14:paraId="1206CC2F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noProof/>
                <w:sz w:val="18"/>
                <w:szCs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E4C57E" wp14:editId="2C64A09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55880</wp:posOffset>
                      </wp:positionV>
                      <wp:extent cx="5812155" cy="438150"/>
                      <wp:effectExtent l="0" t="0" r="17145" b="19050"/>
                      <wp:wrapNone/>
                      <wp:docPr id="22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19EB8" w14:textId="77777777" w:rsidR="001C4733" w:rsidRDefault="001C4733" w:rsidP="001C4733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E4C5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6" o:spid="_x0000_s1026" type="#_x0000_t202" style="position:absolute;margin-left:1.25pt;margin-top:4.4pt;width:457.6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">
                      <v:textbox>
                        <w:txbxContent>
                          <w:p w14:paraId="31519EB8" w14:textId="77777777" w:rsidR="001C4733" w:rsidRDefault="001C4733" w:rsidP="001C4733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D3F30E" w14:textId="77777777" w:rsidR="001C4733" w:rsidRPr="00A94E56" w:rsidRDefault="001C4733" w:rsidP="001C4733">
            <w:pPr>
              <w:rPr>
                <w:sz w:val="18"/>
                <w:szCs w:val="20"/>
              </w:rPr>
            </w:pPr>
          </w:p>
          <w:p w14:paraId="43201A9B" w14:textId="77777777" w:rsidR="001C4733" w:rsidRPr="00A94E56" w:rsidRDefault="001C4733" w:rsidP="001C4733">
            <w:pPr>
              <w:rPr>
                <w:sz w:val="18"/>
                <w:szCs w:val="20"/>
              </w:rPr>
            </w:pPr>
          </w:p>
          <w:p w14:paraId="771A7C4C" w14:textId="77777777" w:rsidR="002423D9" w:rsidRDefault="002423D9" w:rsidP="001C4733">
            <w:pPr>
              <w:rPr>
                <w:sz w:val="18"/>
                <w:szCs w:val="20"/>
              </w:rPr>
            </w:pPr>
          </w:p>
          <w:p w14:paraId="41A980D4" w14:textId="210FD2E6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Mjesto i adresa prebivališta-sjedišta: ............................................................................................................................</w:t>
            </w:r>
          </w:p>
          <w:p w14:paraId="1EC01AA9" w14:textId="77777777" w:rsidR="001C4733" w:rsidRPr="00A94E56" w:rsidRDefault="001C4733" w:rsidP="001C4733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28"/>
              <w:gridCol w:w="4629"/>
            </w:tblGrid>
            <w:tr w:rsidR="001C4733" w:rsidRPr="00A94E56" w14:paraId="01D86287" w14:textId="77777777" w:rsidTr="006D4656">
              <w:trPr>
                <w:trHeight w:val="198"/>
              </w:trPr>
              <w:tc>
                <w:tcPr>
                  <w:tcW w:w="4628" w:type="dxa"/>
                </w:tcPr>
                <w:p w14:paraId="4ACB9079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Podaci za fizička lica</w:t>
                  </w:r>
                </w:p>
              </w:tc>
              <w:tc>
                <w:tcPr>
                  <w:tcW w:w="4629" w:type="dxa"/>
                </w:tcPr>
                <w:p w14:paraId="7E724BF1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Podaci za pravna lica</w:t>
                  </w:r>
                </w:p>
              </w:tc>
            </w:tr>
            <w:tr w:rsidR="001C4733" w:rsidRPr="00A94E56" w14:paraId="64E509FC" w14:textId="77777777" w:rsidTr="006D4656">
              <w:trPr>
                <w:trHeight w:val="214"/>
              </w:trPr>
              <w:tc>
                <w:tcPr>
                  <w:tcW w:w="4628" w:type="dxa"/>
                </w:tcPr>
                <w:p w14:paraId="65487FD3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Broj lične karte/Pasoša</w:t>
                  </w:r>
                </w:p>
              </w:tc>
              <w:tc>
                <w:tcPr>
                  <w:tcW w:w="4629" w:type="dxa"/>
                </w:tcPr>
                <w:p w14:paraId="295CB6FE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 xml:space="preserve">- Identifikacioni broj </w:t>
                  </w:r>
                </w:p>
              </w:tc>
            </w:tr>
            <w:tr w:rsidR="001C4733" w:rsidRPr="00A94E56" w14:paraId="1B57E13D" w14:textId="77777777" w:rsidTr="006D4656">
              <w:trPr>
                <w:trHeight w:val="214"/>
              </w:trPr>
              <w:tc>
                <w:tcPr>
                  <w:tcW w:w="4628" w:type="dxa"/>
                </w:tcPr>
                <w:p w14:paraId="41BCEEF9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 xml:space="preserve">- Opština / Država izdavanja dokumenta </w:t>
                  </w:r>
                </w:p>
              </w:tc>
              <w:tc>
                <w:tcPr>
                  <w:tcW w:w="4629" w:type="dxa"/>
                </w:tcPr>
                <w:p w14:paraId="0828ABEA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PDV broj</w:t>
                  </w:r>
                </w:p>
              </w:tc>
            </w:tr>
            <w:tr w:rsidR="001C4733" w:rsidRPr="00A94E56" w14:paraId="74E026F0" w14:textId="77777777" w:rsidTr="006D4656">
              <w:trPr>
                <w:trHeight w:val="214"/>
              </w:trPr>
              <w:tc>
                <w:tcPr>
                  <w:tcW w:w="4628" w:type="dxa"/>
                </w:tcPr>
                <w:p w14:paraId="1568A19A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 xml:space="preserve">- Mjesto i datum rođenja </w:t>
                  </w:r>
                </w:p>
              </w:tc>
              <w:tc>
                <w:tcPr>
                  <w:tcW w:w="4629" w:type="dxa"/>
                </w:tcPr>
                <w:p w14:paraId="6A0C4C83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Ime i prezime ovlaštenog lica</w:t>
                  </w:r>
                </w:p>
              </w:tc>
            </w:tr>
            <w:tr w:rsidR="001C4733" w:rsidRPr="00A94E56" w14:paraId="533D5A97" w14:textId="77777777" w:rsidTr="006D4656">
              <w:trPr>
                <w:trHeight w:val="214"/>
              </w:trPr>
              <w:tc>
                <w:tcPr>
                  <w:tcW w:w="4628" w:type="dxa"/>
                </w:tcPr>
                <w:p w14:paraId="5642ADDC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Pol</w:t>
                  </w:r>
                </w:p>
              </w:tc>
              <w:tc>
                <w:tcPr>
                  <w:tcW w:w="4629" w:type="dxa"/>
                </w:tcPr>
                <w:p w14:paraId="35017833" w14:textId="77777777" w:rsidR="001C4733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Funkcija</w:t>
                  </w:r>
                </w:p>
                <w:p w14:paraId="1D94B4D3" w14:textId="77777777" w:rsidR="00E74760" w:rsidRPr="00245982" w:rsidRDefault="00E74760" w:rsidP="00E7476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245982">
                    <w:rPr>
                      <w:sz w:val="20"/>
                      <w:szCs w:val="20"/>
                    </w:rPr>
                    <w:t xml:space="preserve">Naziv i šifra djelatnosti prema Klasifikaciji </w:t>
                  </w:r>
                </w:p>
                <w:p w14:paraId="5714C7AF" w14:textId="6CE9C4BD" w:rsidR="00E74760" w:rsidRPr="00A94E56" w:rsidRDefault="00E74760" w:rsidP="00E74760">
                  <w:pPr>
                    <w:rPr>
                      <w:sz w:val="18"/>
                      <w:szCs w:val="20"/>
                    </w:rPr>
                  </w:pPr>
                  <w:r w:rsidRPr="00245982">
                    <w:rPr>
                      <w:sz w:val="20"/>
                      <w:szCs w:val="20"/>
                    </w:rPr>
                    <w:t xml:space="preserve">  djelatnosti</w:t>
                  </w:r>
                </w:p>
              </w:tc>
            </w:tr>
          </w:tbl>
          <w:p w14:paraId="73C940C6" w14:textId="77777777" w:rsidR="001C4733" w:rsidRPr="00A94E56" w:rsidRDefault="001C4733" w:rsidP="001C4733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ELEKTROENERGETSKA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SAGLASNOST</w:t>
            </w:r>
          </w:p>
          <w:p w14:paraId="0AC6D7AE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Broj..............................Datum izdavanja .................................</w:t>
            </w:r>
          </w:p>
          <w:p w14:paraId="094CE97C" w14:textId="77777777" w:rsidR="001C4733" w:rsidRPr="00A94E56" w:rsidRDefault="001C4733" w:rsidP="001C4733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lang w:val="en-GB"/>
              </w:rPr>
            </w:pPr>
            <w:r w:rsidRPr="00A94E56">
              <w:rPr>
                <w:rFonts w:ascii="Times New Roman" w:hAnsi="Times New Roman"/>
                <w:i w:val="0"/>
                <w:sz w:val="18"/>
                <w:lang w:val="en-GB"/>
              </w:rPr>
              <w:t>UGOVOR O PRIKLJUČENJU NA DISTRIBUTIVNU MREŽU</w:t>
            </w:r>
          </w:p>
          <w:p w14:paraId="66A5E128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Broj..............................Datum zaključenja  ................................. Iznos Ugovora ..............................</w:t>
            </w:r>
          </w:p>
          <w:p w14:paraId="04BBB4B2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Ispunjenje finansijskih obaveza iz Ugovora- izvršena uplata  ....................................</w:t>
            </w:r>
          </w:p>
          <w:p w14:paraId="300FB920" w14:textId="77777777" w:rsidR="001C4733" w:rsidRPr="00A94E56" w:rsidRDefault="001C4733" w:rsidP="001C4733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UGOVOR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O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KORI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>Š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TENJU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DISTRIBUTIVNE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MRE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>Ž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E</w:t>
            </w:r>
          </w:p>
          <w:p w14:paraId="663DDDC2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 xml:space="preserve">Broj..............................Datum zaključenja  ................................. </w:t>
            </w:r>
          </w:p>
          <w:p w14:paraId="6E715336" w14:textId="77777777" w:rsidR="001C4733" w:rsidRPr="00A94E56" w:rsidRDefault="001C4733" w:rsidP="001C4733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UGOVOR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O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SNABDIJEVANJU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ELEKTRI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>Č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NOM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ENERGIJOM</w:t>
            </w:r>
          </w:p>
          <w:p w14:paraId="0C922280" w14:textId="2B7246CE" w:rsidR="001C4733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 xml:space="preserve">Broj..............................Datum zaključenja  ................................. </w:t>
            </w:r>
          </w:p>
          <w:p w14:paraId="5A132746" w14:textId="77777777" w:rsidR="002423D9" w:rsidRPr="00A94E56" w:rsidRDefault="002423D9" w:rsidP="001C4733">
            <w:pPr>
              <w:rPr>
                <w:sz w:val="18"/>
                <w:szCs w:val="20"/>
              </w:rPr>
            </w:pPr>
          </w:p>
          <w:p w14:paraId="5D4240EB" w14:textId="77777777" w:rsidR="001C4733" w:rsidRPr="00A94E56" w:rsidRDefault="001C4733" w:rsidP="001C4733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i w:val="0"/>
                <w:sz w:val="18"/>
              </w:rPr>
              <w:t>PODACI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</w:rPr>
              <w:t>O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</w:rPr>
              <w:t>OBJEKTU</w:t>
            </w:r>
          </w:p>
          <w:p w14:paraId="51C16EF5" w14:textId="29360FE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 xml:space="preserve">Lokacija objekta za koji se traži  </w:t>
            </w:r>
            <w:r w:rsidR="00BB02D9">
              <w:rPr>
                <w:sz w:val="18"/>
                <w:szCs w:val="20"/>
              </w:rPr>
              <w:t xml:space="preserve">privremeno </w:t>
            </w:r>
            <w:r w:rsidRPr="00A94E56">
              <w:rPr>
                <w:sz w:val="18"/>
                <w:szCs w:val="20"/>
              </w:rPr>
              <w:t xml:space="preserve">priključenje (Općina </w:t>
            </w:r>
            <w:r w:rsidR="00554A84">
              <w:rPr>
                <w:sz w:val="18"/>
                <w:szCs w:val="20"/>
              </w:rPr>
              <w:t>/grad</w:t>
            </w:r>
            <w:r w:rsidRPr="00A94E56">
              <w:rPr>
                <w:sz w:val="18"/>
                <w:szCs w:val="20"/>
              </w:rPr>
              <w:t>i adresa ): ...................................................</w:t>
            </w:r>
          </w:p>
          <w:p w14:paraId="04CA82F3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Naziv i vrsta objekta ........................</w:t>
            </w:r>
          </w:p>
          <w:p w14:paraId="680E64DD" w14:textId="2F74E7C9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Namjena objekta (stambeni, poslovni, stambeno-poslovni, ostalo ): ................................................</w:t>
            </w:r>
          </w:p>
          <w:p w14:paraId="0B406228" w14:textId="77777777" w:rsidR="001C4733" w:rsidRPr="00A94E56" w:rsidRDefault="001C4733" w:rsidP="00A94E56">
            <w:pPr>
              <w:pStyle w:val="BodyText2"/>
              <w:spacing w:line="240" w:lineRule="auto"/>
              <w:rPr>
                <w:sz w:val="18"/>
              </w:rPr>
            </w:pPr>
            <w:r w:rsidRPr="00A94E56">
              <w:rPr>
                <w:sz w:val="18"/>
              </w:rPr>
              <w:t xml:space="preserve">Oznaka stambene i/ili poslovne jedinice sa neovisnim mjerenjem električne energije za koji se traži priključenje, ukoliko se radi o objektu sa više jedinica sa neovisnim mjerenjem   ....................... ; </w:t>
            </w:r>
          </w:p>
          <w:p w14:paraId="40025346" w14:textId="2BD68B7D" w:rsidR="001C4733" w:rsidRDefault="001C4733" w:rsidP="00A94E56">
            <w:pPr>
              <w:pStyle w:val="BodyText2"/>
              <w:spacing w:line="240" w:lineRule="auto"/>
              <w:rPr>
                <w:sz w:val="18"/>
              </w:rPr>
            </w:pPr>
            <w:r w:rsidRPr="00A94E56">
              <w:rPr>
                <w:sz w:val="18"/>
              </w:rPr>
              <w:t xml:space="preserve">PLANIRANI DATUM PRIKLJUČENJA: ........................... </w:t>
            </w:r>
          </w:p>
          <w:p w14:paraId="60B1F2D4" w14:textId="77777777" w:rsidR="002423D9" w:rsidRPr="00A94E56" w:rsidRDefault="002423D9" w:rsidP="00A94E56">
            <w:pPr>
              <w:pStyle w:val="BodyText2"/>
              <w:spacing w:line="240" w:lineRule="auto"/>
              <w:rPr>
                <w:b/>
                <w:sz w:val="18"/>
              </w:rPr>
            </w:pPr>
          </w:p>
          <w:p w14:paraId="34418DDB" w14:textId="77777777" w:rsidR="001C4733" w:rsidRPr="00A94E56" w:rsidRDefault="001C4733" w:rsidP="001C4733">
            <w:pPr>
              <w:pStyle w:val="Heading9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i w:val="0"/>
              </w:rPr>
            </w:pPr>
            <w:r w:rsidRPr="00A94E56">
              <w:rPr>
                <w:rFonts w:ascii="Times New Roman" w:hAnsi="Times New Roman"/>
                <w:b w:val="0"/>
                <w:i w:val="0"/>
              </w:rPr>
              <w:t xml:space="preserve">PRILOZI </w:t>
            </w:r>
          </w:p>
          <w:p w14:paraId="51EBD3D6" w14:textId="77777777" w:rsidR="001C4733" w:rsidRPr="00A94E56" w:rsidRDefault="001C4733" w:rsidP="00BD6D77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A94E56">
              <w:rPr>
                <w:sz w:val="18"/>
                <w:szCs w:val="18"/>
              </w:rPr>
              <w:t>Kopija elektroenergetske saglasnosti,</w:t>
            </w:r>
          </w:p>
          <w:p w14:paraId="6DD6F3CE" w14:textId="33168BDA" w:rsidR="00BD6D77" w:rsidRPr="00BD6D77" w:rsidRDefault="00BD6D77" w:rsidP="00BD6D77">
            <w:pPr>
              <w:pStyle w:val="BodyText"/>
              <w:numPr>
                <w:ilvl w:val="0"/>
                <w:numId w:val="3"/>
              </w:numPr>
              <w:tabs>
                <w:tab w:val="left" w:pos="5954"/>
              </w:tabs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</w:t>
            </w:r>
            <w:r w:rsidRPr="00BD6D7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ravosnažno odobrenje za građenje za objekat ili potvrdu/stručno mišljenje nadležnog organa da za predmetni objekat, u skladu sa zakonom, nije potrebno odobrenje za građenje,</w:t>
            </w:r>
          </w:p>
          <w:p w14:paraId="2E9533F9" w14:textId="064D4F0B" w:rsidR="00BD6D77" w:rsidRPr="00BD6D77" w:rsidRDefault="00BB02D9" w:rsidP="00BD6D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Pisana izjava investitora o preuzimanju odgovornosti tokom privremenog priključenja</w:t>
            </w:r>
          </w:p>
          <w:p w14:paraId="696924C7" w14:textId="32ECD746" w:rsidR="001C4733" w:rsidRPr="00CA3A21" w:rsidRDefault="001C4733" w:rsidP="00CA3A2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54A84">
              <w:rPr>
                <w:sz w:val="18"/>
                <w:szCs w:val="18"/>
              </w:rPr>
              <w:t>Punomoć za podnošenje zahtjeva</w:t>
            </w:r>
            <w:r w:rsidR="00554A84">
              <w:rPr>
                <w:sz w:val="18"/>
                <w:szCs w:val="18"/>
              </w:rPr>
              <w:t xml:space="preserve"> </w:t>
            </w:r>
            <w:r w:rsidR="00554A84" w:rsidRPr="00554A84">
              <w:rPr>
                <w:sz w:val="18"/>
                <w:szCs w:val="18"/>
              </w:rPr>
              <w:t>(po potrebi- ukoliko se zahtjev ne podnosi lično)</w:t>
            </w:r>
            <w:r w:rsidR="00554A84">
              <w:rPr>
                <w:sz w:val="18"/>
                <w:szCs w:val="18"/>
              </w:rPr>
              <w:t>,</w:t>
            </w:r>
          </w:p>
          <w:p w14:paraId="01B4E36E" w14:textId="77777777" w:rsidR="001C4733" w:rsidRPr="00A94E56" w:rsidRDefault="001C4733" w:rsidP="00BD6D77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A94E56">
              <w:rPr>
                <w:sz w:val="18"/>
                <w:szCs w:val="18"/>
              </w:rPr>
              <w:t>Ostala dokumentacija, po potrebi</w:t>
            </w:r>
          </w:p>
          <w:p w14:paraId="1385A41E" w14:textId="27F0D705" w:rsidR="001C4733" w:rsidRPr="00A94E56" w:rsidRDefault="00DA5CCB" w:rsidP="002C269B">
            <w:pPr>
              <w:tabs>
                <w:tab w:val="left" w:pos="8748"/>
              </w:tabs>
              <w:ind w:firstLine="7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</w:r>
          </w:p>
          <w:p w14:paraId="08F5CC60" w14:textId="01E92353" w:rsidR="001C4733" w:rsidRPr="00A94E56" w:rsidRDefault="002C269B" w:rsidP="006C5E9B">
            <w:pPr>
              <w:pStyle w:val="Header"/>
              <w:tabs>
                <w:tab w:val="clear" w:pos="4320"/>
                <w:tab w:val="clear" w:pos="8640"/>
                <w:tab w:val="left" w:pos="1284"/>
                <w:tab w:val="left" w:pos="3672"/>
                <w:tab w:val="left" w:pos="8748"/>
              </w:tabs>
              <w:rPr>
                <w:rFonts w:ascii="Times New Roman" w:hAnsi="Times New Roman"/>
                <w:sz w:val="18"/>
                <w:lang w:val="hr-HR"/>
              </w:rPr>
            </w:pPr>
            <w:r>
              <w:rPr>
                <w:rFonts w:ascii="Times New Roman" w:hAnsi="Times New Roman"/>
                <w:sz w:val="18"/>
                <w:lang w:val="hr-HR"/>
              </w:rPr>
              <w:tab/>
            </w:r>
            <w:r>
              <w:rPr>
                <w:rFonts w:ascii="Times New Roman" w:hAnsi="Times New Roman"/>
                <w:sz w:val="18"/>
                <w:lang w:val="hr-HR"/>
              </w:rPr>
              <w:tab/>
            </w:r>
            <w:r w:rsidR="003F0161">
              <w:rPr>
                <w:rFonts w:ascii="Times New Roman" w:hAnsi="Times New Roman"/>
                <w:sz w:val="18"/>
                <w:lang w:val="hr-HR"/>
              </w:rPr>
              <w:tab/>
            </w:r>
          </w:p>
          <w:p w14:paraId="58AE2F34" w14:textId="77777777" w:rsidR="001C4733" w:rsidRPr="00A94E56" w:rsidRDefault="001C4733" w:rsidP="001C473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sz w:val="18"/>
                <w:lang w:val="hr-HR"/>
              </w:rPr>
              <w:lastRenderedPageBreak/>
              <w:t xml:space="preserve">   Primalac zahtjeva</w:t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  <w:t>Podnosilac zahtjeva</w:t>
            </w:r>
          </w:p>
          <w:p w14:paraId="2D55BDCD" w14:textId="77777777" w:rsidR="001C4733" w:rsidRPr="00A94E56" w:rsidRDefault="001C4733" w:rsidP="001C4733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 xml:space="preserve">                                      </w:t>
            </w:r>
          </w:p>
          <w:p w14:paraId="4D5F2821" w14:textId="77777777" w:rsidR="001C4733" w:rsidRPr="00A94E56" w:rsidRDefault="001C4733" w:rsidP="001C473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>.........................................</w:t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  <w:t>.......................................</w:t>
            </w:r>
          </w:p>
          <w:p w14:paraId="56935ED7" w14:textId="77777777" w:rsidR="001C4733" w:rsidRPr="00A94E56" w:rsidRDefault="001C4733" w:rsidP="001C4733">
            <w:pPr>
              <w:rPr>
                <w:sz w:val="16"/>
                <w:szCs w:val="16"/>
              </w:rPr>
            </w:pPr>
            <w:r w:rsidRPr="00A94E56">
              <w:rPr>
                <w:sz w:val="16"/>
                <w:szCs w:val="16"/>
              </w:rPr>
              <w:t xml:space="preserve">  /Puno ime i prezime/</w:t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  <w:t xml:space="preserve">                       /Puno ime i prezime/</w:t>
            </w:r>
          </w:p>
          <w:p w14:paraId="6EAA4AAD" w14:textId="77777777" w:rsidR="001C4733" w:rsidRPr="00A94E56" w:rsidRDefault="001C4733" w:rsidP="001C4733">
            <w:pPr>
              <w:rPr>
                <w:sz w:val="16"/>
                <w:szCs w:val="16"/>
              </w:rPr>
            </w:pPr>
          </w:p>
          <w:p w14:paraId="15FFB042" w14:textId="77777777" w:rsidR="001C4733" w:rsidRPr="00A94E56" w:rsidRDefault="001C4733" w:rsidP="001C4733">
            <w:pPr>
              <w:rPr>
                <w:sz w:val="18"/>
                <w:szCs w:val="20"/>
              </w:rPr>
            </w:pPr>
          </w:p>
          <w:p w14:paraId="0D198C8D" w14:textId="49F7124D" w:rsidR="001C4733" w:rsidRPr="00A94E56" w:rsidRDefault="001C4733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sz w:val="18"/>
                <w:lang w:val="hr-HR"/>
              </w:rPr>
              <w:t xml:space="preserve">Zahtjev </w:t>
            </w:r>
            <w:r w:rsidR="00554A84">
              <w:rPr>
                <w:rFonts w:ascii="Times New Roman" w:hAnsi="Times New Roman"/>
                <w:sz w:val="18"/>
                <w:lang w:val="hr-HR"/>
              </w:rPr>
              <w:t>za</w:t>
            </w:r>
            <w:r w:rsidRPr="00A94E56">
              <w:rPr>
                <w:rFonts w:ascii="Times New Roman" w:hAnsi="Times New Roman"/>
                <w:sz w:val="18"/>
                <w:lang w:val="hr-HR"/>
              </w:rPr>
              <w:t>primljen u ................................. dana........................... pod  brojem .....</w:t>
            </w:r>
          </w:p>
          <w:p w14:paraId="2831B605" w14:textId="77777777" w:rsidR="00895F02" w:rsidRPr="00A94E56" w:rsidRDefault="001C4733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94E56">
              <w:rPr>
                <w:rFonts w:ascii="Times New Roman" w:hAnsi="Times New Roman"/>
                <w:sz w:val="18"/>
                <w:lang w:val="hr-HR"/>
              </w:rPr>
              <w:t>Kajnji kupac zaveden pod identifikacionim brojem .....................................</w:t>
            </w:r>
          </w:p>
        </w:tc>
      </w:tr>
    </w:tbl>
    <w:p w14:paraId="7E60CEA7" w14:textId="77777777"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B9008" w14:textId="77777777" w:rsidR="003E4EC1" w:rsidRDefault="003E4EC1">
      <w:r>
        <w:separator/>
      </w:r>
    </w:p>
  </w:endnote>
  <w:endnote w:type="continuationSeparator" w:id="0">
    <w:p w14:paraId="5079ED8F" w14:textId="77777777" w:rsidR="003E4EC1" w:rsidRDefault="003E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896141" w14:paraId="0A04F1C6" w14:textId="77777777" w:rsidTr="00521CDD">
      <w:tc>
        <w:tcPr>
          <w:tcW w:w="2552" w:type="dxa"/>
          <w:hideMark/>
        </w:tcPr>
        <w:p w14:paraId="4A871139" w14:textId="6F18FEB0" w:rsidR="00896141" w:rsidRDefault="00896141" w:rsidP="00896141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</w:t>
          </w:r>
          <w:r w:rsidR="00BD6D77">
            <w:rPr>
              <w:rFonts w:ascii="Times New Roman" w:hAnsi="Times New Roman"/>
              <w:sz w:val="18"/>
            </w:rPr>
            <w:t>zdanje</w:t>
          </w:r>
          <w:proofErr w:type="spellEnd"/>
          <w:r w:rsidR="00BD6D77">
            <w:rPr>
              <w:rFonts w:ascii="Times New Roman" w:hAnsi="Times New Roman"/>
              <w:sz w:val="18"/>
            </w:rPr>
            <w:t xml:space="preserve"> </w:t>
          </w:r>
          <w:r w:rsidR="00DA5CCB">
            <w:rPr>
              <w:rFonts w:ascii="Times New Roman" w:hAnsi="Times New Roman"/>
              <w:sz w:val="18"/>
            </w:rPr>
            <w:t>1</w:t>
          </w:r>
          <w:r w:rsidR="00BD6D77">
            <w:rPr>
              <w:rFonts w:ascii="Times New Roman" w:hAnsi="Times New Roman"/>
              <w:sz w:val="18"/>
            </w:rPr>
            <w:t xml:space="preserve">      </w:t>
          </w:r>
        </w:p>
      </w:tc>
      <w:tc>
        <w:tcPr>
          <w:tcW w:w="6861" w:type="dxa"/>
          <w:gridSpan w:val="5"/>
          <w:hideMark/>
        </w:tcPr>
        <w:p w14:paraId="3AAC960B" w14:textId="4BADD9E7" w:rsidR="00896141" w:rsidRDefault="00BD6D77" w:rsidP="003F0161">
          <w:pPr>
            <w:pStyle w:val="Footer"/>
            <w:spacing w:line="276" w:lineRule="auto"/>
            <w:ind w:left="397" w:right="-24" w:hanging="397"/>
            <w:jc w:val="right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proofErr w:type="spellStart"/>
          <w:r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3F0161">
            <w:rPr>
              <w:rFonts w:ascii="Times New Roman" w:hAnsi="Times New Roman"/>
              <w:b/>
              <w:bCs/>
              <w:sz w:val="18"/>
            </w:rPr>
            <w:t>7</w:t>
          </w:r>
          <w:r>
            <w:rPr>
              <w:rFonts w:ascii="Times New Roman" w:hAnsi="Times New Roman"/>
              <w:b/>
              <w:bCs/>
              <w:sz w:val="18"/>
            </w:rPr>
            <w:t xml:space="preserve"> Z07</w:t>
          </w:r>
          <w:r w:rsidR="00DA5CCB">
            <w:rPr>
              <w:rFonts w:ascii="Times New Roman" w:hAnsi="Times New Roman"/>
              <w:b/>
              <w:bCs/>
              <w:sz w:val="18"/>
            </w:rPr>
            <w:t>-</w:t>
          </w:r>
          <w:r w:rsidR="00BB02D9">
            <w:rPr>
              <w:rFonts w:ascii="Times New Roman" w:hAnsi="Times New Roman"/>
              <w:b/>
              <w:bCs/>
              <w:sz w:val="18"/>
            </w:rPr>
            <w:t>a</w:t>
          </w:r>
          <w:r>
            <w:rPr>
              <w:rFonts w:ascii="Times New Roman" w:hAnsi="Times New Roman"/>
              <w:b/>
              <w:bCs/>
              <w:sz w:val="18"/>
            </w:rPr>
            <w:t xml:space="preserve"> PD 082/0</w:t>
          </w:r>
          <w:r w:rsidR="003F0161">
            <w:rPr>
              <w:rFonts w:ascii="Times New Roman" w:hAnsi="Times New Roman"/>
              <w:b/>
              <w:bCs/>
              <w:sz w:val="18"/>
            </w:rPr>
            <w:t>4</w:t>
          </w:r>
        </w:p>
      </w:tc>
    </w:tr>
    <w:tr w:rsidR="00896141" w14:paraId="34AED947" w14:textId="77777777" w:rsidTr="00521CDD">
      <w:tc>
        <w:tcPr>
          <w:tcW w:w="4567" w:type="dxa"/>
          <w:gridSpan w:val="2"/>
          <w:hideMark/>
        </w:tcPr>
        <w:p w14:paraId="7ABC013B" w14:textId="3B911718" w:rsidR="00896141" w:rsidRDefault="00896141" w:rsidP="00896141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19883F81" w14:textId="77777777" w:rsidR="00896141" w:rsidRDefault="00896141" w:rsidP="00896141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1AF8F023" w14:textId="77777777" w:rsidR="00896141" w:rsidRDefault="00896141" w:rsidP="00896141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5B213200" w14:textId="77777777" w:rsidR="00896141" w:rsidRDefault="00896141" w:rsidP="00896141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3880830" w14:textId="55757D65" w:rsidR="00896141" w:rsidRDefault="00896141" w:rsidP="00896141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245982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245982" w:rsidRPr="00245982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32D24958" w14:textId="77777777" w:rsidR="00C93A05" w:rsidRPr="00896141" w:rsidRDefault="00C93A05" w:rsidP="00896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50496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00CCB0" wp14:editId="38B921C7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08908B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655C1D60" w14:textId="77777777">
      <w:tc>
        <w:tcPr>
          <w:tcW w:w="1021" w:type="dxa"/>
        </w:tcPr>
        <w:p w14:paraId="6D9DA6E9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5419303B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7E022032" w14:textId="77777777">
      <w:tc>
        <w:tcPr>
          <w:tcW w:w="3034" w:type="dxa"/>
          <w:gridSpan w:val="2"/>
        </w:tcPr>
        <w:p w14:paraId="19DFD2D4" w14:textId="77777777" w:rsidR="00C93A05" w:rsidRDefault="003E4EC1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fldChar w:fldCharType="begin"/>
          </w:r>
          <w:r>
            <w:instrText xml:space="preserve"> FILENAME  \* MERGEFORMAT </w:instrText>
          </w:r>
          <w: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3AA7D885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542A476C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7502E3A8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0AE493AE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3E4EC1">
            <w:fldChar w:fldCharType="begin"/>
          </w:r>
          <w:r w:rsidR="003E4EC1">
            <w:instrText xml:space="preserve"> NUMPAGES  \* MERGEFORMAT </w:instrText>
          </w:r>
          <w:r w:rsidR="003E4EC1"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3E4EC1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329A21E4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A4945" w14:textId="77777777" w:rsidR="003E4EC1" w:rsidRDefault="003E4EC1">
      <w:r>
        <w:separator/>
      </w:r>
    </w:p>
  </w:footnote>
  <w:footnote w:type="continuationSeparator" w:id="0">
    <w:p w14:paraId="28ABCC4C" w14:textId="77777777" w:rsidR="003E4EC1" w:rsidRDefault="003E4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E9909" w14:textId="77777777" w:rsidR="005C0498" w:rsidRDefault="005C0498" w:rsidP="005C0498">
    <w:pPr>
      <w:pStyle w:val="Header"/>
      <w:jc w:val="center"/>
    </w:pPr>
  </w:p>
  <w:p w14:paraId="47D1B800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BBDA0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21F2D0C0" wp14:editId="7B3F162F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68F9F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43115F" wp14:editId="2DFE2C93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520D1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0700D4"/>
    <w:multiLevelType w:val="hybridMultilevel"/>
    <w:tmpl w:val="7C7ACC2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41D71"/>
    <w:rsid w:val="0013106B"/>
    <w:rsid w:val="00163CFD"/>
    <w:rsid w:val="00165D8F"/>
    <w:rsid w:val="00167D50"/>
    <w:rsid w:val="00195C5D"/>
    <w:rsid w:val="001C10C2"/>
    <w:rsid w:val="001C4733"/>
    <w:rsid w:val="001F21CA"/>
    <w:rsid w:val="002423D9"/>
    <w:rsid w:val="00245982"/>
    <w:rsid w:val="00277553"/>
    <w:rsid w:val="00290917"/>
    <w:rsid w:val="002B3D9E"/>
    <w:rsid w:val="002C269B"/>
    <w:rsid w:val="00346526"/>
    <w:rsid w:val="003B6197"/>
    <w:rsid w:val="003C1A89"/>
    <w:rsid w:val="003E4EC1"/>
    <w:rsid w:val="003F0161"/>
    <w:rsid w:val="0040248F"/>
    <w:rsid w:val="00487AFF"/>
    <w:rsid w:val="0050654A"/>
    <w:rsid w:val="00554A84"/>
    <w:rsid w:val="00570113"/>
    <w:rsid w:val="00592F9E"/>
    <w:rsid w:val="005A5D9C"/>
    <w:rsid w:val="005C0498"/>
    <w:rsid w:val="00631E9E"/>
    <w:rsid w:val="00634D54"/>
    <w:rsid w:val="0066304D"/>
    <w:rsid w:val="006945FC"/>
    <w:rsid w:val="006C3672"/>
    <w:rsid w:val="006C5E9B"/>
    <w:rsid w:val="006E13FF"/>
    <w:rsid w:val="007343FD"/>
    <w:rsid w:val="00754007"/>
    <w:rsid w:val="0079665F"/>
    <w:rsid w:val="007A6047"/>
    <w:rsid w:val="007B70F0"/>
    <w:rsid w:val="007D690F"/>
    <w:rsid w:val="008420AE"/>
    <w:rsid w:val="00842DC1"/>
    <w:rsid w:val="00895F02"/>
    <w:rsid w:val="00896141"/>
    <w:rsid w:val="008A0888"/>
    <w:rsid w:val="008D3EC3"/>
    <w:rsid w:val="0095237D"/>
    <w:rsid w:val="009C3CFB"/>
    <w:rsid w:val="009D772E"/>
    <w:rsid w:val="009F504B"/>
    <w:rsid w:val="00A94E56"/>
    <w:rsid w:val="00AD1109"/>
    <w:rsid w:val="00AE0489"/>
    <w:rsid w:val="00AE6C49"/>
    <w:rsid w:val="00AF29F9"/>
    <w:rsid w:val="00B04F4A"/>
    <w:rsid w:val="00B366AD"/>
    <w:rsid w:val="00B50FDE"/>
    <w:rsid w:val="00B5331F"/>
    <w:rsid w:val="00B95D32"/>
    <w:rsid w:val="00B96649"/>
    <w:rsid w:val="00BB02D9"/>
    <w:rsid w:val="00BC4BFD"/>
    <w:rsid w:val="00BD6D77"/>
    <w:rsid w:val="00BF401F"/>
    <w:rsid w:val="00C07958"/>
    <w:rsid w:val="00C72CF5"/>
    <w:rsid w:val="00C93A05"/>
    <w:rsid w:val="00CA3A21"/>
    <w:rsid w:val="00CC2898"/>
    <w:rsid w:val="00D54AB2"/>
    <w:rsid w:val="00D756EC"/>
    <w:rsid w:val="00D9373E"/>
    <w:rsid w:val="00DA5CCB"/>
    <w:rsid w:val="00DF7374"/>
    <w:rsid w:val="00E354FA"/>
    <w:rsid w:val="00E74760"/>
    <w:rsid w:val="00E93561"/>
    <w:rsid w:val="00EC1C1C"/>
    <w:rsid w:val="00EE2658"/>
    <w:rsid w:val="00EF67BF"/>
    <w:rsid w:val="00F304AC"/>
    <w:rsid w:val="00F37DD1"/>
    <w:rsid w:val="00F5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F7212B"/>
  <w15:docId w15:val="{621853F5-A934-4B8B-A735-7195AC27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AE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C49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E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6C49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BD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6</cp:revision>
  <cp:lastPrinted>2008-12-22T10:24:00Z</cp:lastPrinted>
  <dcterms:created xsi:type="dcterms:W3CDTF">2025-01-15T10:26:00Z</dcterms:created>
  <dcterms:modified xsi:type="dcterms:W3CDTF">2025-01-27T09:17:00Z</dcterms:modified>
</cp:coreProperties>
</file>