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E93561" w14:paraId="013930D0" w14:textId="77777777" w:rsidTr="001C10C2">
        <w:tc>
          <w:tcPr>
            <w:tcW w:w="9725" w:type="dxa"/>
          </w:tcPr>
          <w:p w14:paraId="0D18D599" w14:textId="77777777" w:rsidR="00D3158A" w:rsidRDefault="00D3158A"/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460"/>
            </w:tblGrid>
            <w:tr w:rsidR="004A4BF9" w:rsidRPr="00C626CA" w14:paraId="54E2A334" w14:textId="77777777" w:rsidTr="00E212F8">
              <w:tc>
                <w:tcPr>
                  <w:tcW w:w="5090" w:type="dxa"/>
                </w:tcPr>
                <w:p w14:paraId="0CC70FD9" w14:textId="77777777" w:rsidR="004A4BF9" w:rsidRPr="00C626CA" w:rsidRDefault="004A4BF9" w:rsidP="004A4BF9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4BB7B353" w14:textId="77777777" w:rsidR="004A4BF9" w:rsidRPr="00C626CA" w:rsidRDefault="004A4BF9" w:rsidP="004A4B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75988" w14:textId="28ADB86B" w:rsidR="004A4BF9" w:rsidRPr="00C626CA" w:rsidRDefault="004A4BF9" w:rsidP="004A4BF9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sz w:val="20"/>
                      <w:szCs w:val="20"/>
                    </w:rPr>
                    <w:t>obrazac</w:t>
                  </w:r>
                  <w:r w:rsidRPr="00C626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626CA">
                    <w:rPr>
                      <w:b/>
                      <w:i/>
                      <w:sz w:val="20"/>
                      <w:szCs w:val="20"/>
                    </w:rPr>
                    <w:t>Z18</w:t>
                  </w:r>
                  <w:r w:rsidR="00EA3CFE">
                    <w:rPr>
                      <w:b/>
                      <w:i/>
                      <w:sz w:val="20"/>
                      <w:szCs w:val="20"/>
                    </w:rPr>
                    <w:t>-</w:t>
                  </w:r>
                  <w:r w:rsidR="00A90345">
                    <w:rPr>
                      <w:b/>
                      <w:i/>
                      <w:sz w:val="20"/>
                      <w:szCs w:val="20"/>
                    </w:rPr>
                    <w:t>a</w:t>
                  </w:r>
                </w:p>
              </w:tc>
            </w:tr>
          </w:tbl>
          <w:p w14:paraId="159BD1D8" w14:textId="6DF86D59" w:rsidR="004A4BF9" w:rsidRPr="00D3158A" w:rsidRDefault="00A90345" w:rsidP="00D3158A">
            <w:pPr>
              <w:pStyle w:val="BodyText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krajnjeg kupca</w:t>
            </w:r>
            <w:r w:rsidRPr="00D3158A">
              <w:rPr>
                <w:b/>
                <w:sz w:val="20"/>
              </w:rPr>
              <w:t xml:space="preserve"> </w:t>
            </w:r>
            <w:r w:rsidR="004A4BF9" w:rsidRPr="00D3158A">
              <w:rPr>
                <w:b/>
                <w:sz w:val="20"/>
              </w:rPr>
              <w:t xml:space="preserve">za isključenje </w:t>
            </w:r>
            <w:r>
              <w:rPr>
                <w:b/>
                <w:sz w:val="20"/>
              </w:rPr>
              <w:t xml:space="preserve">objekta sa </w:t>
            </w:r>
            <w:r w:rsidR="004A4BF9" w:rsidRPr="00D3158A">
              <w:rPr>
                <w:b/>
                <w:sz w:val="20"/>
              </w:rPr>
              <w:t xml:space="preserve"> distributivn</w:t>
            </w:r>
            <w:r>
              <w:rPr>
                <w:b/>
                <w:sz w:val="20"/>
              </w:rPr>
              <w:t>e</w:t>
            </w:r>
            <w:r w:rsidR="004A4BF9" w:rsidRPr="00D3158A">
              <w:rPr>
                <w:b/>
                <w:sz w:val="20"/>
              </w:rPr>
              <w:t xml:space="preserve"> mrež</w:t>
            </w:r>
            <w:r>
              <w:rPr>
                <w:b/>
                <w:sz w:val="20"/>
              </w:rPr>
              <w:t>e</w:t>
            </w:r>
          </w:p>
          <w:p w14:paraId="15CDF7AE" w14:textId="77777777" w:rsidR="004A4BF9" w:rsidRPr="00C626CA" w:rsidRDefault="004A4BF9" w:rsidP="004A4BF9">
            <w:pPr>
              <w:autoSpaceDE w:val="0"/>
              <w:autoSpaceDN w:val="0"/>
              <w:adjustRightInd w:val="0"/>
              <w:spacing w:after="60"/>
              <w:rPr>
                <w:bCs/>
                <w:sz w:val="20"/>
              </w:rPr>
            </w:pPr>
          </w:p>
          <w:p w14:paraId="19A38822" w14:textId="6E87D468" w:rsidR="004A4BF9" w:rsidRPr="00C626CA" w:rsidRDefault="004A4BF9" w:rsidP="004A4BF9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Molim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da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izvršite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="00A90345">
              <w:rPr>
                <w:rFonts w:ascii="Times New Roman" w:hAnsi="Times New Roman"/>
                <w:bCs/>
                <w:sz w:val="20"/>
              </w:rPr>
              <w:t>isključenje</w:t>
            </w:r>
            <w:proofErr w:type="spellEnd"/>
            <w:r w:rsidR="00A9034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="00A90345">
              <w:rPr>
                <w:rFonts w:ascii="Times New Roman" w:hAnsi="Times New Roman"/>
                <w:bCs/>
                <w:sz w:val="20"/>
              </w:rPr>
              <w:t>objekta</w:t>
            </w:r>
            <w:proofErr w:type="spellEnd"/>
            <w:r w:rsidR="00A9034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="00A90345">
              <w:rPr>
                <w:rFonts w:ascii="Times New Roman" w:hAnsi="Times New Roman"/>
                <w:bCs/>
                <w:sz w:val="20"/>
              </w:rPr>
              <w:t>sa</w:t>
            </w:r>
            <w:proofErr w:type="spellEnd"/>
            <w:r w:rsidR="00A9034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="00A90345">
              <w:rPr>
                <w:rFonts w:ascii="Times New Roman" w:hAnsi="Times New Roman"/>
                <w:bCs/>
                <w:sz w:val="20"/>
              </w:rPr>
              <w:t>distributivne</w:t>
            </w:r>
            <w:proofErr w:type="spellEnd"/>
            <w:r w:rsidR="00A9034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="00A90345">
              <w:rPr>
                <w:rFonts w:ascii="Times New Roman" w:hAnsi="Times New Roman"/>
                <w:bCs/>
                <w:sz w:val="20"/>
              </w:rPr>
              <w:t>mreže</w:t>
            </w:r>
            <w:proofErr w:type="spellEnd"/>
            <w:r w:rsidR="00A90345">
              <w:rPr>
                <w:rFonts w:ascii="Times New Roman" w:hAnsi="Times New Roman"/>
                <w:bCs/>
                <w:sz w:val="20"/>
              </w:rPr>
              <w:t>.</w:t>
            </w:r>
          </w:p>
          <w:p w14:paraId="5363357A" w14:textId="77777777" w:rsidR="004A4BF9" w:rsidRPr="00C626CA" w:rsidRDefault="004A4BF9" w:rsidP="004A4BF9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Cs w:val="22"/>
              </w:rPr>
            </w:pPr>
            <w:r w:rsidRPr="00C626CA">
              <w:rPr>
                <w:rFonts w:ascii="Times New Roman" w:hAnsi="Times New Roman"/>
                <w:szCs w:val="22"/>
              </w:rPr>
              <w:t xml:space="preserve">PODNOSILAC ZAHTJEVA </w:t>
            </w:r>
          </w:p>
          <w:p w14:paraId="20075945" w14:textId="5042D1B6" w:rsidR="004A4BF9" w:rsidRPr="00C626CA" w:rsidRDefault="004A4BF9" w:rsidP="004A4BF9">
            <w:pPr>
              <w:rPr>
                <w:sz w:val="20"/>
              </w:rPr>
            </w:pPr>
            <w:r w:rsidRPr="00C626CA">
              <w:rPr>
                <w:sz w:val="20"/>
              </w:rPr>
              <w:t>Podnosilac zahtjeva</w:t>
            </w:r>
            <w:r w:rsidR="00B2201E" w:rsidRPr="00C626CA">
              <w:rPr>
                <w:b/>
                <w:sz w:val="20"/>
              </w:rPr>
              <w:t xml:space="preserve"> </w:t>
            </w:r>
            <w:r w:rsidR="00B2201E" w:rsidRPr="00E212F8">
              <w:rPr>
                <w:sz w:val="20"/>
              </w:rPr>
              <w:t>(</w:t>
            </w:r>
            <w:r w:rsidR="00A90345" w:rsidRPr="00E212F8">
              <w:rPr>
                <w:sz w:val="20"/>
              </w:rPr>
              <w:t>naziv pravnog lica- ime i prezime fizičkog lica</w:t>
            </w:r>
            <w:r w:rsidR="00B2201E" w:rsidRPr="00A90345">
              <w:rPr>
                <w:sz w:val="20"/>
              </w:rPr>
              <w:t>)</w:t>
            </w:r>
            <w:r w:rsidRPr="00A90345">
              <w:rPr>
                <w:sz w:val="20"/>
              </w:rPr>
              <w:t>:</w:t>
            </w:r>
            <w:r w:rsidRPr="00C626CA">
              <w:rPr>
                <w:sz w:val="20"/>
              </w:rPr>
              <w:t xml:space="preserve">   ..............................................</w:t>
            </w:r>
          </w:p>
          <w:p w14:paraId="7DD4CE94" w14:textId="77777777" w:rsidR="00A35E1C" w:rsidRDefault="00A35E1C" w:rsidP="00A35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6805FA73" w14:textId="77777777" w:rsidR="00A35E1C" w:rsidRDefault="00A35E1C" w:rsidP="00A35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48660331" w14:textId="77777777" w:rsidR="00A35E1C" w:rsidRDefault="00A35E1C" w:rsidP="00A35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2F3BD8A3" w14:textId="77777777" w:rsidR="004A4BF9" w:rsidRPr="00C626CA" w:rsidRDefault="004A4BF9" w:rsidP="004A4BF9">
            <w:pPr>
              <w:rPr>
                <w:sz w:val="20"/>
                <w:szCs w:val="20"/>
              </w:rPr>
            </w:pPr>
          </w:p>
          <w:p w14:paraId="25F2B577" w14:textId="77777777" w:rsidR="004A4BF9" w:rsidRPr="00C626CA" w:rsidRDefault="004A4BF9" w:rsidP="004A4BF9">
            <w:pPr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PODACI O KRAJNJEM KUPCU </w:t>
            </w:r>
            <w:bookmarkStart w:id="0" w:name="_GoBack"/>
            <w:bookmarkEnd w:id="0"/>
          </w:p>
          <w:p w14:paraId="06B6F2DD" w14:textId="77777777" w:rsidR="004A4BF9" w:rsidRPr="00C626CA" w:rsidRDefault="004A4BF9" w:rsidP="004A4BF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highlight w:val="yellow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94B9A4" wp14:editId="59A2C944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55245</wp:posOffset>
                      </wp:positionV>
                      <wp:extent cx="5812155" cy="342900"/>
                      <wp:effectExtent l="8255" t="6350" r="8890" b="12700"/>
                      <wp:wrapNone/>
                      <wp:docPr id="15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130B2" w14:textId="77777777" w:rsidR="004A4BF9" w:rsidRDefault="004A4BF9" w:rsidP="004A4BF9">
                                  <w:pPr>
                                    <w:pStyle w:val="Heading4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94B9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0" o:spid="_x0000_s1026" type="#_x0000_t202" style="position:absolute;margin-left:1.35pt;margin-top:4.35pt;width:457.6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">
                      <v:textbox>
                        <w:txbxContent>
                          <w:p w14:paraId="7C5130B2" w14:textId="77777777" w:rsidR="004A4BF9" w:rsidRDefault="004A4BF9" w:rsidP="004A4BF9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8FCCFF" w14:textId="77777777" w:rsidR="004A4BF9" w:rsidRPr="00C626CA" w:rsidRDefault="004A4BF9" w:rsidP="004A4BF9">
            <w:pPr>
              <w:rPr>
                <w:sz w:val="20"/>
                <w:szCs w:val="20"/>
              </w:rPr>
            </w:pPr>
          </w:p>
          <w:p w14:paraId="2EB81BC5" w14:textId="77777777" w:rsidR="004A4BF9" w:rsidRPr="00C626CA" w:rsidRDefault="004A4BF9" w:rsidP="004A4BF9">
            <w:pPr>
              <w:rPr>
                <w:sz w:val="20"/>
                <w:szCs w:val="20"/>
              </w:rPr>
            </w:pPr>
          </w:p>
          <w:p w14:paraId="680E12D4" w14:textId="77777777" w:rsidR="004A4BF9" w:rsidRPr="00C626CA" w:rsidRDefault="004A4BF9" w:rsidP="004A4BF9">
            <w:pPr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Mjesto i adresa prebivališta-sjedišta: ............................................................................................................................</w:t>
            </w:r>
          </w:p>
          <w:p w14:paraId="7EF54D0B" w14:textId="0E5DB7BC" w:rsidR="004A4BF9" w:rsidRDefault="004A4BF9" w:rsidP="004A4BF9">
            <w:pPr>
              <w:rPr>
                <w:sz w:val="20"/>
                <w:szCs w:val="20"/>
              </w:rPr>
            </w:pPr>
            <w:r w:rsidRPr="004A4BF9">
              <w:rPr>
                <w:sz w:val="20"/>
                <w:szCs w:val="20"/>
              </w:rPr>
              <w:t>Identifikacioni broj: .......................................</w:t>
            </w:r>
            <w:r w:rsidR="003467E3">
              <w:rPr>
                <w:sz w:val="20"/>
                <w:szCs w:val="20"/>
              </w:rPr>
              <w:t xml:space="preserve"> (za pravna lica) </w:t>
            </w:r>
          </w:p>
          <w:p w14:paraId="3C5E6796" w14:textId="5CDAEF1D" w:rsidR="003467E3" w:rsidRPr="004A4BF9" w:rsidRDefault="003467E3" w:rsidP="004A4BF9">
            <w:pPr>
              <w:rPr>
                <w:sz w:val="20"/>
                <w:szCs w:val="20"/>
              </w:rPr>
            </w:pPr>
            <w:r w:rsidRPr="003467E3">
              <w:rPr>
                <w:sz w:val="20"/>
                <w:szCs w:val="20"/>
              </w:rPr>
              <w:t>Identifikacioni broj</w:t>
            </w:r>
            <w:r>
              <w:rPr>
                <w:sz w:val="20"/>
                <w:szCs w:val="20"/>
              </w:rPr>
              <w:t xml:space="preserve"> kupca (EPID)</w:t>
            </w:r>
            <w:r w:rsidRPr="003467E3">
              <w:rPr>
                <w:sz w:val="20"/>
                <w:szCs w:val="20"/>
              </w:rPr>
              <w:t xml:space="preserve">: ....................................... (za </w:t>
            </w:r>
            <w:r>
              <w:rPr>
                <w:sz w:val="20"/>
                <w:szCs w:val="20"/>
              </w:rPr>
              <w:t>fizička</w:t>
            </w:r>
            <w:r w:rsidRPr="003467E3">
              <w:rPr>
                <w:sz w:val="20"/>
                <w:szCs w:val="20"/>
              </w:rPr>
              <w:t xml:space="preserve"> lica)</w:t>
            </w:r>
          </w:p>
          <w:p w14:paraId="23998CC5" w14:textId="77777777" w:rsidR="004A4BF9" w:rsidRPr="004A4BF9" w:rsidRDefault="004A4BF9" w:rsidP="004A4BF9">
            <w:pPr>
              <w:rPr>
                <w:sz w:val="20"/>
                <w:szCs w:val="20"/>
              </w:rPr>
            </w:pPr>
          </w:p>
          <w:p w14:paraId="54BA1916" w14:textId="3CBFBF1D" w:rsidR="004A4BF9" w:rsidRPr="004A4BF9" w:rsidRDefault="004A4BF9" w:rsidP="004A4BF9">
            <w:pPr>
              <w:rPr>
                <w:sz w:val="20"/>
                <w:szCs w:val="20"/>
              </w:rPr>
            </w:pPr>
            <w:r w:rsidRPr="004A4BF9">
              <w:rPr>
                <w:sz w:val="20"/>
                <w:szCs w:val="20"/>
              </w:rPr>
              <w:t xml:space="preserve">PODACI O OBRAČUNSKOM MJERNOM MJESTU KOJE TREBA ISKLJUČITI </w:t>
            </w:r>
          </w:p>
          <w:p w14:paraId="026151B0" w14:textId="7DEDA72C" w:rsidR="004A4BF9" w:rsidRPr="004A4BF9" w:rsidRDefault="004A4BF9" w:rsidP="004A4BF9">
            <w:pPr>
              <w:rPr>
                <w:sz w:val="20"/>
                <w:szCs w:val="20"/>
              </w:rPr>
            </w:pPr>
            <w:r w:rsidRPr="004A4BF9">
              <w:rPr>
                <w:sz w:val="20"/>
                <w:szCs w:val="20"/>
              </w:rPr>
              <w:t xml:space="preserve">Šifra mjernog mjesta  </w:t>
            </w:r>
            <w:r w:rsidR="00A35E1C" w:rsidRPr="003467E3">
              <w:rPr>
                <w:sz w:val="20"/>
                <w:szCs w:val="20"/>
              </w:rPr>
              <w:t>.......................................</w:t>
            </w:r>
          </w:p>
          <w:p w14:paraId="6A87879B" w14:textId="77777777" w:rsidR="004A4BF9" w:rsidRPr="004A4BF9" w:rsidRDefault="004A4BF9" w:rsidP="004A4BF9">
            <w:pPr>
              <w:rPr>
                <w:sz w:val="20"/>
                <w:szCs w:val="20"/>
              </w:rPr>
            </w:pPr>
            <w:r w:rsidRPr="004A4BF9">
              <w:rPr>
                <w:sz w:val="20"/>
                <w:szCs w:val="20"/>
              </w:rPr>
              <w:t>Adresa OMM:  ......................................................................................................................</w:t>
            </w:r>
          </w:p>
          <w:p w14:paraId="6C6A27C4" w14:textId="77777777" w:rsidR="004A4BF9" w:rsidRDefault="004A4BF9" w:rsidP="004A4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</w:p>
          <w:p w14:paraId="3F846E9B" w14:textId="77777777" w:rsidR="00381630" w:rsidRPr="004A4BF9" w:rsidRDefault="00381630" w:rsidP="004A4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</w:p>
          <w:p w14:paraId="5694196F" w14:textId="3B25B906" w:rsidR="004A4BF9" w:rsidRDefault="00A90345" w:rsidP="004A4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Period na koji se traži isključenje</w:t>
            </w:r>
            <w:r w:rsidRPr="00A90345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A90345">
              <w:rPr>
                <w:rFonts w:ascii="Times New Roman" w:hAnsi="Times New Roman"/>
                <w:i/>
                <w:sz w:val="20"/>
                <w:lang w:val="hr-HR"/>
              </w:rPr>
              <w:t>(ne može biti duži od godinu dana)</w:t>
            </w:r>
            <w:r w:rsidRPr="00A90345">
              <w:rPr>
                <w:rFonts w:ascii="Times New Roman" w:hAnsi="Times New Roman"/>
                <w:sz w:val="20"/>
                <w:lang w:val="hr-HR"/>
              </w:rPr>
              <w:t>: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381630">
              <w:rPr>
                <w:rFonts w:ascii="Times New Roman" w:hAnsi="Times New Roman"/>
                <w:sz w:val="20"/>
                <w:lang w:val="hr-HR"/>
              </w:rPr>
              <w:t>______________________________________________</w:t>
            </w:r>
          </w:p>
          <w:p w14:paraId="0AA08B19" w14:textId="77777777" w:rsidR="00381630" w:rsidRDefault="00381630" w:rsidP="004A4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</w:p>
          <w:p w14:paraId="4C04F468" w14:textId="77777777" w:rsidR="00381630" w:rsidRPr="004A4BF9" w:rsidRDefault="00381630" w:rsidP="004A4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</w:p>
          <w:p w14:paraId="3963EF6D" w14:textId="77777777" w:rsidR="004A4BF9" w:rsidRPr="004A4BF9" w:rsidRDefault="004A4BF9" w:rsidP="004A4BF9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180"/>
              <w:rPr>
                <w:rFonts w:ascii="Times New Roman" w:hAnsi="Times New Roman"/>
                <w:bCs/>
                <w:sz w:val="20"/>
                <w:lang w:val="hr-HR"/>
              </w:rPr>
            </w:pPr>
          </w:p>
          <w:p w14:paraId="49E4E836" w14:textId="77777777" w:rsidR="004A4BF9" w:rsidRPr="004A4BF9" w:rsidRDefault="004A4BF9" w:rsidP="004A4BF9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180"/>
              <w:rPr>
                <w:rFonts w:ascii="Times New Roman" w:hAnsi="Times New Roman"/>
                <w:bCs/>
                <w:sz w:val="20"/>
                <w:lang w:val="hr-HR"/>
              </w:rPr>
            </w:pPr>
          </w:p>
          <w:p w14:paraId="6DAD419F" w14:textId="77777777" w:rsidR="004A4BF9" w:rsidRPr="004A4BF9" w:rsidRDefault="004A4BF9" w:rsidP="004A4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    Primalac zahtjeva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  <w:t xml:space="preserve">      Podnosilac zahtjeva                                     </w:t>
            </w:r>
          </w:p>
          <w:p w14:paraId="2ABB6115" w14:textId="77777777" w:rsidR="004A4BF9" w:rsidRPr="004A4BF9" w:rsidRDefault="004A4BF9" w:rsidP="004A4BF9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hr-HR"/>
              </w:rPr>
            </w:pPr>
            <w:r w:rsidRPr="004A4BF9">
              <w:rPr>
                <w:rFonts w:ascii="Times New Roman" w:hAnsi="Times New Roman"/>
                <w:sz w:val="20"/>
                <w:lang w:val="hr-HR"/>
              </w:rPr>
              <w:t>.........................................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  <w:t xml:space="preserve">  .......................................</w:t>
            </w:r>
          </w:p>
          <w:p w14:paraId="718820E4" w14:textId="77777777" w:rsidR="004A4BF9" w:rsidRPr="00D3158A" w:rsidRDefault="004A4BF9" w:rsidP="004A4BF9">
            <w:pPr>
              <w:rPr>
                <w:sz w:val="16"/>
                <w:szCs w:val="16"/>
              </w:rPr>
            </w:pPr>
            <w:r w:rsidRPr="00D3158A">
              <w:rPr>
                <w:sz w:val="16"/>
                <w:szCs w:val="16"/>
              </w:rPr>
              <w:t xml:space="preserve"> </w:t>
            </w:r>
            <w:r w:rsidR="00D3158A">
              <w:rPr>
                <w:sz w:val="16"/>
                <w:szCs w:val="16"/>
              </w:rPr>
              <w:t xml:space="preserve">     </w:t>
            </w:r>
            <w:r w:rsidRPr="00D3158A">
              <w:rPr>
                <w:sz w:val="16"/>
                <w:szCs w:val="16"/>
              </w:rPr>
              <w:t xml:space="preserve"> /Puno ime i prezime/                                                            </w:t>
            </w:r>
            <w:r w:rsidR="00D3158A">
              <w:rPr>
                <w:sz w:val="16"/>
                <w:szCs w:val="16"/>
              </w:rPr>
              <w:t xml:space="preserve">                                                                         </w:t>
            </w:r>
            <w:r w:rsidRPr="00D3158A">
              <w:rPr>
                <w:sz w:val="16"/>
                <w:szCs w:val="16"/>
              </w:rPr>
              <w:t>/Puno ime i prezime/</w:t>
            </w:r>
          </w:p>
          <w:p w14:paraId="0E62C8DC" w14:textId="77777777" w:rsidR="004A4BF9" w:rsidRPr="004A4BF9" w:rsidRDefault="004A4BF9" w:rsidP="004A4BF9">
            <w:pPr>
              <w:rPr>
                <w:sz w:val="20"/>
                <w:szCs w:val="20"/>
              </w:rPr>
            </w:pPr>
          </w:p>
          <w:p w14:paraId="7EC0677A" w14:textId="47585216" w:rsidR="004A4BF9" w:rsidRPr="004A4BF9" w:rsidRDefault="004A4BF9" w:rsidP="004A4BF9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18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4A4BF9">
              <w:rPr>
                <w:rFonts w:ascii="Times New Roman" w:hAnsi="Times New Roman"/>
                <w:sz w:val="20"/>
                <w:lang w:val="de-DE"/>
              </w:rPr>
              <w:t>Zahtjev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65301D">
              <w:rPr>
                <w:rFonts w:ascii="Times New Roman" w:hAnsi="Times New Roman"/>
                <w:sz w:val="20"/>
                <w:lang w:val="hr-HR"/>
              </w:rPr>
              <w:t>za</w:t>
            </w:r>
            <w:r w:rsidRPr="004A4BF9">
              <w:rPr>
                <w:rFonts w:ascii="Times New Roman" w:hAnsi="Times New Roman"/>
                <w:sz w:val="20"/>
                <w:lang w:val="de-DE"/>
              </w:rPr>
              <w:t>primljen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4A4BF9">
              <w:rPr>
                <w:rFonts w:ascii="Times New Roman" w:hAnsi="Times New Roman"/>
                <w:sz w:val="20"/>
                <w:lang w:val="de-DE"/>
              </w:rPr>
              <w:t>u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 ................................. </w:t>
            </w:r>
            <w:r w:rsidRPr="004A4BF9">
              <w:rPr>
                <w:rFonts w:ascii="Times New Roman" w:hAnsi="Times New Roman"/>
                <w:sz w:val="20"/>
                <w:lang w:val="de-DE"/>
              </w:rPr>
              <w:t>dana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........................... </w:t>
            </w:r>
            <w:r w:rsidRPr="004A4BF9">
              <w:rPr>
                <w:rFonts w:ascii="Times New Roman" w:hAnsi="Times New Roman"/>
                <w:sz w:val="20"/>
                <w:lang w:val="de-DE"/>
              </w:rPr>
              <w:t>pod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  </w:t>
            </w:r>
            <w:r w:rsidRPr="004A4BF9">
              <w:rPr>
                <w:rFonts w:ascii="Times New Roman" w:hAnsi="Times New Roman"/>
                <w:sz w:val="20"/>
                <w:lang w:val="de-DE"/>
              </w:rPr>
              <w:t>brojem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 ......................</w:t>
            </w:r>
          </w:p>
          <w:p w14:paraId="364E9F11" w14:textId="77777777" w:rsidR="00895F02" w:rsidRPr="00E93561" w:rsidRDefault="00895F02" w:rsidP="00486486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180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</w:tbl>
    <w:p w14:paraId="0A1242AE" w14:textId="0CB8B97E" w:rsidR="00C93A05" w:rsidRPr="00E93561" w:rsidRDefault="00C93A05" w:rsidP="00895F02">
      <w:pPr>
        <w:rPr>
          <w:sz w:val="4"/>
          <w:szCs w:val="4"/>
        </w:rPr>
      </w:pPr>
    </w:p>
    <w:sectPr w:rsidR="00C93A05" w:rsidRPr="00E93561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CD427" w14:textId="77777777" w:rsidR="00621FDB" w:rsidRDefault="00621FDB">
      <w:r>
        <w:separator/>
      </w:r>
    </w:p>
  </w:endnote>
  <w:endnote w:type="continuationSeparator" w:id="0">
    <w:p w14:paraId="402A48B3" w14:textId="77777777" w:rsidR="00621FDB" w:rsidRDefault="0062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3B7A0" w14:textId="77777777" w:rsidR="0049484D" w:rsidRDefault="0049484D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033104" w14:paraId="65DA4F5B" w14:textId="77777777" w:rsidTr="0049484D">
      <w:tc>
        <w:tcPr>
          <w:tcW w:w="2554" w:type="dxa"/>
          <w:hideMark/>
        </w:tcPr>
        <w:p w14:paraId="5A385362" w14:textId="551761D6" w:rsidR="00033104" w:rsidRDefault="00033104" w:rsidP="002F2B9A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EA3CFE">
            <w:rPr>
              <w:rFonts w:ascii="Times New Roman" w:hAnsi="Times New Roman"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3DE3C3C6" w14:textId="6BADFA74" w:rsidR="00033104" w:rsidRDefault="00166EB4" w:rsidP="00166EB4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proofErr w:type="spellStart"/>
          <w:r w:rsidR="00033104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033104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033104">
            <w:rPr>
              <w:rFonts w:ascii="Times New Roman" w:hAnsi="Times New Roman"/>
              <w:b/>
              <w:bCs/>
              <w:sz w:val="18"/>
            </w:rPr>
            <w:t>/0</w:t>
          </w:r>
          <w:r>
            <w:rPr>
              <w:rFonts w:ascii="Times New Roman" w:hAnsi="Times New Roman"/>
              <w:b/>
              <w:bCs/>
              <w:sz w:val="18"/>
            </w:rPr>
            <w:t>3 Z18</w:t>
          </w:r>
          <w:r w:rsidR="00EA3CFE">
            <w:rPr>
              <w:rFonts w:ascii="Times New Roman" w:hAnsi="Times New Roman"/>
              <w:b/>
              <w:bCs/>
              <w:sz w:val="18"/>
            </w:rPr>
            <w:t>-a</w:t>
          </w:r>
        </w:p>
      </w:tc>
    </w:tr>
    <w:tr w:rsidR="00033104" w14:paraId="66CDC86B" w14:textId="77777777" w:rsidTr="0049484D">
      <w:tc>
        <w:tcPr>
          <w:tcW w:w="4570" w:type="dxa"/>
          <w:gridSpan w:val="2"/>
          <w:hideMark/>
        </w:tcPr>
        <w:p w14:paraId="03233A64" w14:textId="2587F655" w:rsidR="00033104" w:rsidRDefault="00033104" w:rsidP="00033104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7983CA1E" w14:textId="77777777" w:rsidR="00033104" w:rsidRDefault="00033104" w:rsidP="00033104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4FEDDF28" w14:textId="77777777" w:rsidR="00033104" w:rsidRDefault="00033104" w:rsidP="00033104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7396CE7B" w14:textId="77777777" w:rsidR="00033104" w:rsidRDefault="00033104" w:rsidP="00033104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7B7C336D" w14:textId="3E9F1F24" w:rsidR="00033104" w:rsidRDefault="00033104" w:rsidP="00033104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E212F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E212F8" w:rsidRPr="00E212F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7F8E9964" w14:textId="77777777" w:rsidR="00033104" w:rsidRDefault="00033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E191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4FD169" wp14:editId="2D2194AB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4C490191" w14:textId="77777777">
      <w:tc>
        <w:tcPr>
          <w:tcW w:w="1021" w:type="dxa"/>
        </w:tcPr>
        <w:p w14:paraId="53254108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573CA313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proofErr w:type="gramStart"/>
          <w:r>
            <w:rPr>
              <w:rFonts w:ascii="Times New Roman" w:hAnsi="Times New Roman"/>
              <w:b/>
              <w:bCs/>
              <w:sz w:val="18"/>
            </w:rPr>
            <w:t>OA  X</w:t>
          </w:r>
          <w:proofErr w:type="gramEnd"/>
          <w:r>
            <w:rPr>
              <w:rFonts w:ascii="Times New Roman" w:hAnsi="Times New Roman"/>
              <w:b/>
              <w:bCs/>
              <w:sz w:val="18"/>
            </w:rPr>
            <w:t>/Y-Z</w:t>
          </w:r>
        </w:p>
      </w:tc>
    </w:tr>
    <w:tr w:rsidR="00C93A05" w14:paraId="185BCCCB" w14:textId="77777777">
      <w:tc>
        <w:tcPr>
          <w:tcW w:w="3034" w:type="dxa"/>
          <w:gridSpan w:val="2"/>
        </w:tcPr>
        <w:p w14:paraId="27CE0692" w14:textId="77777777" w:rsidR="00C93A05" w:rsidRDefault="00982B4D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25DEE249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729BDCCA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60721C27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14AEFE3B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982B4D">
            <w:rPr>
              <w:rFonts w:ascii="Times New Roman" w:hAnsi="Times New Roman"/>
              <w:noProof/>
              <w:sz w:val="18"/>
            </w:rPr>
            <w:fldChar w:fldCharType="begin"/>
          </w:r>
          <w:r w:rsidR="00982B4D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982B4D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982B4D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14CC336F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A1F7A" w14:textId="77777777" w:rsidR="00621FDB" w:rsidRDefault="00621FDB">
      <w:r>
        <w:separator/>
      </w:r>
    </w:p>
  </w:footnote>
  <w:footnote w:type="continuationSeparator" w:id="0">
    <w:p w14:paraId="514BC4A6" w14:textId="77777777" w:rsidR="00621FDB" w:rsidRDefault="00621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DA33F" w14:textId="77777777" w:rsidR="005C0498" w:rsidRDefault="005C0498" w:rsidP="005C0498">
    <w:pPr>
      <w:pStyle w:val="Header"/>
      <w:jc w:val="center"/>
    </w:pPr>
  </w:p>
  <w:p w14:paraId="09BC7597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AE67E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716956B3" wp14:editId="712FF8CD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C948A4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68C057" wp14:editId="45A7AACA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25916FCB"/>
    <w:multiLevelType w:val="hybridMultilevel"/>
    <w:tmpl w:val="2B00EB30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33104"/>
    <w:rsid w:val="00072E77"/>
    <w:rsid w:val="00074613"/>
    <w:rsid w:val="0013106B"/>
    <w:rsid w:val="001648D3"/>
    <w:rsid w:val="00165D8F"/>
    <w:rsid w:val="00166EB4"/>
    <w:rsid w:val="00167D50"/>
    <w:rsid w:val="00195C5D"/>
    <w:rsid w:val="001C10C2"/>
    <w:rsid w:val="001F21CA"/>
    <w:rsid w:val="0022121F"/>
    <w:rsid w:val="0024394D"/>
    <w:rsid w:val="00262E0B"/>
    <w:rsid w:val="00290917"/>
    <w:rsid w:val="002B3D9E"/>
    <w:rsid w:val="002D0B4E"/>
    <w:rsid w:val="002D1FC9"/>
    <w:rsid w:val="002F2B9A"/>
    <w:rsid w:val="003467E3"/>
    <w:rsid w:val="00381630"/>
    <w:rsid w:val="003C1A89"/>
    <w:rsid w:val="0040248F"/>
    <w:rsid w:val="00486486"/>
    <w:rsid w:val="00487AFF"/>
    <w:rsid w:val="0049484D"/>
    <w:rsid w:val="004A4BF9"/>
    <w:rsid w:val="0050654A"/>
    <w:rsid w:val="00587213"/>
    <w:rsid w:val="00592F9E"/>
    <w:rsid w:val="005A5D9C"/>
    <w:rsid w:val="005C0498"/>
    <w:rsid w:val="005F6CE6"/>
    <w:rsid w:val="00617463"/>
    <w:rsid w:val="00621FDB"/>
    <w:rsid w:val="00631E9E"/>
    <w:rsid w:val="0065301D"/>
    <w:rsid w:val="006C3672"/>
    <w:rsid w:val="006E13FF"/>
    <w:rsid w:val="0074599D"/>
    <w:rsid w:val="00767110"/>
    <w:rsid w:val="0079665F"/>
    <w:rsid w:val="00797575"/>
    <w:rsid w:val="007B70F0"/>
    <w:rsid w:val="00842DC1"/>
    <w:rsid w:val="00872F3E"/>
    <w:rsid w:val="00895F02"/>
    <w:rsid w:val="008C6017"/>
    <w:rsid w:val="009628A0"/>
    <w:rsid w:val="00982B4D"/>
    <w:rsid w:val="00993A87"/>
    <w:rsid w:val="009B036D"/>
    <w:rsid w:val="009B19E1"/>
    <w:rsid w:val="009D2128"/>
    <w:rsid w:val="009F504B"/>
    <w:rsid w:val="00A1783D"/>
    <w:rsid w:val="00A35E1C"/>
    <w:rsid w:val="00A36EA5"/>
    <w:rsid w:val="00A80619"/>
    <w:rsid w:val="00A90345"/>
    <w:rsid w:val="00A9337E"/>
    <w:rsid w:val="00AD1109"/>
    <w:rsid w:val="00B02E9A"/>
    <w:rsid w:val="00B02F06"/>
    <w:rsid w:val="00B2201E"/>
    <w:rsid w:val="00B82695"/>
    <w:rsid w:val="00B95D32"/>
    <w:rsid w:val="00BC49AD"/>
    <w:rsid w:val="00BD3DDA"/>
    <w:rsid w:val="00C07958"/>
    <w:rsid w:val="00C93A05"/>
    <w:rsid w:val="00D3158A"/>
    <w:rsid w:val="00D756EC"/>
    <w:rsid w:val="00D9373E"/>
    <w:rsid w:val="00DB69AA"/>
    <w:rsid w:val="00E0428F"/>
    <w:rsid w:val="00E212F8"/>
    <w:rsid w:val="00E317C2"/>
    <w:rsid w:val="00E52F1E"/>
    <w:rsid w:val="00E906D6"/>
    <w:rsid w:val="00E93561"/>
    <w:rsid w:val="00EA3CFE"/>
    <w:rsid w:val="00EB5615"/>
    <w:rsid w:val="00EE2658"/>
    <w:rsid w:val="00F304AC"/>
    <w:rsid w:val="00F37DD1"/>
    <w:rsid w:val="00F5612F"/>
    <w:rsid w:val="00F92908"/>
    <w:rsid w:val="00F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4E9FD8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1648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4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48D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4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48D3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2024-10-25T06:58:00Z</dcterms:created>
  <dcterms:modified xsi:type="dcterms:W3CDTF">2024-10-28T10:53:00Z</dcterms:modified>
</cp:coreProperties>
</file>